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090DD" w14:textId="69B8794D" w:rsidR="0070426E" w:rsidRPr="00055E20" w:rsidRDefault="0070426E" w:rsidP="0070426E">
      <w:pPr>
        <w:ind w:right="70"/>
        <w:rPr>
          <w:rFonts w:asciiTheme="minorHAnsi" w:hAnsiTheme="minorHAnsi" w:cstheme="minorHAnsi"/>
          <w:i/>
          <w:sz w:val="20"/>
          <w:szCs w:val="20"/>
        </w:rPr>
      </w:pPr>
      <w:r w:rsidRPr="00055E20">
        <w:rPr>
          <w:rFonts w:asciiTheme="minorHAnsi" w:hAnsiTheme="minorHAnsi" w:cstheme="minorHAnsi"/>
          <w:sz w:val="20"/>
          <w:szCs w:val="20"/>
        </w:rPr>
        <w:t>DPR</w:t>
      </w:r>
      <w:r w:rsidR="004F05E5" w:rsidRPr="00055E20">
        <w:rPr>
          <w:rFonts w:asciiTheme="minorHAnsi" w:hAnsiTheme="minorHAnsi" w:cstheme="minorHAnsi"/>
          <w:sz w:val="20"/>
          <w:szCs w:val="20"/>
        </w:rPr>
        <w:t>-</w:t>
      </w:r>
      <w:r w:rsidRPr="00055E20">
        <w:rPr>
          <w:rFonts w:asciiTheme="minorHAnsi" w:hAnsiTheme="minorHAnsi" w:cstheme="minorHAnsi"/>
          <w:sz w:val="20"/>
          <w:szCs w:val="20"/>
        </w:rPr>
        <w:t>K.</w:t>
      </w:r>
      <w:r w:rsidR="00B907C1" w:rsidRPr="00055E20">
        <w:rPr>
          <w:rFonts w:asciiTheme="minorHAnsi" w:hAnsiTheme="minorHAnsi" w:cstheme="minorHAnsi"/>
          <w:sz w:val="20"/>
          <w:szCs w:val="20"/>
        </w:rPr>
        <w:t>44.</w:t>
      </w:r>
      <w:r w:rsidR="002A200A" w:rsidRPr="00055E20">
        <w:rPr>
          <w:rFonts w:asciiTheme="minorHAnsi" w:hAnsiTheme="minorHAnsi" w:cstheme="minorHAnsi"/>
          <w:sz w:val="20"/>
          <w:szCs w:val="20"/>
        </w:rPr>
        <w:t>1</w:t>
      </w:r>
      <w:r w:rsidR="007C5D1E">
        <w:rPr>
          <w:rFonts w:asciiTheme="minorHAnsi" w:hAnsiTheme="minorHAnsi" w:cstheme="minorHAnsi"/>
          <w:sz w:val="20"/>
          <w:szCs w:val="20"/>
        </w:rPr>
        <w:t>6</w:t>
      </w:r>
      <w:r w:rsidR="006D0734" w:rsidRPr="00055E20">
        <w:rPr>
          <w:rFonts w:asciiTheme="minorHAnsi" w:hAnsiTheme="minorHAnsi" w:cstheme="minorHAnsi"/>
          <w:sz w:val="20"/>
          <w:szCs w:val="20"/>
        </w:rPr>
        <w:t>.20</w:t>
      </w:r>
      <w:r w:rsidR="00825021" w:rsidRPr="00055E20">
        <w:rPr>
          <w:rFonts w:asciiTheme="minorHAnsi" w:hAnsiTheme="minorHAnsi" w:cstheme="minorHAnsi"/>
          <w:sz w:val="20"/>
          <w:szCs w:val="20"/>
        </w:rPr>
        <w:t>2</w:t>
      </w:r>
      <w:r w:rsidR="007C5D1E">
        <w:rPr>
          <w:rFonts w:asciiTheme="minorHAnsi" w:hAnsiTheme="minorHAnsi" w:cstheme="minorHAnsi"/>
          <w:sz w:val="20"/>
          <w:szCs w:val="20"/>
        </w:rPr>
        <w:t>2</w:t>
      </w:r>
      <w:r w:rsidR="00FB2C56" w:rsidRPr="00055E20">
        <w:rPr>
          <w:rFonts w:asciiTheme="minorHAnsi" w:hAnsiTheme="minorHAnsi" w:cstheme="minorHAnsi"/>
          <w:sz w:val="20"/>
          <w:szCs w:val="20"/>
        </w:rPr>
        <w:tab/>
      </w:r>
      <w:r w:rsidR="00FB2C56" w:rsidRPr="00055E20">
        <w:rPr>
          <w:rFonts w:asciiTheme="minorHAnsi" w:hAnsiTheme="minorHAnsi" w:cstheme="minorHAnsi"/>
          <w:sz w:val="20"/>
          <w:szCs w:val="20"/>
        </w:rPr>
        <w:tab/>
      </w:r>
      <w:r w:rsidR="00FB2C56" w:rsidRPr="00055E20">
        <w:rPr>
          <w:rFonts w:asciiTheme="minorHAnsi" w:hAnsiTheme="minorHAnsi" w:cstheme="minorHAnsi"/>
          <w:sz w:val="20"/>
          <w:szCs w:val="20"/>
        </w:rPr>
        <w:tab/>
      </w:r>
      <w:r w:rsidRPr="00055E20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3D9248F3" w14:textId="118FE100" w:rsidR="0070426E" w:rsidRPr="001A505F" w:rsidRDefault="0070426E" w:rsidP="0070426E">
      <w:pPr>
        <w:ind w:left="-142" w:right="70"/>
        <w:rPr>
          <w:rFonts w:asciiTheme="minorHAnsi" w:hAnsiTheme="minorHAnsi" w:cstheme="minorHAnsi"/>
          <w:b/>
          <w:sz w:val="20"/>
          <w:szCs w:val="20"/>
        </w:rPr>
      </w:pPr>
      <w:r w:rsidRPr="00055E20">
        <w:rPr>
          <w:rFonts w:asciiTheme="minorHAnsi" w:hAnsiTheme="minorHAnsi" w:cstheme="minorHAnsi"/>
          <w:sz w:val="20"/>
          <w:szCs w:val="20"/>
        </w:rPr>
        <w:t xml:space="preserve">   EOD</w:t>
      </w:r>
      <w:r w:rsidR="00055E20">
        <w:rPr>
          <w:rFonts w:asciiTheme="minorHAnsi" w:hAnsiTheme="minorHAnsi" w:cstheme="minorHAnsi"/>
          <w:sz w:val="20"/>
          <w:szCs w:val="20"/>
        </w:rPr>
        <w:t xml:space="preserve">: </w:t>
      </w:r>
      <w:r w:rsidR="0027007A">
        <w:rPr>
          <w:rFonts w:asciiTheme="minorHAnsi" w:hAnsiTheme="minorHAnsi" w:cstheme="minorHAnsi"/>
          <w:sz w:val="20"/>
          <w:szCs w:val="20"/>
        </w:rPr>
        <w:t>48405</w:t>
      </w:r>
      <w:r w:rsidR="00D965CD" w:rsidRPr="00055E20">
        <w:rPr>
          <w:rFonts w:asciiTheme="minorHAnsi" w:hAnsiTheme="minorHAnsi" w:cstheme="minorHAnsi"/>
          <w:sz w:val="20"/>
          <w:szCs w:val="20"/>
        </w:rPr>
        <w:t>/</w:t>
      </w:r>
      <w:r w:rsidR="002A200A" w:rsidRPr="00055E20">
        <w:rPr>
          <w:rFonts w:asciiTheme="minorHAnsi" w:hAnsiTheme="minorHAnsi" w:cstheme="minorHAnsi"/>
          <w:sz w:val="20"/>
          <w:szCs w:val="20"/>
        </w:rPr>
        <w:t>0</w:t>
      </w:r>
      <w:r w:rsidR="00055E20" w:rsidRPr="00055E20">
        <w:rPr>
          <w:rFonts w:asciiTheme="minorHAnsi" w:hAnsiTheme="minorHAnsi" w:cstheme="minorHAnsi"/>
          <w:sz w:val="20"/>
          <w:szCs w:val="20"/>
        </w:rPr>
        <w:t>9</w:t>
      </w:r>
      <w:r w:rsidR="00D965CD" w:rsidRPr="00055E20">
        <w:rPr>
          <w:rFonts w:asciiTheme="minorHAnsi" w:hAnsiTheme="minorHAnsi" w:cstheme="minorHAnsi"/>
          <w:sz w:val="20"/>
          <w:szCs w:val="20"/>
        </w:rPr>
        <w:t>/202</w:t>
      </w:r>
      <w:r w:rsidR="00055E20" w:rsidRPr="00055E20">
        <w:rPr>
          <w:rFonts w:asciiTheme="minorHAnsi" w:hAnsiTheme="minorHAnsi" w:cstheme="minorHAnsi"/>
          <w:sz w:val="20"/>
          <w:szCs w:val="20"/>
        </w:rPr>
        <w:t>2</w:t>
      </w:r>
    </w:p>
    <w:p w14:paraId="300563E0" w14:textId="77777777" w:rsidR="0070426E" w:rsidRPr="001A505F" w:rsidRDefault="0070426E" w:rsidP="0070426E">
      <w:pPr>
        <w:tabs>
          <w:tab w:val="center" w:pos="5386"/>
          <w:tab w:val="left" w:pos="9000"/>
        </w:tabs>
        <w:jc w:val="center"/>
        <w:outlineLvl w:val="0"/>
        <w:rPr>
          <w:rFonts w:asciiTheme="minorHAnsi" w:hAnsiTheme="minorHAnsi" w:cstheme="minorHAnsi"/>
          <w:sz w:val="20"/>
          <w:szCs w:val="20"/>
        </w:rPr>
      </w:pPr>
    </w:p>
    <w:p w14:paraId="59D55ACB" w14:textId="77777777" w:rsidR="0070426E" w:rsidRPr="001A505F" w:rsidRDefault="0070426E" w:rsidP="0070426E">
      <w:pPr>
        <w:tabs>
          <w:tab w:val="center" w:pos="5386"/>
          <w:tab w:val="left" w:pos="9000"/>
        </w:tabs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69091674" w14:textId="71DFCC70" w:rsidR="0070426E" w:rsidRPr="001A505F" w:rsidRDefault="00B907C1" w:rsidP="0070426E">
      <w:pPr>
        <w:tabs>
          <w:tab w:val="center" w:pos="5386"/>
          <w:tab w:val="left" w:pos="9000"/>
        </w:tabs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1A505F">
        <w:rPr>
          <w:rFonts w:asciiTheme="minorHAnsi" w:hAnsiTheme="minorHAnsi" w:cstheme="minorHAnsi"/>
          <w:b/>
          <w:sz w:val="20"/>
          <w:szCs w:val="20"/>
        </w:rPr>
        <w:t xml:space="preserve">INFORMACJA POKONTROLNA </w:t>
      </w:r>
      <w:r w:rsidRPr="001C0313">
        <w:rPr>
          <w:rFonts w:asciiTheme="minorHAnsi" w:hAnsiTheme="minorHAnsi" w:cstheme="minorHAnsi"/>
          <w:b/>
          <w:sz w:val="20"/>
          <w:szCs w:val="20"/>
          <w:shd w:val="clear" w:color="auto" w:fill="FFFFFF" w:themeFill="background1"/>
        </w:rPr>
        <w:t xml:space="preserve">NR </w:t>
      </w:r>
      <w:bookmarkStart w:id="0" w:name="_Hlk114566757"/>
      <w:r w:rsidR="00E72183" w:rsidRPr="001C0313">
        <w:rPr>
          <w:rFonts w:asciiTheme="minorHAnsi" w:hAnsiTheme="minorHAnsi" w:cstheme="minorHAnsi"/>
          <w:b/>
          <w:sz w:val="20"/>
          <w:szCs w:val="20"/>
          <w:shd w:val="clear" w:color="auto" w:fill="FFFFFF" w:themeFill="background1"/>
        </w:rPr>
        <w:t>16</w:t>
      </w:r>
      <w:r w:rsidR="006D0734" w:rsidRPr="001C0313">
        <w:rPr>
          <w:rFonts w:asciiTheme="minorHAnsi" w:hAnsiTheme="minorHAnsi" w:cstheme="minorHAnsi"/>
          <w:b/>
          <w:sz w:val="20"/>
          <w:szCs w:val="20"/>
          <w:shd w:val="clear" w:color="auto" w:fill="FFFFFF" w:themeFill="background1"/>
        </w:rPr>
        <w:t>/P/1/</w:t>
      </w:r>
      <w:r w:rsidR="00C62A8B" w:rsidRPr="001C0313">
        <w:rPr>
          <w:rFonts w:asciiTheme="minorHAnsi" w:hAnsiTheme="minorHAnsi" w:cstheme="minorHAnsi"/>
          <w:b/>
          <w:sz w:val="20"/>
          <w:szCs w:val="20"/>
          <w:shd w:val="clear" w:color="auto" w:fill="FFFFFF" w:themeFill="background1"/>
        </w:rPr>
        <w:t>2</w:t>
      </w:r>
      <w:r w:rsidR="00E72183" w:rsidRPr="001C0313">
        <w:rPr>
          <w:rFonts w:asciiTheme="minorHAnsi" w:hAnsiTheme="minorHAnsi" w:cstheme="minorHAnsi"/>
          <w:b/>
          <w:sz w:val="20"/>
          <w:szCs w:val="20"/>
          <w:shd w:val="clear" w:color="auto" w:fill="FFFFFF" w:themeFill="background1"/>
        </w:rPr>
        <w:t>2</w:t>
      </w:r>
      <w:r w:rsidR="006D0734" w:rsidRPr="001C0313">
        <w:rPr>
          <w:rFonts w:asciiTheme="minorHAnsi" w:hAnsiTheme="minorHAnsi" w:cstheme="minorHAnsi"/>
          <w:b/>
          <w:sz w:val="20"/>
          <w:szCs w:val="20"/>
          <w:shd w:val="clear" w:color="auto" w:fill="FFFFFF" w:themeFill="background1"/>
        </w:rPr>
        <w:t>/I</w:t>
      </w:r>
      <w:bookmarkEnd w:id="0"/>
    </w:p>
    <w:p w14:paraId="1CAF51E2" w14:textId="77777777" w:rsidR="0070426E" w:rsidRPr="001A505F" w:rsidRDefault="0070426E" w:rsidP="0070426E">
      <w:pPr>
        <w:spacing w:before="160"/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1A505F">
        <w:rPr>
          <w:rFonts w:asciiTheme="minorHAnsi" w:hAnsiTheme="minorHAnsi" w:cstheme="minorHAnsi"/>
          <w:b/>
          <w:sz w:val="20"/>
          <w:szCs w:val="20"/>
        </w:rPr>
        <w:t>Z KONTROLI REALIZACJI PROJEKTU</w:t>
      </w:r>
    </w:p>
    <w:p w14:paraId="0CE51A9B" w14:textId="77777777" w:rsidR="0070426E" w:rsidRPr="001A505F" w:rsidRDefault="0070426E" w:rsidP="0070426E">
      <w:pPr>
        <w:spacing w:before="160"/>
        <w:jc w:val="center"/>
        <w:outlineLvl w:val="0"/>
        <w:rPr>
          <w:rFonts w:asciiTheme="minorHAnsi" w:hAnsiTheme="minorHAnsi" w:cstheme="minorHAnsi"/>
          <w:sz w:val="20"/>
          <w:szCs w:val="20"/>
          <w:u w:val="single"/>
        </w:rPr>
      </w:pPr>
    </w:p>
    <w:tbl>
      <w:tblPr>
        <w:tblW w:w="1094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718"/>
        <w:gridCol w:w="845"/>
        <w:gridCol w:w="383"/>
        <w:gridCol w:w="87"/>
        <w:gridCol w:w="340"/>
        <w:gridCol w:w="321"/>
        <w:gridCol w:w="1018"/>
        <w:gridCol w:w="266"/>
        <w:gridCol w:w="1285"/>
        <w:gridCol w:w="356"/>
        <w:gridCol w:w="2090"/>
        <w:gridCol w:w="210"/>
        <w:gridCol w:w="2430"/>
      </w:tblGrid>
      <w:tr w:rsidR="0070426E" w:rsidRPr="001A505F" w14:paraId="74DE662F" w14:textId="77777777" w:rsidTr="006D0734">
        <w:trPr>
          <w:trHeight w:val="50"/>
        </w:trPr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C3A5512" w14:textId="77777777" w:rsidR="0070426E" w:rsidRPr="001A505F" w:rsidRDefault="0070426E" w:rsidP="00771DE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505F">
              <w:rPr>
                <w:rFonts w:asciiTheme="minorHAnsi" w:hAnsiTheme="minorHAnsi" w:cstheme="minorHAnsi"/>
                <w:b/>
                <w:sz w:val="20"/>
                <w:szCs w:val="20"/>
              </w:rPr>
              <w:t>1.CZĘŚĆ OGÓLNA</w:t>
            </w:r>
          </w:p>
        </w:tc>
      </w:tr>
      <w:tr w:rsidR="0070426E" w:rsidRPr="001A505F" w14:paraId="5A53D2C5" w14:textId="77777777" w:rsidTr="006D0734"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0054" w14:textId="77777777" w:rsidR="0070426E" w:rsidRPr="001A505F" w:rsidRDefault="0070426E" w:rsidP="00771DE0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1A505F">
              <w:rPr>
                <w:rFonts w:asciiTheme="minorHAnsi" w:hAnsiTheme="minorHAnsi" w:cstheme="minorHAnsi"/>
                <w:iCs/>
                <w:sz w:val="20"/>
                <w:szCs w:val="20"/>
              </w:rPr>
              <w:t>Termin przeprowadzenia kontroli</w:t>
            </w:r>
          </w:p>
        </w:tc>
        <w:tc>
          <w:tcPr>
            <w:tcW w:w="8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55AD" w14:textId="639AEFBB" w:rsidR="0070426E" w:rsidRPr="00B07712" w:rsidRDefault="009D4508" w:rsidP="00825021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25.05.2022 r.- </w:t>
            </w:r>
            <w:r w:rsidR="001C0313">
              <w:rPr>
                <w:rFonts w:asciiTheme="minorHAnsi" w:hAnsiTheme="minorHAnsi" w:cstheme="minorHAnsi"/>
                <w:sz w:val="20"/>
                <w:szCs w:val="20"/>
              </w:rPr>
              <w:t>16.09.2022 r.</w:t>
            </w:r>
          </w:p>
        </w:tc>
      </w:tr>
      <w:tr w:rsidR="0070426E" w:rsidRPr="001A505F" w14:paraId="408568E2" w14:textId="77777777" w:rsidTr="006D0734"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B265" w14:textId="77777777" w:rsidR="0070426E" w:rsidRPr="001A505F" w:rsidRDefault="0070426E" w:rsidP="00771DE0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1A505F">
              <w:rPr>
                <w:rFonts w:asciiTheme="minorHAnsi" w:hAnsiTheme="minorHAnsi" w:cstheme="minorHAnsi"/>
                <w:iCs/>
                <w:sz w:val="20"/>
                <w:szCs w:val="20"/>
              </w:rPr>
              <w:t>Numer Umowy/Decyzji o dofinansowanie</w:t>
            </w:r>
          </w:p>
        </w:tc>
        <w:tc>
          <w:tcPr>
            <w:tcW w:w="8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5A0A" w14:textId="7144D5F0" w:rsidR="00FB7DA9" w:rsidRPr="00FB7DA9" w:rsidRDefault="00A63A70" w:rsidP="00FB7D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7DA9">
              <w:rPr>
                <w:rFonts w:asciiTheme="minorHAnsi" w:hAnsiTheme="minorHAnsi" w:cstheme="minorHAnsi"/>
                <w:sz w:val="20"/>
                <w:szCs w:val="20"/>
              </w:rPr>
              <w:t xml:space="preserve">Numer Umowy o dofinansowanie: </w:t>
            </w:r>
            <w:bookmarkStart w:id="1" w:name="_Hlk106889554"/>
            <w:r w:rsidR="00FB7DA9" w:rsidRPr="00FB7DA9">
              <w:rPr>
                <w:rFonts w:asciiTheme="minorHAnsi" w:hAnsiTheme="minorHAnsi" w:cstheme="minorHAnsi"/>
                <w:sz w:val="20"/>
                <w:szCs w:val="20"/>
              </w:rPr>
              <w:t xml:space="preserve">RPPM.07.01.02-22-0008/16-00 </w:t>
            </w:r>
            <w:bookmarkEnd w:id="1"/>
          </w:p>
          <w:p w14:paraId="0A032780" w14:textId="78D04E1F" w:rsidR="00FB7DA9" w:rsidRPr="00FB7DA9" w:rsidRDefault="00FB7DA9" w:rsidP="00FB7D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7DA9">
              <w:rPr>
                <w:rFonts w:asciiTheme="minorHAnsi" w:hAnsiTheme="minorHAnsi" w:cstheme="minorHAnsi"/>
                <w:sz w:val="20"/>
                <w:szCs w:val="20"/>
              </w:rPr>
              <w:t>zmienionej  aneksem nr RPPM.07.01.02-22-0008/16-01 z dnia 02.12.2020 r.</w:t>
            </w:r>
          </w:p>
          <w:p w14:paraId="360F0243" w14:textId="6A520341" w:rsidR="00FB7DA9" w:rsidRPr="00FB7DA9" w:rsidRDefault="00FB7DA9" w:rsidP="00FB7D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7DA9">
              <w:rPr>
                <w:rFonts w:asciiTheme="minorHAnsi" w:hAnsiTheme="minorHAnsi" w:cstheme="minorHAnsi"/>
                <w:sz w:val="20"/>
                <w:szCs w:val="20"/>
              </w:rPr>
              <w:t>zmienionej  aneksem nr RPPM.07.01.02-22-0008/16-02 z dnia 30.03.2021 r.</w:t>
            </w:r>
          </w:p>
          <w:p w14:paraId="3EF462F7" w14:textId="6753C886" w:rsidR="006D0734" w:rsidRPr="00B07712" w:rsidRDefault="00FB7DA9" w:rsidP="00FB7DA9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FB7DA9">
              <w:rPr>
                <w:rFonts w:asciiTheme="minorHAnsi" w:hAnsiTheme="minorHAnsi" w:cstheme="minorHAnsi"/>
                <w:sz w:val="20"/>
                <w:szCs w:val="20"/>
              </w:rPr>
              <w:t>zmienionej  aneksem nr RPPM.07.01.02-22-0008/16-03 z dnia 01.07.2021 r.</w:t>
            </w:r>
          </w:p>
        </w:tc>
      </w:tr>
      <w:tr w:rsidR="0070426E" w:rsidRPr="001A505F" w14:paraId="3D1B39B6" w14:textId="77777777" w:rsidTr="006D0734">
        <w:trPr>
          <w:trHeight w:val="456"/>
        </w:trPr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870F" w14:textId="77777777" w:rsidR="0070426E" w:rsidRPr="001A505F" w:rsidRDefault="0070426E" w:rsidP="00771DE0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1A505F">
              <w:rPr>
                <w:rFonts w:asciiTheme="minorHAnsi" w:hAnsiTheme="minorHAnsi" w:cstheme="minorHAnsi"/>
                <w:iCs/>
                <w:sz w:val="20"/>
                <w:szCs w:val="20"/>
              </w:rPr>
              <w:t>Data podpisania umowy</w:t>
            </w:r>
          </w:p>
        </w:tc>
        <w:tc>
          <w:tcPr>
            <w:tcW w:w="8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B25F0" w14:textId="2C0669E0" w:rsidR="0070426E" w:rsidRPr="00B07712" w:rsidRDefault="00FB7DA9" w:rsidP="00825021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bookmarkStart w:id="2" w:name="_Hlk106889582"/>
            <w:r w:rsidRPr="00FB7DA9">
              <w:rPr>
                <w:rFonts w:asciiTheme="minorHAnsi" w:hAnsiTheme="minorHAnsi" w:cstheme="minorHAnsi"/>
                <w:sz w:val="20"/>
                <w:szCs w:val="20"/>
              </w:rPr>
              <w:t>4 października 2019 r.</w:t>
            </w:r>
            <w:bookmarkEnd w:id="2"/>
          </w:p>
        </w:tc>
      </w:tr>
      <w:tr w:rsidR="0070426E" w:rsidRPr="001A505F" w14:paraId="24F9373B" w14:textId="77777777" w:rsidTr="006D0734">
        <w:trPr>
          <w:trHeight w:val="534"/>
        </w:trPr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C692" w14:textId="77777777" w:rsidR="0070426E" w:rsidRPr="001A505F" w:rsidRDefault="0070426E" w:rsidP="00771DE0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1A505F">
              <w:rPr>
                <w:rFonts w:asciiTheme="minorHAnsi" w:hAnsiTheme="minorHAnsi" w:cstheme="minorHAnsi"/>
                <w:iCs/>
                <w:sz w:val="20"/>
                <w:szCs w:val="20"/>
              </w:rPr>
              <w:t>Nazwa Projektu</w:t>
            </w:r>
          </w:p>
        </w:tc>
        <w:tc>
          <w:tcPr>
            <w:tcW w:w="8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A583" w14:textId="037FDB6A" w:rsidR="0070426E" w:rsidRPr="00B07712" w:rsidRDefault="00FB7DA9" w:rsidP="009E7522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bookmarkStart w:id="3" w:name="_Hlk106889627"/>
            <w:r w:rsidRPr="00FB7DA9">
              <w:rPr>
                <w:rFonts w:asciiTheme="minorHAnsi" w:hAnsiTheme="minorHAnsi" w:cstheme="minorHAnsi"/>
                <w:bCs/>
                <w:sz w:val="20"/>
                <w:szCs w:val="20"/>
              </w:rPr>
              <w:t>„</w:t>
            </w:r>
            <w:bookmarkStart w:id="4" w:name="_Hlk114566423"/>
            <w:r w:rsidRPr="00FB7DA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Zakup czterech mammobusów wyposażonych w zaawansowane mammografy cyfrowe przez </w:t>
            </w:r>
            <w:proofErr w:type="spellStart"/>
            <w:r w:rsidRPr="00FB7DA9">
              <w:rPr>
                <w:rFonts w:asciiTheme="minorHAnsi" w:hAnsiTheme="minorHAnsi" w:cstheme="minorHAnsi"/>
                <w:bCs/>
                <w:sz w:val="20"/>
                <w:szCs w:val="20"/>
              </w:rPr>
              <w:t>Geneva</w:t>
            </w:r>
            <w:proofErr w:type="spellEnd"/>
            <w:r w:rsidRPr="00FB7DA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Trust Polska Sp. z o.o. w Gdańsku</w:t>
            </w:r>
            <w:bookmarkEnd w:id="4"/>
            <w:r w:rsidRPr="00FB7DA9">
              <w:rPr>
                <w:rFonts w:asciiTheme="minorHAnsi" w:hAnsiTheme="minorHAnsi" w:cstheme="minorHAnsi"/>
                <w:bCs/>
                <w:sz w:val="20"/>
                <w:szCs w:val="20"/>
              </w:rPr>
              <w:t>”</w:t>
            </w:r>
            <w:bookmarkEnd w:id="3"/>
          </w:p>
        </w:tc>
      </w:tr>
      <w:tr w:rsidR="0070426E" w:rsidRPr="001A505F" w14:paraId="4CC5D9C9" w14:textId="77777777" w:rsidTr="006D0734">
        <w:trPr>
          <w:trHeight w:val="527"/>
        </w:trPr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A575" w14:textId="77777777" w:rsidR="0070426E" w:rsidRPr="001A505F" w:rsidRDefault="0070426E" w:rsidP="00771DE0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1A505F">
              <w:rPr>
                <w:rFonts w:asciiTheme="minorHAnsi" w:hAnsiTheme="minorHAnsi" w:cstheme="minorHAnsi"/>
                <w:iCs/>
                <w:sz w:val="20"/>
                <w:szCs w:val="20"/>
              </w:rPr>
              <w:t>Beneficjent</w:t>
            </w:r>
          </w:p>
        </w:tc>
        <w:tc>
          <w:tcPr>
            <w:tcW w:w="8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36DF" w14:textId="25168E7A" w:rsidR="0070426E" w:rsidRPr="00FB7DA9" w:rsidRDefault="00FB7DA9" w:rsidP="00FB7D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B7DA9">
              <w:rPr>
                <w:rFonts w:asciiTheme="minorHAnsi" w:hAnsiTheme="minorHAnsi" w:cstheme="minorHAnsi"/>
                <w:sz w:val="20"/>
                <w:szCs w:val="20"/>
              </w:rPr>
              <w:t>Geneva</w:t>
            </w:r>
            <w:proofErr w:type="spellEnd"/>
            <w:r w:rsidRPr="00FB7DA9">
              <w:rPr>
                <w:rFonts w:asciiTheme="minorHAnsi" w:hAnsiTheme="minorHAnsi" w:cstheme="minorHAnsi"/>
                <w:sz w:val="20"/>
                <w:szCs w:val="20"/>
              </w:rPr>
              <w:t xml:space="preserve"> Trust Polska Sp. z o.o. w Gdańsku</w:t>
            </w:r>
          </w:p>
        </w:tc>
      </w:tr>
      <w:tr w:rsidR="0070426E" w:rsidRPr="001A505F" w14:paraId="11E11154" w14:textId="77777777" w:rsidTr="006D0734">
        <w:trPr>
          <w:trHeight w:val="521"/>
        </w:trPr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C684" w14:textId="77777777" w:rsidR="0070426E" w:rsidRPr="001A505F" w:rsidRDefault="0070426E" w:rsidP="00771DE0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1A505F">
              <w:rPr>
                <w:rFonts w:asciiTheme="minorHAnsi" w:hAnsiTheme="minorHAnsi" w:cstheme="minorHAnsi"/>
                <w:iCs/>
                <w:sz w:val="20"/>
                <w:szCs w:val="20"/>
              </w:rPr>
              <w:t>Adres jednostki kontrolowanej</w:t>
            </w:r>
          </w:p>
        </w:tc>
        <w:tc>
          <w:tcPr>
            <w:tcW w:w="8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8F45" w14:textId="69B53D9B" w:rsidR="0070426E" w:rsidRPr="00B07712" w:rsidRDefault="00FB7DA9" w:rsidP="00352C8D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FB7DA9">
              <w:rPr>
                <w:rFonts w:asciiTheme="minorHAnsi" w:hAnsiTheme="minorHAnsi" w:cstheme="minorHAnsi"/>
                <w:sz w:val="20"/>
                <w:szCs w:val="20"/>
              </w:rPr>
              <w:t>ul. płk. Jana Pałubickiego 6A, 80- 175 Gdańsk</w:t>
            </w:r>
          </w:p>
        </w:tc>
      </w:tr>
      <w:tr w:rsidR="0070426E" w:rsidRPr="001A505F" w14:paraId="61DAE007" w14:textId="77777777" w:rsidTr="006D0734">
        <w:trPr>
          <w:trHeight w:val="865"/>
        </w:trPr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6D08" w14:textId="77777777" w:rsidR="0070426E" w:rsidRPr="001A505F" w:rsidRDefault="0070426E" w:rsidP="00771DE0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1A505F">
              <w:rPr>
                <w:rFonts w:asciiTheme="minorHAnsi" w:hAnsiTheme="minorHAnsi" w:cstheme="minorHAnsi"/>
                <w:iCs/>
                <w:sz w:val="20"/>
                <w:szCs w:val="20"/>
              </w:rPr>
              <w:t>Projekt partnerski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7126" w14:textId="77777777" w:rsidR="0070426E" w:rsidRPr="001A505F" w:rsidRDefault="0070426E" w:rsidP="00771DE0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1A505F">
              <w:rPr>
                <w:rFonts w:asciiTheme="minorHAnsi" w:hAnsiTheme="minorHAnsi" w:cstheme="minorHAnsi"/>
                <w:iCs/>
                <w:sz w:val="20"/>
                <w:szCs w:val="20"/>
              </w:rPr>
              <w:t>Nazwa partnera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7CD9" w14:textId="77777777" w:rsidR="0070426E" w:rsidRPr="00FB7DA9" w:rsidRDefault="0070426E" w:rsidP="00771D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7DA9">
              <w:rPr>
                <w:rFonts w:asciiTheme="minorHAnsi" w:hAnsiTheme="minorHAnsi" w:cstheme="minorHAnsi"/>
                <w:sz w:val="20"/>
                <w:szCs w:val="20"/>
              </w:rPr>
              <w:t xml:space="preserve">tak </w:t>
            </w:r>
          </w:p>
          <w:p w14:paraId="13C46A99" w14:textId="77777777" w:rsidR="0070426E" w:rsidRPr="00B07712" w:rsidRDefault="0070426E" w:rsidP="00771DE0">
            <w:pPr>
              <w:rPr>
                <w:rFonts w:asciiTheme="minorHAnsi" w:hAnsiTheme="minorHAnsi" w:cstheme="minorHAnsi"/>
                <w:strike/>
                <w:sz w:val="20"/>
                <w:szCs w:val="20"/>
                <w:highlight w:val="yellow"/>
              </w:rPr>
            </w:pPr>
            <w:r w:rsidRPr="00FB7DA9">
              <w:rPr>
                <w:rFonts w:asciiTheme="minorHAnsi" w:hAnsiTheme="minorHAnsi" w:cstheme="minorHAnsi"/>
                <w:strike/>
                <w:sz w:val="20"/>
                <w:szCs w:val="20"/>
              </w:rPr>
              <w:t>/nie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E1D0" w14:textId="0F178199" w:rsidR="00FB7DA9" w:rsidRPr="00FB7DA9" w:rsidRDefault="00D923DC" w:rsidP="00FB7D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Stowarzyszenie </w:t>
            </w:r>
            <w:r w:rsidR="00FB7DA9" w:rsidRPr="00FB7DA9">
              <w:rPr>
                <w:rFonts w:asciiTheme="minorHAnsi" w:hAnsiTheme="minorHAnsi" w:cstheme="minorHAnsi"/>
                <w:sz w:val="20"/>
                <w:szCs w:val="20"/>
              </w:rPr>
              <w:t>Moja Mammografia</w:t>
            </w:r>
          </w:p>
          <w:p w14:paraId="713A3A48" w14:textId="681CB6C9" w:rsidR="0072123A" w:rsidRPr="00FB7DA9" w:rsidRDefault="00FB7DA9" w:rsidP="00FB7D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7DA9">
              <w:rPr>
                <w:rFonts w:asciiTheme="minorHAnsi" w:hAnsiTheme="minorHAnsi" w:cstheme="minorHAnsi"/>
                <w:sz w:val="20"/>
                <w:szCs w:val="20"/>
              </w:rPr>
              <w:t>ul. Widok 26, 80-288 Gdańsk</w:t>
            </w:r>
          </w:p>
        </w:tc>
      </w:tr>
      <w:tr w:rsidR="0070426E" w:rsidRPr="001A505F" w14:paraId="4D0AC355" w14:textId="77777777" w:rsidTr="006D0734">
        <w:trPr>
          <w:trHeight w:val="529"/>
        </w:trPr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60C2" w14:textId="77777777" w:rsidR="0070426E" w:rsidRPr="001A505F" w:rsidRDefault="0070426E" w:rsidP="00771DE0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1A505F">
              <w:rPr>
                <w:rFonts w:asciiTheme="minorHAnsi" w:hAnsiTheme="minorHAnsi" w:cstheme="minorHAnsi"/>
                <w:iCs/>
                <w:sz w:val="20"/>
                <w:szCs w:val="20"/>
              </w:rPr>
              <w:t>Miejsce realizacji projektu</w:t>
            </w:r>
          </w:p>
        </w:tc>
        <w:tc>
          <w:tcPr>
            <w:tcW w:w="8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C1C1" w14:textId="1B84373E" w:rsidR="009E7522" w:rsidRPr="00FB7DA9" w:rsidRDefault="00FB7DA9" w:rsidP="008250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7DA9">
              <w:rPr>
                <w:rFonts w:asciiTheme="minorHAnsi" w:hAnsiTheme="minorHAnsi" w:cstheme="minorHAnsi"/>
                <w:sz w:val="20"/>
                <w:szCs w:val="20"/>
              </w:rPr>
              <w:t>województwo pomorskie</w:t>
            </w:r>
          </w:p>
        </w:tc>
      </w:tr>
      <w:tr w:rsidR="0070426E" w:rsidRPr="001A505F" w14:paraId="680214CC" w14:textId="77777777" w:rsidTr="006D0734">
        <w:trPr>
          <w:trHeight w:val="523"/>
        </w:trPr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72E4" w14:textId="77777777" w:rsidR="0070426E" w:rsidRPr="001A505F" w:rsidRDefault="0070426E" w:rsidP="00771DE0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1A505F">
              <w:rPr>
                <w:rFonts w:asciiTheme="minorHAnsi" w:hAnsiTheme="minorHAnsi" w:cstheme="minorHAnsi"/>
                <w:iCs/>
                <w:sz w:val="20"/>
                <w:szCs w:val="20"/>
              </w:rPr>
              <w:t>Rodzaj/typ</w:t>
            </w:r>
            <w:r w:rsidRPr="001A505F">
              <w:rPr>
                <w:rStyle w:val="Odwoanieprzypisudolnego"/>
                <w:rFonts w:asciiTheme="minorHAnsi" w:hAnsiTheme="minorHAnsi" w:cstheme="minorHAnsi"/>
                <w:iCs/>
                <w:sz w:val="20"/>
                <w:szCs w:val="20"/>
              </w:rPr>
              <w:footnoteReference w:id="1"/>
            </w:r>
            <w:r w:rsidRPr="001A505F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kontroli</w:t>
            </w:r>
          </w:p>
        </w:tc>
        <w:tc>
          <w:tcPr>
            <w:tcW w:w="8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5498" w14:textId="515751B1" w:rsidR="0070426E" w:rsidRPr="00B07712" w:rsidRDefault="00A30A73" w:rsidP="00771DE0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51764">
              <w:rPr>
                <w:rFonts w:asciiTheme="minorHAnsi" w:hAnsiTheme="minorHAnsi" w:cstheme="minorHAnsi"/>
                <w:sz w:val="20"/>
                <w:szCs w:val="20"/>
              </w:rPr>
              <w:t>Plan</w:t>
            </w:r>
            <w:r w:rsidR="00951764">
              <w:rPr>
                <w:rFonts w:asciiTheme="minorHAnsi" w:hAnsiTheme="minorHAnsi" w:cstheme="minorHAnsi"/>
                <w:sz w:val="20"/>
                <w:szCs w:val="20"/>
              </w:rPr>
              <w:t>owa, na zakończenie realizacji P</w:t>
            </w:r>
            <w:r w:rsidRPr="00951764">
              <w:rPr>
                <w:rFonts w:asciiTheme="minorHAnsi" w:hAnsiTheme="minorHAnsi" w:cstheme="minorHAnsi"/>
                <w:sz w:val="20"/>
                <w:szCs w:val="20"/>
              </w:rPr>
              <w:t>rojektu</w:t>
            </w:r>
          </w:p>
        </w:tc>
      </w:tr>
      <w:tr w:rsidR="0070426E" w:rsidRPr="001A505F" w14:paraId="0C60F661" w14:textId="77777777" w:rsidTr="006D0734">
        <w:trPr>
          <w:trHeight w:val="904"/>
        </w:trPr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BE30" w14:textId="277E0535" w:rsidR="0070426E" w:rsidRPr="00B07712" w:rsidRDefault="0070426E" w:rsidP="009D4508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55E20">
              <w:rPr>
                <w:rFonts w:asciiTheme="minorHAnsi" w:hAnsiTheme="minorHAnsi" w:cstheme="minorHAnsi"/>
                <w:sz w:val="20"/>
                <w:szCs w:val="20"/>
              </w:rPr>
              <w:t>Jednostka kontrolowana została poinformowana o przeprowadzeniu p</w:t>
            </w:r>
            <w:r w:rsidR="009D4508">
              <w:rPr>
                <w:rFonts w:asciiTheme="minorHAnsi" w:hAnsiTheme="minorHAnsi" w:cstheme="minorHAnsi"/>
                <w:sz w:val="20"/>
                <w:szCs w:val="20"/>
              </w:rPr>
              <w:t xml:space="preserve">rzedmiotowej kontroli pismem: </w:t>
            </w:r>
            <w:r w:rsidRPr="00055E20">
              <w:rPr>
                <w:rFonts w:asciiTheme="minorHAnsi" w:hAnsiTheme="minorHAnsi" w:cstheme="minorHAnsi"/>
                <w:sz w:val="20"/>
                <w:szCs w:val="20"/>
              </w:rPr>
              <w:t>DPR-</w:t>
            </w:r>
            <w:r w:rsidR="00B907C1" w:rsidRPr="00055E20">
              <w:rPr>
                <w:rFonts w:asciiTheme="minorHAnsi" w:hAnsiTheme="minorHAnsi" w:cstheme="minorHAnsi"/>
                <w:sz w:val="20"/>
                <w:szCs w:val="20"/>
              </w:rPr>
              <w:t>K.44.</w:t>
            </w:r>
            <w:r w:rsidR="002A200A" w:rsidRPr="00055E2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F417FB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A30A73" w:rsidRPr="00055E20">
              <w:rPr>
                <w:rFonts w:asciiTheme="minorHAnsi" w:hAnsiTheme="minorHAnsi" w:cstheme="minorHAnsi"/>
                <w:sz w:val="20"/>
                <w:szCs w:val="20"/>
              </w:rPr>
              <w:t>.20</w:t>
            </w:r>
            <w:r w:rsidR="00825021" w:rsidRPr="00055E2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F417F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055E2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D2513B" w:rsidRPr="00055E2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E1D8C" w:rsidRPr="00055E20">
              <w:rPr>
                <w:rFonts w:asciiTheme="minorHAnsi" w:hAnsiTheme="minorHAnsi" w:cstheme="minorHAnsi"/>
                <w:sz w:val="20"/>
                <w:szCs w:val="20"/>
              </w:rPr>
              <w:t>EOD</w:t>
            </w:r>
            <w:r w:rsidR="00F417F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F417FB" w:rsidRPr="00F417FB">
              <w:rPr>
                <w:rFonts w:asciiTheme="minorHAnsi" w:hAnsiTheme="minorHAnsi" w:cstheme="minorHAnsi"/>
                <w:sz w:val="20"/>
                <w:szCs w:val="20"/>
              </w:rPr>
              <w:t>26047/05/2022</w:t>
            </w:r>
            <w:r w:rsidR="00F417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30A73" w:rsidRPr="00055E20">
              <w:rPr>
                <w:rFonts w:asciiTheme="minorHAnsi" w:hAnsiTheme="minorHAnsi" w:cstheme="minorHAnsi"/>
                <w:sz w:val="20"/>
                <w:szCs w:val="20"/>
              </w:rPr>
              <w:t xml:space="preserve">z dnia </w:t>
            </w:r>
            <w:r w:rsidR="00F417FB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  <w:r w:rsidR="00352C8D" w:rsidRPr="00055E2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417FB">
              <w:rPr>
                <w:rFonts w:asciiTheme="minorHAnsi" w:hAnsiTheme="minorHAnsi" w:cstheme="minorHAnsi"/>
                <w:sz w:val="20"/>
                <w:szCs w:val="20"/>
              </w:rPr>
              <w:t>maja</w:t>
            </w:r>
            <w:r w:rsidR="00A30A73" w:rsidRPr="00055E20">
              <w:rPr>
                <w:rFonts w:asciiTheme="minorHAnsi" w:hAnsiTheme="minorHAnsi" w:cstheme="minorHAnsi"/>
                <w:sz w:val="20"/>
                <w:szCs w:val="20"/>
              </w:rPr>
              <w:t xml:space="preserve"> 20</w:t>
            </w:r>
            <w:r w:rsidR="00825021" w:rsidRPr="00055E2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F417F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54709D" w:rsidRPr="00055E2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30A73" w:rsidRPr="00055E20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055E20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</w:tr>
      <w:tr w:rsidR="0070426E" w:rsidRPr="001A505F" w14:paraId="5A0709DF" w14:textId="77777777" w:rsidTr="006D0734"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ED8B0E4" w14:textId="77777777" w:rsidR="0070426E" w:rsidRPr="00C00981" w:rsidRDefault="0070426E" w:rsidP="00771DE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0981">
              <w:rPr>
                <w:rFonts w:asciiTheme="minorHAnsi" w:hAnsiTheme="minorHAnsi" w:cstheme="minorHAnsi"/>
                <w:b/>
                <w:sz w:val="20"/>
                <w:szCs w:val="20"/>
              </w:rPr>
              <w:t>1.1 Skład Zespołu Kontrolującego Instytucji Zarządzającej</w:t>
            </w:r>
          </w:p>
        </w:tc>
      </w:tr>
      <w:tr w:rsidR="0070426E" w:rsidRPr="001A505F" w14:paraId="0D26385D" w14:textId="77777777" w:rsidTr="006D0734">
        <w:trPr>
          <w:trHeight w:val="19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9158" w14:textId="77777777" w:rsidR="0070426E" w:rsidRPr="00C00981" w:rsidRDefault="0070426E" w:rsidP="00771DE0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00981">
              <w:rPr>
                <w:rFonts w:asciiTheme="minorHAnsi" w:hAnsiTheme="minorHAnsi" w:cstheme="minorHAnsi"/>
                <w:i/>
                <w:sz w:val="20"/>
                <w:szCs w:val="20"/>
              </w:rPr>
              <w:t>Lp.</w:t>
            </w: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B4EF" w14:textId="77777777" w:rsidR="0070426E" w:rsidRPr="00C00981" w:rsidRDefault="0070426E" w:rsidP="00771DE0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00981">
              <w:rPr>
                <w:rFonts w:asciiTheme="minorHAnsi" w:hAnsiTheme="minorHAnsi" w:cstheme="minorHAnsi"/>
                <w:i/>
                <w:sz w:val="20"/>
                <w:szCs w:val="20"/>
              </w:rPr>
              <w:t>Imię i nazwisko</w:t>
            </w:r>
          </w:p>
        </w:tc>
        <w:tc>
          <w:tcPr>
            <w:tcW w:w="2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181B" w14:textId="77777777" w:rsidR="0070426E" w:rsidRPr="00C00981" w:rsidRDefault="0070426E" w:rsidP="00771DE0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00981">
              <w:rPr>
                <w:rFonts w:asciiTheme="minorHAnsi" w:hAnsiTheme="minorHAnsi" w:cstheme="minorHAnsi"/>
                <w:i/>
                <w:sz w:val="20"/>
                <w:szCs w:val="20"/>
              </w:rPr>
              <w:t>stanowisko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9136" w14:textId="77777777" w:rsidR="0070426E" w:rsidRPr="00C00981" w:rsidRDefault="0070426E" w:rsidP="00771DE0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00981">
              <w:rPr>
                <w:rFonts w:asciiTheme="minorHAnsi" w:hAnsiTheme="minorHAnsi" w:cstheme="minorHAnsi"/>
                <w:i/>
                <w:sz w:val="20"/>
                <w:szCs w:val="20"/>
              </w:rPr>
              <w:t>referat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9072" w14:textId="77777777" w:rsidR="0070426E" w:rsidRPr="00C00981" w:rsidRDefault="0070426E" w:rsidP="00771DE0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00981">
              <w:rPr>
                <w:rFonts w:asciiTheme="minorHAnsi" w:hAnsiTheme="minorHAnsi" w:cstheme="minorHAnsi"/>
                <w:i/>
                <w:sz w:val="20"/>
                <w:szCs w:val="20"/>
              </w:rPr>
              <w:t>departament</w:t>
            </w:r>
          </w:p>
        </w:tc>
      </w:tr>
      <w:tr w:rsidR="00A30A73" w:rsidRPr="001A505F" w14:paraId="7546D753" w14:textId="77777777" w:rsidTr="00A30A73">
        <w:trPr>
          <w:trHeight w:val="1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FE30" w14:textId="77777777" w:rsidR="00A30A73" w:rsidRPr="00C00981" w:rsidRDefault="00A30A73" w:rsidP="00A30A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0981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25F8" w14:textId="1BF9AE56" w:rsidR="00A30A73" w:rsidRPr="00C00981" w:rsidRDefault="00612321" w:rsidP="00A30A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6D36" w14:textId="759DEF7F" w:rsidR="00A30A73" w:rsidRPr="00C00981" w:rsidRDefault="00612321" w:rsidP="00A30A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  <w:r w:rsidR="00A30A73" w:rsidRPr="00C00981">
              <w:rPr>
                <w:rFonts w:asciiTheme="minorHAnsi" w:hAnsiTheme="minorHAnsi" w:cstheme="minorHAnsi"/>
                <w:sz w:val="20"/>
                <w:szCs w:val="20"/>
              </w:rPr>
              <w:t xml:space="preserve"> – Kierownik Zespołu Kontrolującego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B3D0" w14:textId="77777777" w:rsidR="00A30A73" w:rsidRPr="00C00981" w:rsidRDefault="00A30A73" w:rsidP="00A30A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0981">
              <w:rPr>
                <w:rFonts w:asciiTheme="minorHAnsi" w:hAnsiTheme="minorHAnsi" w:cstheme="minorHAnsi"/>
                <w:sz w:val="20"/>
                <w:szCs w:val="20"/>
              </w:rPr>
              <w:t>Referat Kontroli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34DE" w14:textId="77777777" w:rsidR="00A30A73" w:rsidRPr="00C00981" w:rsidRDefault="00A30A73" w:rsidP="00A30A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0981">
              <w:rPr>
                <w:rFonts w:asciiTheme="minorHAnsi" w:hAnsiTheme="minorHAnsi" w:cstheme="minorHAnsi"/>
                <w:sz w:val="20"/>
                <w:szCs w:val="20"/>
              </w:rPr>
              <w:t>Departament Programów Regionalnych Urzędu Marszałkowskiego Województwa Pomorskiego</w:t>
            </w:r>
          </w:p>
        </w:tc>
      </w:tr>
      <w:tr w:rsidR="00C00981" w:rsidRPr="001A505F" w14:paraId="74654912" w14:textId="77777777" w:rsidTr="00D2513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22B9" w14:textId="0C111DFB" w:rsidR="00C00981" w:rsidRPr="00C00981" w:rsidRDefault="007701C2" w:rsidP="00C009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C00981" w:rsidRPr="00C0098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F4C5" w14:textId="60CCA2C5" w:rsidR="00C00981" w:rsidRPr="00C00981" w:rsidRDefault="00612321" w:rsidP="00C009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C9DB" w14:textId="2F77B261" w:rsidR="00C00981" w:rsidRPr="00C00981" w:rsidRDefault="00612321" w:rsidP="00C009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E1C7" w14:textId="2299F49C" w:rsidR="00C00981" w:rsidRPr="00C00981" w:rsidRDefault="00C00981" w:rsidP="00C009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0981">
              <w:rPr>
                <w:rFonts w:asciiTheme="minorHAnsi" w:hAnsiTheme="minorHAnsi" w:cstheme="minorHAnsi"/>
                <w:sz w:val="20"/>
                <w:szCs w:val="20"/>
              </w:rPr>
              <w:t>Referat Kontroli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6C94" w14:textId="0749DA9E" w:rsidR="00C00981" w:rsidRPr="00C00981" w:rsidRDefault="00C00981" w:rsidP="00C009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0981">
              <w:rPr>
                <w:rFonts w:asciiTheme="minorHAnsi" w:hAnsiTheme="minorHAnsi" w:cstheme="minorHAnsi"/>
                <w:sz w:val="20"/>
                <w:szCs w:val="20"/>
              </w:rPr>
              <w:t>Departament Programów Regionalnych Urzędu Marszałkowskiego Województwa Pomorskiego</w:t>
            </w:r>
          </w:p>
        </w:tc>
      </w:tr>
      <w:tr w:rsidR="00C00981" w:rsidRPr="001A505F" w14:paraId="1703853C" w14:textId="77777777" w:rsidTr="00D2513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398A" w14:textId="3281C575" w:rsidR="00C00981" w:rsidRPr="00C00981" w:rsidRDefault="007701C2" w:rsidP="00C009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C00981" w:rsidRPr="00C0098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42AA" w14:textId="377E09D5" w:rsidR="00C00981" w:rsidRPr="00C00981" w:rsidRDefault="00612321" w:rsidP="00C009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6460" w14:textId="065789B4" w:rsidR="00C00981" w:rsidRPr="00C00981" w:rsidRDefault="00612321" w:rsidP="00C009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90F1" w14:textId="77777777" w:rsidR="00C00981" w:rsidRPr="00C00981" w:rsidRDefault="00C00981" w:rsidP="00C009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0981">
              <w:rPr>
                <w:rFonts w:asciiTheme="minorHAnsi" w:hAnsiTheme="minorHAnsi" w:cstheme="minorHAnsi"/>
                <w:sz w:val="20"/>
                <w:szCs w:val="20"/>
              </w:rPr>
              <w:t>Referat Kontroli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2DC3" w14:textId="77777777" w:rsidR="00C00981" w:rsidRPr="00C00981" w:rsidRDefault="00C00981" w:rsidP="00C009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0981">
              <w:rPr>
                <w:rFonts w:asciiTheme="minorHAnsi" w:hAnsiTheme="minorHAnsi" w:cstheme="minorHAnsi"/>
                <w:sz w:val="20"/>
                <w:szCs w:val="20"/>
              </w:rPr>
              <w:t>Departament Programów Regionalnych Urzędu Marszałkowskiego Województwa Pomorskiego</w:t>
            </w:r>
          </w:p>
        </w:tc>
      </w:tr>
      <w:tr w:rsidR="007701C2" w:rsidRPr="001A505F" w14:paraId="75966135" w14:textId="77777777" w:rsidTr="00D2513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DBEF" w14:textId="41FEB4FB" w:rsidR="007701C2" w:rsidRDefault="007701C2" w:rsidP="007701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1673" w14:textId="726DB7D4" w:rsidR="007701C2" w:rsidRDefault="00612321" w:rsidP="007701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FD36" w14:textId="7D781CE3" w:rsidR="007701C2" w:rsidRPr="00C00981" w:rsidRDefault="00612321" w:rsidP="007701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ECBC" w14:textId="63DA18BD" w:rsidR="007701C2" w:rsidRPr="00C00981" w:rsidRDefault="007701C2" w:rsidP="007701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0981">
              <w:rPr>
                <w:rFonts w:asciiTheme="minorHAnsi" w:hAnsiTheme="minorHAnsi" w:cstheme="minorHAnsi"/>
                <w:sz w:val="20"/>
                <w:szCs w:val="20"/>
              </w:rPr>
              <w:t>Referat Kontroli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EC9E" w14:textId="40F3F535" w:rsidR="007701C2" w:rsidRPr="00C00981" w:rsidRDefault="007701C2" w:rsidP="007701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0981">
              <w:rPr>
                <w:rFonts w:asciiTheme="minorHAnsi" w:hAnsiTheme="minorHAnsi" w:cstheme="minorHAnsi"/>
                <w:sz w:val="20"/>
                <w:szCs w:val="20"/>
              </w:rPr>
              <w:t xml:space="preserve">Departament Programów Regionalnych Urzędu </w:t>
            </w:r>
            <w:r w:rsidRPr="00C0098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Marszałkowskiego Województwa Pomorskiego</w:t>
            </w:r>
          </w:p>
        </w:tc>
      </w:tr>
      <w:tr w:rsidR="007701C2" w:rsidRPr="00C00981" w14:paraId="7B935D81" w14:textId="77777777" w:rsidTr="006D0734"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3BB82BC" w14:textId="77777777" w:rsidR="007701C2" w:rsidRPr="00C00981" w:rsidRDefault="007701C2" w:rsidP="007701C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0981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1.2 Osoby reprezentujące Beneficjenta</w:t>
            </w:r>
          </w:p>
        </w:tc>
      </w:tr>
      <w:tr w:rsidR="007701C2" w:rsidRPr="00C00981" w14:paraId="3816432A" w14:textId="77777777" w:rsidTr="006D073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1DC4" w14:textId="77777777" w:rsidR="007701C2" w:rsidRPr="00C00981" w:rsidRDefault="007701C2" w:rsidP="007701C2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00981">
              <w:rPr>
                <w:rFonts w:asciiTheme="minorHAnsi" w:hAnsiTheme="minorHAnsi" w:cstheme="minorHAnsi"/>
                <w:i/>
                <w:sz w:val="20"/>
                <w:szCs w:val="20"/>
              </w:rPr>
              <w:t>Lp.</w:t>
            </w:r>
          </w:p>
        </w:tc>
        <w:tc>
          <w:tcPr>
            <w:tcW w:w="3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C470" w14:textId="77777777" w:rsidR="007701C2" w:rsidRPr="00C00981" w:rsidRDefault="007701C2" w:rsidP="007701C2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00981">
              <w:rPr>
                <w:rFonts w:asciiTheme="minorHAnsi" w:hAnsiTheme="minorHAnsi" w:cstheme="minorHAnsi"/>
                <w:i/>
                <w:sz w:val="20"/>
                <w:szCs w:val="20"/>
              </w:rPr>
              <w:t>Imię i nazwisko</w:t>
            </w:r>
          </w:p>
        </w:tc>
        <w:tc>
          <w:tcPr>
            <w:tcW w:w="6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ED88" w14:textId="77777777" w:rsidR="007701C2" w:rsidRPr="00C00981" w:rsidRDefault="007701C2" w:rsidP="007701C2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00981">
              <w:rPr>
                <w:rFonts w:asciiTheme="minorHAnsi" w:hAnsiTheme="minorHAnsi" w:cstheme="minorHAnsi"/>
                <w:i/>
                <w:sz w:val="20"/>
                <w:szCs w:val="20"/>
              </w:rPr>
              <w:t>stanowisko</w:t>
            </w:r>
          </w:p>
        </w:tc>
      </w:tr>
      <w:tr w:rsidR="007701C2" w:rsidRPr="001A505F" w14:paraId="0E949F01" w14:textId="77777777" w:rsidTr="006D073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640B" w14:textId="77777777" w:rsidR="007701C2" w:rsidRPr="00C00981" w:rsidRDefault="007701C2" w:rsidP="007701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0981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3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E645" w14:textId="781EA46B" w:rsidR="007701C2" w:rsidRPr="00C00981" w:rsidRDefault="00612321" w:rsidP="007701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6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AA99" w14:textId="0EC1577A" w:rsidR="007701C2" w:rsidRPr="00C00981" w:rsidRDefault="00612321" w:rsidP="007701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7701C2" w:rsidRPr="001A505F" w14:paraId="24B44F2F" w14:textId="77777777" w:rsidTr="006D0734"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6A4A0A8" w14:textId="77777777" w:rsidR="007701C2" w:rsidRPr="00C00981" w:rsidRDefault="007701C2" w:rsidP="007701C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0981">
              <w:rPr>
                <w:rFonts w:asciiTheme="minorHAnsi" w:hAnsiTheme="minorHAnsi" w:cstheme="minorHAnsi"/>
                <w:b/>
                <w:sz w:val="20"/>
                <w:szCs w:val="20"/>
              </w:rPr>
              <w:t>1.3 Osoby udzielające wyjaśnień</w:t>
            </w:r>
          </w:p>
        </w:tc>
      </w:tr>
      <w:tr w:rsidR="007701C2" w:rsidRPr="001A505F" w14:paraId="37BCB07B" w14:textId="77777777" w:rsidTr="006D073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852F" w14:textId="77777777" w:rsidR="007701C2" w:rsidRPr="00C00981" w:rsidRDefault="007701C2" w:rsidP="007701C2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00981">
              <w:rPr>
                <w:rFonts w:asciiTheme="minorHAnsi" w:hAnsiTheme="minorHAnsi" w:cstheme="minorHAnsi"/>
                <w:i/>
                <w:sz w:val="20"/>
                <w:szCs w:val="20"/>
              </w:rPr>
              <w:t>Lp.</w:t>
            </w:r>
          </w:p>
        </w:tc>
        <w:tc>
          <w:tcPr>
            <w:tcW w:w="3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1E03" w14:textId="77777777" w:rsidR="007701C2" w:rsidRPr="00C00981" w:rsidRDefault="007701C2" w:rsidP="007701C2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00981">
              <w:rPr>
                <w:rFonts w:asciiTheme="minorHAnsi" w:hAnsiTheme="minorHAnsi" w:cstheme="minorHAnsi"/>
                <w:i/>
                <w:sz w:val="20"/>
                <w:szCs w:val="20"/>
              </w:rPr>
              <w:t>Imię i nazwisko</w:t>
            </w:r>
          </w:p>
        </w:tc>
        <w:tc>
          <w:tcPr>
            <w:tcW w:w="6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2CF0" w14:textId="77777777" w:rsidR="007701C2" w:rsidRPr="00C00981" w:rsidRDefault="007701C2" w:rsidP="007701C2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00981">
              <w:rPr>
                <w:rFonts w:asciiTheme="minorHAnsi" w:hAnsiTheme="minorHAnsi" w:cstheme="minorHAnsi"/>
                <w:i/>
                <w:sz w:val="20"/>
                <w:szCs w:val="20"/>
              </w:rPr>
              <w:t>Stanowisko</w:t>
            </w:r>
          </w:p>
        </w:tc>
      </w:tr>
      <w:tr w:rsidR="007701C2" w:rsidRPr="001A505F" w14:paraId="06F4FAE7" w14:textId="77777777" w:rsidTr="006D073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287D" w14:textId="77777777" w:rsidR="007701C2" w:rsidRPr="00C00981" w:rsidRDefault="007701C2" w:rsidP="007701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0981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3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1A06" w14:textId="4D65E2DF" w:rsidR="007701C2" w:rsidRPr="00C00981" w:rsidRDefault="00612321" w:rsidP="007701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6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577B" w14:textId="75BB6E0B" w:rsidR="007701C2" w:rsidRPr="00C00981" w:rsidRDefault="00612321" w:rsidP="007701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7701C2" w:rsidRPr="001A505F" w14:paraId="5578CEEF" w14:textId="77777777" w:rsidTr="006D0734">
        <w:tc>
          <w:tcPr>
            <w:tcW w:w="10945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7D7185" w14:textId="77777777" w:rsidR="007701C2" w:rsidRPr="007C5D1E" w:rsidRDefault="007701C2" w:rsidP="007701C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5D1E">
              <w:rPr>
                <w:rFonts w:asciiTheme="minorHAnsi" w:hAnsiTheme="minorHAnsi" w:cstheme="minorHAnsi"/>
                <w:b/>
                <w:sz w:val="20"/>
                <w:szCs w:val="20"/>
              </w:rPr>
              <w:t>1.4 Zakres kontroli</w:t>
            </w:r>
          </w:p>
        </w:tc>
      </w:tr>
      <w:tr w:rsidR="007701C2" w:rsidRPr="001A505F" w14:paraId="37161C5B" w14:textId="77777777" w:rsidTr="006D0734"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A79BF1" w14:textId="77777777" w:rsidR="007701C2" w:rsidRPr="007C5D1E" w:rsidRDefault="007701C2" w:rsidP="007701C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5D1E">
              <w:rPr>
                <w:rFonts w:asciiTheme="minorHAnsi" w:hAnsiTheme="minorHAnsi" w:cstheme="minorHAnsi"/>
                <w:b/>
                <w:sz w:val="20"/>
                <w:szCs w:val="20"/>
              </w:rPr>
              <w:t>1.4.1 Terminowość złożenia wniosku o płatność końcową</w:t>
            </w:r>
            <w:r w:rsidRPr="007C5D1E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  <w:r w:rsidRPr="007C5D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7701C2" w:rsidRPr="001A505F" w14:paraId="67DE0C54" w14:textId="77777777" w:rsidTr="006D0734"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14:paraId="664AA48D" w14:textId="77777777" w:rsidR="007701C2" w:rsidRPr="007B101D" w:rsidRDefault="007701C2" w:rsidP="007701C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3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798BA" w14:textId="77777777" w:rsidR="007701C2" w:rsidRPr="007B101D" w:rsidRDefault="007701C2" w:rsidP="007701C2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B101D">
              <w:rPr>
                <w:rFonts w:asciiTheme="minorHAnsi" w:hAnsiTheme="minorHAnsi" w:cstheme="minorHAnsi"/>
                <w:i/>
                <w:sz w:val="20"/>
                <w:szCs w:val="20"/>
              </w:rPr>
              <w:t>Termin złożenia wynikający z Umowy o dofinansowanie</w:t>
            </w:r>
          </w:p>
        </w:tc>
        <w:tc>
          <w:tcPr>
            <w:tcW w:w="4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AF9CD" w14:textId="77777777" w:rsidR="007701C2" w:rsidRPr="00B07712" w:rsidRDefault="007701C2" w:rsidP="007701C2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3D03B3">
              <w:rPr>
                <w:rFonts w:asciiTheme="minorHAnsi" w:hAnsiTheme="minorHAnsi" w:cstheme="minorHAnsi"/>
                <w:i/>
                <w:sz w:val="20"/>
                <w:szCs w:val="20"/>
              </w:rPr>
              <w:t>Rzeczywisty termin złożenia</w:t>
            </w:r>
          </w:p>
        </w:tc>
      </w:tr>
      <w:tr w:rsidR="007701C2" w:rsidRPr="001A505F" w14:paraId="0FA1D4BC" w14:textId="77777777" w:rsidTr="00D2513B"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F112" w14:textId="77777777" w:rsidR="007701C2" w:rsidRPr="007B101D" w:rsidRDefault="007701C2" w:rsidP="007701C2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B101D">
              <w:rPr>
                <w:rFonts w:asciiTheme="minorHAnsi" w:hAnsiTheme="minorHAnsi" w:cstheme="minorHAnsi"/>
                <w:i/>
                <w:sz w:val="20"/>
                <w:szCs w:val="20"/>
              </w:rPr>
              <w:t>Wniosek o płatność końcową</w:t>
            </w:r>
          </w:p>
        </w:tc>
        <w:tc>
          <w:tcPr>
            <w:tcW w:w="3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C115D" w14:textId="3052CADA" w:rsidR="007701C2" w:rsidRPr="007B101D" w:rsidRDefault="007701C2" w:rsidP="007701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101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08491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7B10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8491B">
              <w:rPr>
                <w:rFonts w:asciiTheme="minorHAnsi" w:hAnsiTheme="minorHAnsi" w:cstheme="minorHAnsi"/>
                <w:sz w:val="20"/>
                <w:szCs w:val="20"/>
              </w:rPr>
              <w:t xml:space="preserve">września </w:t>
            </w:r>
            <w:r w:rsidRPr="007B101D">
              <w:rPr>
                <w:rFonts w:asciiTheme="minorHAnsi" w:hAnsiTheme="minorHAnsi" w:cstheme="minorHAnsi"/>
                <w:sz w:val="20"/>
                <w:szCs w:val="20"/>
              </w:rPr>
              <w:t>2021 roku</w:t>
            </w:r>
          </w:p>
        </w:tc>
        <w:tc>
          <w:tcPr>
            <w:tcW w:w="4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DDBF" w14:textId="14BA0A2D" w:rsidR="007701C2" w:rsidRPr="00B07712" w:rsidRDefault="007701C2" w:rsidP="007701C2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8491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08491B" w:rsidRPr="0008491B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0849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8491B" w:rsidRPr="0008491B">
              <w:rPr>
                <w:rFonts w:asciiTheme="minorHAnsi" w:hAnsiTheme="minorHAnsi" w:cstheme="minorHAnsi"/>
                <w:sz w:val="20"/>
                <w:szCs w:val="20"/>
              </w:rPr>
              <w:t>września</w:t>
            </w:r>
            <w:r w:rsidRPr="0008491B">
              <w:rPr>
                <w:rFonts w:asciiTheme="minorHAnsi" w:hAnsiTheme="minorHAnsi" w:cstheme="minorHAnsi"/>
                <w:sz w:val="20"/>
                <w:szCs w:val="20"/>
              </w:rPr>
              <w:t xml:space="preserve"> 202</w:t>
            </w:r>
            <w:r w:rsidR="0008491B" w:rsidRPr="0008491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08491B">
              <w:rPr>
                <w:rFonts w:asciiTheme="minorHAnsi" w:hAnsiTheme="minorHAnsi" w:cstheme="minorHAnsi"/>
                <w:sz w:val="20"/>
                <w:szCs w:val="20"/>
              </w:rPr>
              <w:t xml:space="preserve"> roku</w:t>
            </w:r>
          </w:p>
        </w:tc>
      </w:tr>
      <w:tr w:rsidR="007701C2" w:rsidRPr="001A505F" w14:paraId="7976C925" w14:textId="77777777" w:rsidTr="006D0734"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E6AFCF3" w14:textId="77777777" w:rsidR="007701C2" w:rsidRPr="00321AEA" w:rsidRDefault="007701C2" w:rsidP="007701C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1AEA">
              <w:rPr>
                <w:rFonts w:asciiTheme="minorHAnsi" w:hAnsiTheme="minorHAnsi" w:cstheme="minorHAnsi"/>
                <w:b/>
                <w:sz w:val="20"/>
                <w:szCs w:val="20"/>
              </w:rPr>
              <w:t>1.5 Zabezpieczenie prawidłowej realizacji umowy</w:t>
            </w:r>
          </w:p>
        </w:tc>
      </w:tr>
      <w:tr w:rsidR="007701C2" w:rsidRPr="001A505F" w14:paraId="00A875C5" w14:textId="77777777" w:rsidTr="006D073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8C99" w14:textId="77777777" w:rsidR="007701C2" w:rsidRPr="001A505F" w:rsidRDefault="007701C2" w:rsidP="007701C2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A505F">
              <w:rPr>
                <w:rFonts w:asciiTheme="minorHAnsi" w:hAnsiTheme="minorHAnsi" w:cstheme="minorHAnsi"/>
                <w:i/>
                <w:sz w:val="20"/>
                <w:szCs w:val="20"/>
              </w:rPr>
              <w:t>Lp.</w:t>
            </w:r>
          </w:p>
        </w:tc>
        <w:tc>
          <w:tcPr>
            <w:tcW w:w="5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A2AC" w14:textId="77777777" w:rsidR="007701C2" w:rsidRPr="00321AEA" w:rsidRDefault="007701C2" w:rsidP="007701C2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21AEA">
              <w:rPr>
                <w:rFonts w:asciiTheme="minorHAnsi" w:hAnsiTheme="minorHAnsi" w:cstheme="minorHAnsi"/>
                <w:i/>
                <w:sz w:val="20"/>
                <w:szCs w:val="20"/>
              </w:rPr>
              <w:t>Rodzaj zabezpieczenia</w:t>
            </w:r>
          </w:p>
        </w:tc>
        <w:tc>
          <w:tcPr>
            <w:tcW w:w="4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7933" w14:textId="77777777" w:rsidR="007701C2" w:rsidRPr="00321AEA" w:rsidRDefault="007701C2" w:rsidP="007701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1AEA">
              <w:rPr>
                <w:rFonts w:asciiTheme="minorHAnsi" w:hAnsiTheme="minorHAnsi" w:cstheme="minorHAnsi"/>
                <w:i/>
                <w:sz w:val="20"/>
                <w:szCs w:val="20"/>
              </w:rPr>
              <w:t>Termin złożenia</w:t>
            </w:r>
          </w:p>
        </w:tc>
      </w:tr>
      <w:tr w:rsidR="007701C2" w:rsidRPr="001A505F" w14:paraId="30D80876" w14:textId="77777777" w:rsidTr="006D073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AAAE" w14:textId="77777777" w:rsidR="007701C2" w:rsidRPr="001A505F" w:rsidRDefault="007701C2" w:rsidP="007701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505F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5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C42E" w14:textId="27FE4684" w:rsidR="007701C2" w:rsidRPr="00321AEA" w:rsidRDefault="007701C2" w:rsidP="007701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1AEA">
              <w:rPr>
                <w:rFonts w:asciiTheme="minorHAnsi" w:hAnsiTheme="minorHAnsi" w:cstheme="minorHAnsi"/>
                <w:sz w:val="20"/>
                <w:szCs w:val="20"/>
              </w:rPr>
              <w:t>Weksel in blanco wraz z deklaracją wekslową</w:t>
            </w:r>
          </w:p>
        </w:tc>
        <w:tc>
          <w:tcPr>
            <w:tcW w:w="4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FE63" w14:textId="0010B058" w:rsidR="007701C2" w:rsidRPr="00321AEA" w:rsidRDefault="007701C2" w:rsidP="007701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1AE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321A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listopada</w:t>
            </w:r>
            <w:r w:rsidRPr="00321AEA">
              <w:rPr>
                <w:rFonts w:asciiTheme="minorHAnsi" w:hAnsiTheme="minorHAnsi" w:cstheme="minorHAnsi"/>
                <w:sz w:val="20"/>
                <w:szCs w:val="20"/>
              </w:rPr>
              <w:t xml:space="preserve"> 201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321AEA">
              <w:rPr>
                <w:rFonts w:asciiTheme="minorHAnsi" w:hAnsiTheme="minorHAnsi" w:cstheme="minorHAnsi"/>
                <w:sz w:val="20"/>
                <w:szCs w:val="20"/>
              </w:rPr>
              <w:t xml:space="preserve"> roku</w:t>
            </w:r>
          </w:p>
        </w:tc>
      </w:tr>
      <w:tr w:rsidR="007701C2" w:rsidRPr="00224307" w14:paraId="4D0CA064" w14:textId="77777777" w:rsidTr="006D0734"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AC9714E" w14:textId="77777777" w:rsidR="007701C2" w:rsidRPr="00224307" w:rsidRDefault="007701C2" w:rsidP="007701C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4307">
              <w:rPr>
                <w:rFonts w:asciiTheme="minorHAnsi" w:hAnsiTheme="minorHAnsi" w:cstheme="minorHAnsi"/>
                <w:b/>
                <w:sz w:val="20"/>
                <w:szCs w:val="20"/>
              </w:rPr>
              <w:t>1.6 Wizyty dotychczasowe</w:t>
            </w:r>
          </w:p>
        </w:tc>
      </w:tr>
      <w:tr w:rsidR="007701C2" w:rsidRPr="00224307" w14:paraId="0DA0D4DD" w14:textId="77777777" w:rsidTr="006D073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FB42" w14:textId="77777777" w:rsidR="007701C2" w:rsidRPr="00224307" w:rsidRDefault="007701C2" w:rsidP="007701C2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22430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Lp.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1880" w14:textId="77777777" w:rsidR="007701C2" w:rsidRPr="00224307" w:rsidRDefault="007701C2" w:rsidP="007701C2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22430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Data</w:t>
            </w:r>
          </w:p>
        </w:tc>
        <w:tc>
          <w:tcPr>
            <w:tcW w:w="2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B459" w14:textId="77777777" w:rsidR="007701C2" w:rsidRPr="00224307" w:rsidRDefault="007701C2" w:rsidP="007701C2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22430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Nr informacji pokontrolnej</w:t>
            </w:r>
          </w:p>
        </w:tc>
        <w:tc>
          <w:tcPr>
            <w:tcW w:w="3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AFF9" w14:textId="77777777" w:rsidR="007701C2" w:rsidRPr="00224307" w:rsidRDefault="007701C2" w:rsidP="008C71D1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24307">
              <w:rPr>
                <w:rFonts w:asciiTheme="minorHAnsi" w:hAnsiTheme="minorHAnsi" w:cstheme="minorHAnsi"/>
                <w:i/>
                <w:sz w:val="20"/>
                <w:szCs w:val="20"/>
              </w:rPr>
              <w:t>Zakres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9DAD" w14:textId="77777777" w:rsidR="007701C2" w:rsidRPr="00224307" w:rsidRDefault="007701C2" w:rsidP="007701C2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24307">
              <w:rPr>
                <w:rFonts w:asciiTheme="minorHAnsi" w:hAnsiTheme="minorHAnsi" w:cstheme="minorHAnsi"/>
                <w:i/>
                <w:sz w:val="20"/>
                <w:szCs w:val="20"/>
              </w:rPr>
              <w:t>Osoby kontrolujące</w:t>
            </w:r>
          </w:p>
        </w:tc>
      </w:tr>
      <w:tr w:rsidR="007701C2" w:rsidRPr="001A505F" w14:paraId="523CA792" w14:textId="77777777" w:rsidTr="006D073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D2B0" w14:textId="1821A543" w:rsidR="007701C2" w:rsidRPr="00224307" w:rsidRDefault="008C71D1" w:rsidP="007701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90D0" w14:textId="7CA62B14" w:rsidR="007701C2" w:rsidRPr="00224307" w:rsidRDefault="008C71D1" w:rsidP="007701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2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6489" w14:textId="75639F77" w:rsidR="007701C2" w:rsidRPr="00224307" w:rsidRDefault="008C71D1" w:rsidP="007701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3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C7F8" w14:textId="6F9C2626" w:rsidR="007701C2" w:rsidRPr="00224307" w:rsidRDefault="008C71D1" w:rsidP="008C71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33A8" w14:textId="079A3786" w:rsidR="007701C2" w:rsidRPr="00224307" w:rsidRDefault="008C71D1" w:rsidP="007701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</w:tr>
      <w:tr w:rsidR="007701C2" w:rsidRPr="001A505F" w14:paraId="12E19CED" w14:textId="77777777" w:rsidTr="006D0734"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BF576F5" w14:textId="77777777" w:rsidR="007701C2" w:rsidRPr="001A505F" w:rsidRDefault="007701C2" w:rsidP="007701C2">
            <w:pPr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1A505F">
              <w:rPr>
                <w:rFonts w:asciiTheme="minorHAnsi" w:hAnsiTheme="minorHAnsi" w:cstheme="minorHAnsi"/>
                <w:b/>
                <w:sz w:val="20"/>
                <w:szCs w:val="20"/>
              </w:rPr>
              <w:t>2. Metodologia przeprowadzenia kontroli (działania wybrane do kontroli oraz obszary kontroli)</w:t>
            </w:r>
          </w:p>
        </w:tc>
      </w:tr>
      <w:tr w:rsidR="007701C2" w:rsidRPr="001A505F" w14:paraId="0CA9837A" w14:textId="77777777" w:rsidTr="006D0734"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4C0F" w14:textId="583BB29B" w:rsidR="007701C2" w:rsidRPr="00951764" w:rsidRDefault="007701C2" w:rsidP="007701C2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51764">
              <w:rPr>
                <w:rFonts w:asciiTheme="minorHAnsi" w:hAnsiTheme="minorHAnsi" w:cstheme="minorHAnsi"/>
                <w:sz w:val="20"/>
                <w:szCs w:val="20"/>
              </w:rPr>
              <w:t>Kontrolę przeprowadzono w  miejscu realizacji, gdzie sprawdzeniu podlegały następujące elementy:</w:t>
            </w:r>
          </w:p>
          <w:p w14:paraId="6E002EF7" w14:textId="027AE9AD" w:rsidR="007701C2" w:rsidRPr="00951764" w:rsidRDefault="007701C2" w:rsidP="007701C2">
            <w:pPr>
              <w:numPr>
                <w:ilvl w:val="0"/>
                <w:numId w:val="4"/>
              </w:numPr>
              <w:tabs>
                <w:tab w:val="clear" w:pos="735"/>
                <w:tab w:val="num" w:pos="342"/>
                <w:tab w:val="left" w:pos="2505"/>
              </w:tabs>
              <w:ind w:left="342" w:hanging="342"/>
              <w:rPr>
                <w:rFonts w:asciiTheme="minorHAnsi" w:hAnsiTheme="minorHAnsi" w:cstheme="minorHAnsi"/>
                <w:sz w:val="20"/>
                <w:szCs w:val="20"/>
              </w:rPr>
            </w:pPr>
            <w:r w:rsidRPr="00951764">
              <w:rPr>
                <w:rFonts w:asciiTheme="minorHAnsi" w:hAnsiTheme="minorHAnsi" w:cstheme="minorHAnsi"/>
                <w:sz w:val="20"/>
                <w:szCs w:val="20"/>
              </w:rPr>
              <w:t>zakres rzeczowy Projektu: dokumentacja potwierdzająca prawidłowość i zakres realizacji Projektu, wskaźniki produktu/rezultatu –zgodnie z wnioskiem o dofinansowanie, zarejestrowanym pod numerem: RPPM.07.02.00-22-0030/16</w:t>
            </w:r>
            <w:r w:rsidR="009D126D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1816A674" w14:textId="77777777" w:rsidR="007701C2" w:rsidRPr="00951764" w:rsidRDefault="007701C2" w:rsidP="007701C2">
            <w:pPr>
              <w:pStyle w:val="Akapitzlist"/>
              <w:numPr>
                <w:ilvl w:val="0"/>
                <w:numId w:val="4"/>
              </w:numPr>
              <w:tabs>
                <w:tab w:val="clear" w:pos="735"/>
                <w:tab w:val="num" w:pos="318"/>
                <w:tab w:val="left" w:pos="2505"/>
              </w:tabs>
              <w:ind w:left="318" w:hanging="318"/>
              <w:rPr>
                <w:rFonts w:asciiTheme="minorHAnsi" w:hAnsiTheme="minorHAnsi" w:cstheme="minorHAnsi"/>
                <w:sz w:val="20"/>
                <w:szCs w:val="20"/>
              </w:rPr>
            </w:pPr>
            <w:r w:rsidRPr="00951764">
              <w:rPr>
                <w:rFonts w:asciiTheme="minorHAnsi" w:hAnsiTheme="minorHAnsi" w:cstheme="minorHAnsi"/>
                <w:sz w:val="20"/>
                <w:szCs w:val="20"/>
              </w:rPr>
              <w:t>zamówienia - prawidłowość stosowania ustawy Prawo Zamówień Publicznych/</w:t>
            </w:r>
            <w:r w:rsidRPr="0095176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Wytycznych w zakresie kwalifikowalności wydatków w ramach Europejskiego Funduszu Rozwoju Regionalnego, Europejskiego Funduszu Społecznego oraz Funduszu Spójności na lata 2014-2020</w:t>
            </w:r>
            <w:r w:rsidRPr="00951764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5CF9FDD9" w14:textId="555FD839" w:rsidR="007701C2" w:rsidRPr="00951764" w:rsidRDefault="007701C2" w:rsidP="007701C2">
            <w:pPr>
              <w:pStyle w:val="Akapitzlist"/>
              <w:numPr>
                <w:ilvl w:val="0"/>
                <w:numId w:val="4"/>
              </w:numPr>
              <w:tabs>
                <w:tab w:val="clear" w:pos="735"/>
                <w:tab w:val="num" w:pos="318"/>
                <w:tab w:val="left" w:pos="2505"/>
              </w:tabs>
              <w:ind w:left="318" w:hanging="318"/>
              <w:rPr>
                <w:rFonts w:asciiTheme="minorHAnsi" w:hAnsiTheme="minorHAnsi" w:cstheme="minorHAnsi"/>
                <w:sz w:val="20"/>
                <w:szCs w:val="20"/>
              </w:rPr>
            </w:pPr>
            <w:r w:rsidRPr="00951764">
              <w:rPr>
                <w:rFonts w:asciiTheme="minorHAnsi" w:hAnsiTheme="minorHAnsi" w:cstheme="minorHAnsi"/>
                <w:sz w:val="20"/>
                <w:szCs w:val="20"/>
              </w:rPr>
              <w:t>elementy promocji wraz ze stosowaniem polityk horyzontalnych;</w:t>
            </w:r>
          </w:p>
          <w:p w14:paraId="6BC250D2" w14:textId="77777777" w:rsidR="007701C2" w:rsidRPr="00951764" w:rsidRDefault="007701C2" w:rsidP="007701C2">
            <w:pPr>
              <w:pStyle w:val="Akapitzlist"/>
              <w:numPr>
                <w:ilvl w:val="0"/>
                <w:numId w:val="4"/>
              </w:numPr>
              <w:tabs>
                <w:tab w:val="clear" w:pos="735"/>
                <w:tab w:val="num" w:pos="318"/>
                <w:tab w:val="left" w:pos="2505"/>
              </w:tabs>
              <w:ind w:left="318" w:hanging="318"/>
              <w:rPr>
                <w:rFonts w:asciiTheme="minorHAnsi" w:hAnsiTheme="minorHAnsi" w:cstheme="minorHAnsi"/>
                <w:sz w:val="20"/>
                <w:szCs w:val="20"/>
              </w:rPr>
            </w:pPr>
            <w:r w:rsidRPr="00951764">
              <w:rPr>
                <w:rFonts w:asciiTheme="minorHAnsi" w:hAnsiTheme="minorHAnsi" w:cstheme="minorHAnsi"/>
                <w:sz w:val="20"/>
                <w:szCs w:val="20"/>
              </w:rPr>
              <w:t>zakres finansowy:</w:t>
            </w:r>
          </w:p>
          <w:p w14:paraId="18A38A71" w14:textId="77777777" w:rsidR="007701C2" w:rsidRPr="00951764" w:rsidRDefault="007701C2" w:rsidP="007701C2">
            <w:pPr>
              <w:ind w:left="318"/>
              <w:rPr>
                <w:rFonts w:asciiTheme="minorHAnsi" w:hAnsiTheme="minorHAnsi" w:cstheme="minorHAnsi"/>
                <w:sz w:val="20"/>
                <w:szCs w:val="20"/>
              </w:rPr>
            </w:pPr>
            <w:r w:rsidRPr="00951764">
              <w:rPr>
                <w:rFonts w:asciiTheme="minorHAnsi" w:hAnsiTheme="minorHAnsi" w:cstheme="minorHAnsi"/>
                <w:sz w:val="20"/>
                <w:szCs w:val="20"/>
              </w:rPr>
              <w:t>- wyciągi bankowe potwierdzające wpływy i wydatki związane z Projektem,</w:t>
            </w:r>
          </w:p>
          <w:p w14:paraId="5502D828" w14:textId="57642CE3" w:rsidR="007701C2" w:rsidRPr="00951764" w:rsidRDefault="007701C2" w:rsidP="007701C2">
            <w:pPr>
              <w:ind w:left="318"/>
              <w:rPr>
                <w:rFonts w:asciiTheme="minorHAnsi" w:hAnsiTheme="minorHAnsi" w:cstheme="minorHAnsi"/>
                <w:sz w:val="20"/>
                <w:szCs w:val="20"/>
              </w:rPr>
            </w:pPr>
            <w:r w:rsidRPr="00951764">
              <w:rPr>
                <w:rFonts w:asciiTheme="minorHAnsi" w:hAnsiTheme="minorHAnsi" w:cstheme="minorHAnsi"/>
                <w:sz w:val="20"/>
                <w:szCs w:val="20"/>
              </w:rPr>
              <w:t>- dokumenty finansowo – ksi</w:t>
            </w:r>
            <w:r w:rsidRPr="00951764">
              <w:rPr>
                <w:rFonts w:asciiTheme="minorHAnsi" w:eastAsia="TimesNewRoman" w:hAnsiTheme="minorHAnsi" w:cstheme="minorHAnsi"/>
                <w:sz w:val="20"/>
                <w:szCs w:val="20"/>
              </w:rPr>
              <w:t>ę</w:t>
            </w:r>
            <w:r w:rsidRPr="00951764">
              <w:rPr>
                <w:rFonts w:asciiTheme="minorHAnsi" w:hAnsiTheme="minorHAnsi" w:cstheme="minorHAnsi"/>
                <w:sz w:val="20"/>
                <w:szCs w:val="20"/>
              </w:rPr>
              <w:t>gowe potwierdzające poniesione wydatki, określone w umowie,</w:t>
            </w:r>
          </w:p>
          <w:p w14:paraId="692B5ED4" w14:textId="77777777" w:rsidR="007701C2" w:rsidRPr="00951764" w:rsidRDefault="007701C2" w:rsidP="007701C2">
            <w:pPr>
              <w:autoSpaceDE w:val="0"/>
              <w:autoSpaceDN w:val="0"/>
              <w:adjustRightInd w:val="0"/>
              <w:ind w:left="318"/>
              <w:rPr>
                <w:rFonts w:asciiTheme="minorHAnsi" w:hAnsiTheme="minorHAnsi" w:cstheme="minorHAnsi"/>
                <w:sz w:val="20"/>
                <w:szCs w:val="20"/>
              </w:rPr>
            </w:pPr>
            <w:r w:rsidRPr="00951764">
              <w:rPr>
                <w:rFonts w:asciiTheme="minorHAnsi" w:hAnsiTheme="minorHAnsi" w:cstheme="minorHAnsi"/>
                <w:sz w:val="20"/>
                <w:szCs w:val="20"/>
              </w:rPr>
              <w:t>- dokumenty poświadczające przyjęcie składników majątkowych na stan,</w:t>
            </w:r>
          </w:p>
          <w:p w14:paraId="3FE1E539" w14:textId="1981D338" w:rsidR="007701C2" w:rsidRPr="00951764" w:rsidRDefault="007701C2" w:rsidP="007701C2">
            <w:pPr>
              <w:ind w:left="318"/>
              <w:rPr>
                <w:rFonts w:asciiTheme="minorHAnsi" w:hAnsiTheme="minorHAnsi" w:cstheme="minorHAnsi"/>
                <w:sz w:val="20"/>
                <w:szCs w:val="20"/>
              </w:rPr>
            </w:pPr>
            <w:r w:rsidRPr="00951764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951764">
              <w:rPr>
                <w:rFonts w:asciiTheme="minorHAnsi" w:hAnsiTheme="minorHAnsi" w:cstheme="minorHAnsi"/>
                <w:sz w:val="20"/>
                <w:szCs w:val="20"/>
              </w:rPr>
              <w:t xml:space="preserve"> wyodrębni</w:t>
            </w:r>
            <w:r w:rsidR="009D126D">
              <w:rPr>
                <w:rFonts w:asciiTheme="minorHAnsi" w:hAnsiTheme="minorHAnsi" w:cstheme="minorHAnsi"/>
                <w:sz w:val="20"/>
                <w:szCs w:val="20"/>
              </w:rPr>
              <w:t>ona ewidencja księgowa Projektu;</w:t>
            </w:r>
          </w:p>
          <w:p w14:paraId="69A57C96" w14:textId="3F29CEA3" w:rsidR="007701C2" w:rsidRPr="00951764" w:rsidRDefault="007701C2" w:rsidP="007701C2">
            <w:pPr>
              <w:numPr>
                <w:ilvl w:val="0"/>
                <w:numId w:val="4"/>
              </w:numPr>
              <w:tabs>
                <w:tab w:val="clear" w:pos="735"/>
                <w:tab w:val="num" w:pos="318"/>
              </w:tabs>
              <w:spacing w:after="120"/>
              <w:ind w:left="318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951764">
              <w:rPr>
                <w:rFonts w:asciiTheme="minorHAnsi" w:hAnsiTheme="minorHAnsi" w:cstheme="minorHAnsi"/>
                <w:sz w:val="20"/>
                <w:szCs w:val="20"/>
              </w:rPr>
              <w:t>archiwizacja Projektu.</w:t>
            </w:r>
            <w:r w:rsidRPr="0095176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</w:tc>
      </w:tr>
      <w:tr w:rsidR="007701C2" w:rsidRPr="001A505F" w14:paraId="7B0E1B5E" w14:textId="77777777" w:rsidTr="006D0734"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EA0D4BC" w14:textId="213DC421" w:rsidR="007701C2" w:rsidRPr="00951764" w:rsidRDefault="007701C2" w:rsidP="007701C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1764">
              <w:rPr>
                <w:rFonts w:asciiTheme="minorHAnsi" w:hAnsiTheme="minorHAnsi" w:cstheme="minorHAnsi"/>
                <w:b/>
                <w:sz w:val="20"/>
                <w:szCs w:val="20"/>
              </w:rPr>
              <w:t>2.1 Zakres kontroli</w:t>
            </w:r>
          </w:p>
        </w:tc>
      </w:tr>
      <w:tr w:rsidR="007701C2" w:rsidRPr="001A505F" w14:paraId="18DC85CD" w14:textId="77777777" w:rsidTr="009403DC"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968F5" w14:textId="47213306" w:rsidR="007701C2" w:rsidRPr="008C71D1" w:rsidRDefault="007701C2" w:rsidP="007701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2183">
              <w:rPr>
                <w:rFonts w:asciiTheme="minorHAnsi" w:hAnsiTheme="minorHAnsi" w:cstheme="minorHAnsi"/>
                <w:sz w:val="20"/>
                <w:szCs w:val="20"/>
              </w:rPr>
              <w:t xml:space="preserve">Kontrolą objęto wnioski o płatność od nr RPPM.07.01.02-22-0008/16-001 do nr </w:t>
            </w:r>
            <w:bookmarkStart w:id="5" w:name="_Hlk114566689"/>
            <w:r w:rsidRPr="00E72183">
              <w:rPr>
                <w:rFonts w:asciiTheme="minorHAnsi" w:hAnsiTheme="minorHAnsi" w:cstheme="minorHAnsi"/>
                <w:sz w:val="20"/>
                <w:szCs w:val="20"/>
              </w:rPr>
              <w:t>RPPM.07.01.02-22-0008/16-012</w:t>
            </w:r>
            <w:bookmarkEnd w:id="5"/>
            <w:r w:rsidRPr="00E7218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7701C2" w:rsidRPr="001A505F" w14:paraId="625AEF55" w14:textId="77777777" w:rsidTr="006D0734"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E2591E5" w14:textId="77777777" w:rsidR="007701C2" w:rsidRPr="001A505F" w:rsidRDefault="007701C2" w:rsidP="007701C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50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3. WNIOSKI I UWAGI </w:t>
            </w:r>
            <w:r w:rsidRPr="001A505F">
              <w:rPr>
                <w:rFonts w:asciiTheme="minorHAnsi" w:hAnsiTheme="minorHAnsi" w:cstheme="minorHAnsi"/>
                <w:i/>
                <w:sz w:val="20"/>
                <w:szCs w:val="20"/>
              </w:rPr>
              <w:t>/w przypadku kontroli po złożeniu wniosku o płatność końcową, w informacji pokontrolnej zawierana jest opinia, czy projekt został zrealizowany w sposób zgodny z umową i obowiązującym prawem oraz czy zgromadzona dokumentacja jest</w:t>
            </w:r>
            <w:r w:rsidRPr="001A505F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</w:t>
            </w:r>
            <w:r w:rsidRPr="001A505F">
              <w:rPr>
                <w:rFonts w:asciiTheme="minorHAnsi" w:hAnsiTheme="minorHAnsi" w:cstheme="minorHAnsi"/>
                <w:i/>
                <w:sz w:val="20"/>
                <w:szCs w:val="20"/>
              </w:rPr>
              <w:t>kompletna i prawidłowa/</w:t>
            </w:r>
          </w:p>
        </w:tc>
      </w:tr>
      <w:tr w:rsidR="007701C2" w:rsidRPr="001A505F" w14:paraId="6E28B726" w14:textId="77777777" w:rsidTr="006D0734"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59C745B" w14:textId="77777777" w:rsidR="007701C2" w:rsidRPr="001A505F" w:rsidRDefault="007701C2" w:rsidP="007701C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505F">
              <w:rPr>
                <w:rFonts w:asciiTheme="minorHAnsi" w:hAnsiTheme="minorHAnsi" w:cstheme="minorHAnsi"/>
                <w:b/>
                <w:sz w:val="20"/>
                <w:szCs w:val="20"/>
              </w:rPr>
              <w:t>3.1 Zakres rzeczowy</w:t>
            </w:r>
          </w:p>
        </w:tc>
      </w:tr>
      <w:tr w:rsidR="007701C2" w:rsidRPr="001A505F" w14:paraId="4BCF8910" w14:textId="77777777" w:rsidTr="006D0734"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B0722D1" w14:textId="77777777" w:rsidR="007701C2" w:rsidRPr="001A505F" w:rsidRDefault="007701C2" w:rsidP="007701C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50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3.1.1. </w:t>
            </w:r>
            <w:bookmarkStart w:id="6" w:name="_Hlk106885660"/>
            <w:r w:rsidRPr="001A505F">
              <w:rPr>
                <w:rFonts w:asciiTheme="minorHAnsi" w:hAnsiTheme="minorHAnsi" w:cstheme="minorHAnsi"/>
                <w:b/>
                <w:sz w:val="20"/>
                <w:szCs w:val="20"/>
              </w:rPr>
              <w:t>Realizowane elementy Projektu</w:t>
            </w:r>
            <w:bookmarkEnd w:id="6"/>
          </w:p>
        </w:tc>
      </w:tr>
      <w:tr w:rsidR="007701C2" w:rsidRPr="001A505F" w14:paraId="22E60B0B" w14:textId="77777777" w:rsidTr="006D0734"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5636" w14:textId="446BDCB6" w:rsidR="007701C2" w:rsidRPr="008A68F4" w:rsidRDefault="00612321" w:rsidP="007701C2">
            <w:pPr>
              <w:rPr>
                <w:rFonts w:asciiTheme="minorHAnsi" w:hAnsiTheme="minorHAnsi"/>
                <w:sz w:val="20"/>
                <w:szCs w:val="20"/>
              </w:rPr>
            </w:pPr>
            <w:bookmarkStart w:id="7" w:name="_Hlk106887883"/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bookmarkEnd w:id="7"/>
      <w:tr w:rsidR="007701C2" w:rsidRPr="00FB7DA9" w14:paraId="053729E1" w14:textId="77777777" w:rsidTr="006D0734"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6C07" w14:textId="77777777" w:rsidR="007701C2" w:rsidRPr="00FB7DA9" w:rsidRDefault="007701C2" w:rsidP="007701C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7DA9">
              <w:rPr>
                <w:rFonts w:asciiTheme="minorHAnsi" w:hAnsiTheme="minorHAnsi" w:cstheme="minorHAnsi"/>
                <w:sz w:val="20"/>
                <w:szCs w:val="20"/>
              </w:rPr>
              <w:t xml:space="preserve">  Wskaźniki produktu</w:t>
            </w:r>
          </w:p>
        </w:tc>
      </w:tr>
      <w:tr w:rsidR="00612321" w:rsidRPr="00FB7DA9" w14:paraId="066A21AB" w14:textId="77777777" w:rsidTr="006D0734"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C6D7" w14:textId="50D33551" w:rsidR="00612321" w:rsidRPr="00FB7DA9" w:rsidRDefault="00612321" w:rsidP="007701C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7701C2" w:rsidRPr="00FB7DA9" w14:paraId="3C7BD164" w14:textId="77777777" w:rsidTr="006D0734">
        <w:trPr>
          <w:trHeight w:val="69"/>
        </w:trPr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A22A" w14:textId="77777777" w:rsidR="007701C2" w:rsidRPr="00FB7DA9" w:rsidRDefault="007701C2" w:rsidP="007701C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7DA9">
              <w:rPr>
                <w:rFonts w:asciiTheme="minorHAnsi" w:hAnsiTheme="minorHAnsi" w:cstheme="minorHAnsi"/>
                <w:sz w:val="20"/>
                <w:szCs w:val="20"/>
              </w:rPr>
              <w:t>Wskaźniki rezultatu</w:t>
            </w:r>
          </w:p>
        </w:tc>
      </w:tr>
      <w:tr w:rsidR="00612321" w:rsidRPr="00FB7DA9" w14:paraId="5ECF4692" w14:textId="77777777" w:rsidTr="006D0734">
        <w:trPr>
          <w:trHeight w:val="69"/>
        </w:trPr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4EAF" w14:textId="51B13BF1" w:rsidR="00612321" w:rsidRPr="00FB7DA9" w:rsidRDefault="00612321" w:rsidP="007701C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7701C2" w:rsidRPr="001A505F" w14:paraId="38F537DF" w14:textId="77777777" w:rsidTr="006D0734"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C5EB93D" w14:textId="77777777" w:rsidR="007701C2" w:rsidRPr="006309E4" w:rsidRDefault="007701C2" w:rsidP="007701C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FF079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3.1.2 Zamówienia publiczne/Zasada konkurencyjności </w:t>
            </w:r>
          </w:p>
        </w:tc>
      </w:tr>
      <w:tr w:rsidR="007701C2" w:rsidRPr="001A505F" w14:paraId="1D29073E" w14:textId="77777777" w:rsidTr="006D0734"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5A76" w14:textId="379B696D" w:rsidR="007701C2" w:rsidRDefault="007701C2" w:rsidP="007701C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9F1614" w14:textId="37232C46" w:rsidR="007701C2" w:rsidRPr="007E2994" w:rsidRDefault="007701C2" w:rsidP="007701C2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2994">
              <w:rPr>
                <w:rFonts w:asciiTheme="minorHAnsi" w:hAnsiTheme="minorHAnsi" w:cstheme="minorHAnsi"/>
                <w:sz w:val="20"/>
                <w:szCs w:val="20"/>
              </w:rPr>
              <w:t>Zamawiający: GENEVA TRUST POLSKA SPÓŁKA Z OGRANICZONĄ ODPOWIEDZIALNOŚCIĄ, płk. Jana Pałubickiego 6A, 80-175 Gdańsk;</w:t>
            </w:r>
          </w:p>
          <w:p w14:paraId="141EABCD" w14:textId="77777777" w:rsidR="007701C2" w:rsidRPr="007E2994" w:rsidRDefault="007701C2" w:rsidP="007701C2">
            <w:pPr>
              <w:numPr>
                <w:ilvl w:val="0"/>
                <w:numId w:val="35"/>
              </w:numPr>
              <w:ind w:right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299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Rodzaj zamówienia: dostawa;</w:t>
            </w:r>
          </w:p>
          <w:p w14:paraId="77B1833A" w14:textId="77777777" w:rsidR="007701C2" w:rsidRPr="007E2994" w:rsidRDefault="007701C2" w:rsidP="007701C2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2994">
              <w:rPr>
                <w:rFonts w:asciiTheme="minorHAnsi" w:hAnsiTheme="minorHAnsi" w:cstheme="minorHAnsi"/>
                <w:sz w:val="20"/>
                <w:szCs w:val="20"/>
              </w:rPr>
              <w:t>Nazwa zamówienia: Zakup czterech mammobusów wyposażonych w zaawansowane mammografy cyfrowe;</w:t>
            </w:r>
          </w:p>
          <w:p w14:paraId="70044B44" w14:textId="77777777" w:rsidR="007701C2" w:rsidRPr="007E2994" w:rsidRDefault="007701C2" w:rsidP="007701C2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2994">
              <w:rPr>
                <w:rFonts w:asciiTheme="minorHAnsi" w:hAnsiTheme="minorHAnsi" w:cstheme="minorHAnsi"/>
                <w:sz w:val="20"/>
                <w:szCs w:val="20"/>
              </w:rPr>
              <w:t>Szacowana wartość zamówienia: przekraczająca kwoty określone w przepisach wydanych na podstawie art. 11 ust. 8 Pzp;</w:t>
            </w:r>
          </w:p>
          <w:p w14:paraId="6FC87200" w14:textId="77777777" w:rsidR="007701C2" w:rsidRPr="007E2994" w:rsidRDefault="007701C2" w:rsidP="007701C2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2994">
              <w:rPr>
                <w:rFonts w:asciiTheme="minorHAnsi" w:hAnsiTheme="minorHAnsi" w:cstheme="minorHAnsi"/>
                <w:sz w:val="20"/>
                <w:szCs w:val="20"/>
              </w:rPr>
              <w:t>Tryb udzielenia zamówienia: zasada konkurencyjności</w:t>
            </w:r>
          </w:p>
          <w:p w14:paraId="77CA6567" w14:textId="77777777" w:rsidR="007701C2" w:rsidRPr="007E2994" w:rsidRDefault="007701C2" w:rsidP="007701C2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E299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Data wszczęcia postępowania: Informacja o ogłoszeniu; Nr ogłoszenia: 1217873 opublikowane dnia 17.11.2019 r.;</w:t>
            </w:r>
          </w:p>
          <w:p w14:paraId="2AA126EA" w14:textId="77777777" w:rsidR="007701C2" w:rsidRPr="00EE1253" w:rsidRDefault="007701C2" w:rsidP="007701C2">
            <w:pPr>
              <w:tabs>
                <w:tab w:val="num" w:pos="1440"/>
              </w:tabs>
              <w:autoSpaceDE w:val="0"/>
              <w:autoSpaceDN w:val="0"/>
              <w:adjustRightInd w:val="0"/>
              <w:ind w:left="70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35EBAA6" w14:textId="77777777" w:rsidR="007701C2" w:rsidRDefault="007701C2" w:rsidP="007701C2">
            <w:pPr>
              <w:jc w:val="both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 w:rsidRPr="00EE1253">
              <w:rPr>
                <w:rFonts w:ascii="Calibri" w:eastAsia="Calibri" w:hAnsi="Calibri" w:cs="Calibri"/>
                <w:sz w:val="20"/>
                <w:szCs w:val="20"/>
                <w:u w:val="single"/>
              </w:rPr>
              <w:t>W wyniku przeprowadzonego postępowania zamówienia udzielono:</w:t>
            </w:r>
          </w:p>
          <w:p w14:paraId="642B2B66" w14:textId="77777777" w:rsidR="007701C2" w:rsidRDefault="007701C2" w:rsidP="007701C2">
            <w:pPr>
              <w:jc w:val="both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</w:p>
          <w:p w14:paraId="3D72E4B5" w14:textId="40CC8E46" w:rsidR="007701C2" w:rsidRPr="005618F5" w:rsidRDefault="007701C2" w:rsidP="007701C2">
            <w:pPr>
              <w:jc w:val="both"/>
              <w:rPr>
                <w:rFonts w:asciiTheme="minorHAnsi" w:eastAsia="Calibri" w:hAnsiTheme="minorHAnsi" w:cstheme="minorHAnsi"/>
                <w:i/>
                <w:sz w:val="20"/>
                <w:szCs w:val="20"/>
              </w:rPr>
            </w:pPr>
            <w:r w:rsidRPr="005618F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Nazwa i adres Wykonawcy: </w:t>
            </w:r>
            <w:r w:rsidRPr="007E299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Logistics </w:t>
            </w:r>
            <w:proofErr w:type="spellStart"/>
            <w:r w:rsidRPr="007E2994">
              <w:rPr>
                <w:rFonts w:asciiTheme="minorHAnsi" w:eastAsia="Calibri" w:hAnsiTheme="minorHAnsi" w:cstheme="minorHAnsi"/>
                <w:sz w:val="20"/>
                <w:szCs w:val="20"/>
              </w:rPr>
              <w:t>Speed</w:t>
            </w:r>
            <w:proofErr w:type="spellEnd"/>
            <w:r w:rsidRPr="007E299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spółka z ograniczoną odpowiedzialnością, </w:t>
            </w:r>
            <w:r w:rsidRPr="0067329F">
              <w:rPr>
                <w:rFonts w:asciiTheme="minorHAnsi" w:eastAsia="Calibri" w:hAnsiTheme="minorHAnsi" w:cstheme="minorHAnsi"/>
                <w:sz w:val="20"/>
                <w:szCs w:val="20"/>
              </w:rPr>
              <w:t>ul. Widok 39, 80-288 Gdańsk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;</w:t>
            </w:r>
          </w:p>
          <w:p w14:paraId="11E0B7A8" w14:textId="7DA96CBF" w:rsidR="007701C2" w:rsidRPr="009D126D" w:rsidRDefault="007701C2" w:rsidP="009D126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18F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Numer i data zawarcia umowy: </w:t>
            </w:r>
            <w:r w:rsidRPr="007E2994">
              <w:rPr>
                <w:rFonts w:asciiTheme="minorHAnsi" w:hAnsiTheme="minorHAnsi" w:cstheme="minorHAnsi"/>
                <w:sz w:val="20"/>
                <w:szCs w:val="20"/>
              </w:rPr>
              <w:t>Umowa nr 1/2019 zawarta dnia 31 grudnia 2019 r.</w:t>
            </w:r>
          </w:p>
          <w:p w14:paraId="74F2694A" w14:textId="77777777" w:rsidR="007701C2" w:rsidRDefault="007701C2" w:rsidP="007701C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7E2994">
              <w:rPr>
                <w:rFonts w:asciiTheme="minorHAnsi" w:hAnsiTheme="minorHAnsi" w:cstheme="minorHAnsi"/>
                <w:sz w:val="20"/>
                <w:szCs w:val="20"/>
              </w:rPr>
              <w:t>Aneks do umowy nr 1/2019 z dnia 15.01.2020 r.</w:t>
            </w:r>
          </w:p>
          <w:p w14:paraId="12BE441B" w14:textId="5FB4DCD5" w:rsidR="007701C2" w:rsidRDefault="007701C2" w:rsidP="007701C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4127BE">
              <w:rPr>
                <w:rFonts w:asciiTheme="minorHAnsi" w:hAnsiTheme="minorHAnsi" w:cstheme="minorHAnsi"/>
                <w:sz w:val="20"/>
                <w:szCs w:val="20"/>
              </w:rPr>
              <w:t>Aneks nr 2/2020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28477BFA" w14:textId="3888B4BE" w:rsidR="007701C2" w:rsidRDefault="007701C2" w:rsidP="007701C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4127BE">
              <w:rPr>
                <w:rFonts w:asciiTheme="minorHAnsi" w:hAnsiTheme="minorHAnsi" w:cstheme="minorHAnsi"/>
                <w:sz w:val="20"/>
                <w:szCs w:val="20"/>
              </w:rPr>
              <w:t>Aneks nr 3/2020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596BFA30" w14:textId="77777777" w:rsidR="007701C2" w:rsidRPr="00FB7AE1" w:rsidRDefault="007701C2" w:rsidP="007701C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A</w:t>
            </w:r>
            <w:r w:rsidRPr="00FB7AE1">
              <w:rPr>
                <w:rFonts w:asciiTheme="minorHAnsi" w:hAnsiTheme="minorHAnsi" w:cstheme="minorHAnsi"/>
                <w:sz w:val="20"/>
                <w:szCs w:val="20"/>
              </w:rPr>
              <w:t xml:space="preserve">neks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FB7AE1">
              <w:rPr>
                <w:rFonts w:asciiTheme="minorHAnsi" w:hAnsiTheme="minorHAnsi" w:cstheme="minorHAnsi"/>
                <w:sz w:val="20"/>
                <w:szCs w:val="20"/>
              </w:rPr>
              <w:t>r 4/2020 z dnia 15.10.2020 r.,</w:t>
            </w:r>
          </w:p>
          <w:p w14:paraId="1E69F182" w14:textId="77777777" w:rsidR="007701C2" w:rsidRPr="00FB7AE1" w:rsidRDefault="007701C2" w:rsidP="007701C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7AE1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FB7AE1">
              <w:rPr>
                <w:rFonts w:asciiTheme="minorHAnsi" w:hAnsiTheme="minorHAnsi" w:cstheme="minorHAnsi"/>
                <w:sz w:val="20"/>
                <w:szCs w:val="20"/>
              </w:rPr>
              <w:t>neks z 30.04.2020 r.,</w:t>
            </w:r>
          </w:p>
          <w:p w14:paraId="6162DB8C" w14:textId="77777777" w:rsidR="007701C2" w:rsidRDefault="007701C2" w:rsidP="007701C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7AE1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FB7AE1">
              <w:rPr>
                <w:rFonts w:asciiTheme="minorHAnsi" w:hAnsiTheme="minorHAnsi" w:cstheme="minorHAnsi"/>
                <w:sz w:val="20"/>
                <w:szCs w:val="20"/>
              </w:rPr>
              <w:t>neks z 30.03.2021 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 sprostowaniem</w:t>
            </w:r>
          </w:p>
          <w:p w14:paraId="288D631A" w14:textId="77777777" w:rsidR="007701C2" w:rsidRPr="005A0234" w:rsidRDefault="007701C2" w:rsidP="007701C2">
            <w:pPr>
              <w:tabs>
                <w:tab w:val="num" w:pos="567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5A0234">
              <w:rPr>
                <w:rFonts w:asciiTheme="minorHAnsi" w:hAnsiTheme="minorHAnsi" w:cstheme="minorHAnsi"/>
                <w:sz w:val="20"/>
                <w:szCs w:val="20"/>
              </w:rPr>
              <w:t>Aneks z dnia 30.06.2021 r.</w:t>
            </w:r>
          </w:p>
          <w:p w14:paraId="531F9CBC" w14:textId="77777777" w:rsidR="007701C2" w:rsidRPr="005618F5" w:rsidRDefault="007701C2" w:rsidP="007701C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CCAC4A" w14:textId="337CE905" w:rsidR="007701C2" w:rsidRDefault="009D126D" w:rsidP="007701C2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Wartość umowy</w:t>
            </w:r>
            <w:r w:rsidR="007701C2" w:rsidRPr="005618F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="007701C2" w:rsidRPr="00B7448B">
              <w:rPr>
                <w:rFonts w:asciiTheme="minorHAnsi" w:eastAsia="Calibri" w:hAnsiTheme="minorHAnsi" w:cstheme="minorHAnsi"/>
                <w:sz w:val="20"/>
                <w:szCs w:val="20"/>
              </w:rPr>
              <w:t>5 775 465,00 PLN</w:t>
            </w:r>
            <w:r w:rsidR="007701C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; </w:t>
            </w:r>
            <w:r w:rsidR="007701C2" w:rsidRPr="004127BE">
              <w:rPr>
                <w:rFonts w:asciiTheme="minorHAnsi" w:eastAsia="Calibri" w:hAnsiTheme="minorHAnsi" w:cstheme="minorHAnsi"/>
                <w:sz w:val="20"/>
                <w:szCs w:val="20"/>
              </w:rPr>
              <w:t>aneks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em</w:t>
            </w:r>
            <w:r w:rsidR="007701C2" w:rsidRPr="004127B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nr 2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zmieniona na</w:t>
            </w:r>
            <w:r w:rsidR="007701C2" w:rsidRPr="004127BE">
              <w:rPr>
                <w:rFonts w:asciiTheme="minorHAnsi" w:eastAsia="Calibri" w:hAnsiTheme="minorHAnsi" w:cstheme="minorHAnsi"/>
                <w:sz w:val="20"/>
                <w:szCs w:val="20"/>
              </w:rPr>
              <w:t>: 6 021 465,00 PLN</w:t>
            </w:r>
          </w:p>
          <w:p w14:paraId="0CFA847A" w14:textId="77777777" w:rsidR="007701C2" w:rsidRDefault="007701C2" w:rsidP="007701C2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30F09E78" w14:textId="388F2176" w:rsidR="007701C2" w:rsidRDefault="007701C2" w:rsidP="009D126D">
            <w:pPr>
              <w:ind w:right="72"/>
              <w:rPr>
                <w:rFonts w:ascii="Calibri" w:eastAsia="Calibri" w:hAnsi="Calibri" w:cs="Calibri"/>
                <w:sz w:val="20"/>
                <w:szCs w:val="20"/>
              </w:rPr>
            </w:pPr>
            <w:r w:rsidRPr="00EE1253">
              <w:rPr>
                <w:rFonts w:ascii="Calibri" w:eastAsia="Calibri" w:hAnsi="Calibri" w:cs="Calibri"/>
                <w:sz w:val="20"/>
                <w:szCs w:val="20"/>
              </w:rPr>
              <w:t>Postępowanie przetargowe</w:t>
            </w:r>
            <w:r w:rsidR="009D126D">
              <w:rPr>
                <w:rFonts w:ascii="Calibri" w:eastAsia="Calibri" w:hAnsi="Calibri" w:cs="Calibri"/>
                <w:sz w:val="20"/>
                <w:szCs w:val="20"/>
              </w:rPr>
              <w:t xml:space="preserve"> wraz z aneksem</w:t>
            </w:r>
            <w:r w:rsidRPr="004127BE">
              <w:rPr>
                <w:rFonts w:ascii="Calibri" w:eastAsia="Calibri" w:hAnsi="Calibri" w:cs="Calibri"/>
                <w:sz w:val="20"/>
                <w:szCs w:val="20"/>
              </w:rPr>
              <w:t xml:space="preserve"> nr 1/2019 z dnia 15.01.2020 r.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E1253">
              <w:rPr>
                <w:rFonts w:ascii="Calibri" w:eastAsia="Calibri" w:hAnsi="Calibri" w:cs="Calibri"/>
                <w:sz w:val="20"/>
                <w:szCs w:val="20"/>
              </w:rPr>
              <w:t>było przedmiotem kontroli ex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Pr="00EE1253">
              <w:rPr>
                <w:rFonts w:ascii="Calibri" w:eastAsia="Calibri" w:hAnsi="Calibri" w:cs="Calibri"/>
                <w:sz w:val="20"/>
                <w:szCs w:val="20"/>
              </w:rPr>
              <w:t xml:space="preserve">post – opinia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</w:r>
            <w:r w:rsidRPr="00EE1253">
              <w:rPr>
                <w:rFonts w:ascii="Calibri" w:eastAsia="Calibri" w:hAnsi="Calibri" w:cs="Calibri"/>
                <w:sz w:val="20"/>
                <w:szCs w:val="20"/>
              </w:rPr>
              <w:t xml:space="preserve">w ww. sprawie z dnia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  <w:r w:rsidRPr="00EE1253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01</w:t>
            </w:r>
            <w:r w:rsidRPr="00EE1253">
              <w:rPr>
                <w:rFonts w:ascii="Calibri" w:eastAsia="Calibri" w:hAnsi="Calibri" w:cs="Calibri"/>
                <w:sz w:val="20"/>
                <w:szCs w:val="20"/>
              </w:rPr>
              <w:t>.20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  <w:r w:rsidRPr="00EE1253">
              <w:rPr>
                <w:rFonts w:ascii="Calibri" w:eastAsia="Calibri" w:hAnsi="Calibri" w:cs="Calibri"/>
                <w:sz w:val="20"/>
                <w:szCs w:val="20"/>
              </w:rPr>
              <w:t xml:space="preserve"> roku, nr sprawy </w:t>
            </w:r>
            <w:r w:rsidRPr="00777242">
              <w:rPr>
                <w:rFonts w:ascii="Calibri" w:eastAsia="Calibri" w:hAnsi="Calibri" w:cs="Calibri"/>
                <w:sz w:val="20"/>
                <w:szCs w:val="20"/>
              </w:rPr>
              <w:t>DPR-K.433.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59</w:t>
            </w:r>
            <w:r w:rsidRPr="00777242">
              <w:rPr>
                <w:rFonts w:ascii="Calibri" w:eastAsia="Calibri" w:hAnsi="Calibri" w:cs="Calibri"/>
                <w:sz w:val="20"/>
                <w:szCs w:val="20"/>
              </w:rPr>
              <w:t>.201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Pr="00EE1253">
              <w:rPr>
                <w:rFonts w:ascii="Calibri" w:eastAsia="Calibri" w:hAnsi="Calibri" w:cs="Calibri"/>
                <w:sz w:val="20"/>
                <w:szCs w:val="20"/>
              </w:rPr>
              <w:t xml:space="preserve">, Nr EOD </w:t>
            </w:r>
            <w:r w:rsidRPr="004127BE">
              <w:rPr>
                <w:rFonts w:ascii="Calibri" w:eastAsia="Calibri" w:hAnsi="Calibri" w:cs="Calibri"/>
                <w:sz w:val="20"/>
                <w:szCs w:val="20"/>
              </w:rPr>
              <w:t>4456/01/2020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E1253">
              <w:rPr>
                <w:rFonts w:ascii="Calibri" w:eastAsia="Calibri" w:hAnsi="Calibri" w:cs="Calibri"/>
                <w:sz w:val="20"/>
                <w:szCs w:val="20"/>
              </w:rPr>
              <w:t xml:space="preserve">- nie stwierdzono </w:t>
            </w:r>
            <w:r w:rsidR="00BC55F9" w:rsidRPr="00777242">
              <w:rPr>
                <w:rFonts w:ascii="Calibri" w:eastAsia="Calibri" w:hAnsi="Calibri" w:cs="Calibri"/>
                <w:sz w:val="20"/>
                <w:szCs w:val="20"/>
              </w:rPr>
              <w:t xml:space="preserve">naruszeń </w:t>
            </w:r>
            <w:r w:rsidR="00BC55F9">
              <w:rPr>
                <w:rFonts w:ascii="Calibri" w:eastAsia="Calibri" w:hAnsi="Calibri" w:cs="Calibri"/>
                <w:sz w:val="20"/>
                <w:szCs w:val="20"/>
              </w:rPr>
              <w:t>Wytycznych</w:t>
            </w:r>
            <w:r w:rsidRPr="00EE1253">
              <w:rPr>
                <w:rFonts w:ascii="Calibri" w:eastAsia="Calibri" w:hAnsi="Calibri" w:cs="Calibri"/>
                <w:sz w:val="20"/>
                <w:szCs w:val="20"/>
              </w:rPr>
              <w:t xml:space="preserve"> skutkujących nałożeniem korekty finansowej.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19FC337F" w14:textId="77777777" w:rsidR="007701C2" w:rsidRDefault="007701C2" w:rsidP="009D126D">
            <w:pPr>
              <w:ind w:right="7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B5047B4" w14:textId="77777777" w:rsidR="007701C2" w:rsidRDefault="007701C2" w:rsidP="009D126D">
            <w:pPr>
              <w:ind w:right="7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Aneks nr 2 był przedmiotem </w:t>
            </w:r>
            <w:r w:rsidRPr="00EE1253">
              <w:rPr>
                <w:rFonts w:ascii="Calibri" w:eastAsia="Calibri" w:hAnsi="Calibri" w:cs="Calibri"/>
                <w:sz w:val="20"/>
                <w:szCs w:val="20"/>
              </w:rPr>
              <w:t>kontroli ex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Pr="00EE1253">
              <w:rPr>
                <w:rFonts w:ascii="Calibri" w:eastAsia="Calibri" w:hAnsi="Calibri" w:cs="Calibri"/>
                <w:sz w:val="20"/>
                <w:szCs w:val="20"/>
              </w:rPr>
              <w:t xml:space="preserve">post – opinia w ww. sprawie z dnia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  <w:r w:rsidRPr="00EE1253">
              <w:rPr>
                <w:rFonts w:ascii="Calibri" w:eastAsia="Calibri" w:hAnsi="Calibri" w:cs="Calibri"/>
                <w:sz w:val="20"/>
                <w:szCs w:val="20"/>
              </w:rPr>
              <w:t>.0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 w:rsidRPr="00EE1253">
              <w:rPr>
                <w:rFonts w:ascii="Calibri" w:eastAsia="Calibri" w:hAnsi="Calibri" w:cs="Calibri"/>
                <w:sz w:val="20"/>
                <w:szCs w:val="20"/>
              </w:rPr>
              <w:t>.20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22</w:t>
            </w:r>
            <w:r w:rsidRPr="00EE1253">
              <w:rPr>
                <w:rFonts w:ascii="Calibri" w:eastAsia="Calibri" w:hAnsi="Calibri" w:cs="Calibri"/>
                <w:sz w:val="20"/>
                <w:szCs w:val="20"/>
              </w:rPr>
              <w:t xml:space="preserve"> roku, nr sprawy </w:t>
            </w:r>
            <w:r w:rsidRPr="00777242">
              <w:rPr>
                <w:rFonts w:ascii="Calibri" w:eastAsia="Calibri" w:hAnsi="Calibri" w:cs="Calibri"/>
                <w:sz w:val="20"/>
                <w:szCs w:val="20"/>
              </w:rPr>
              <w:t>DPR-K.433.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59</w:t>
            </w:r>
            <w:r w:rsidRPr="00777242">
              <w:rPr>
                <w:rFonts w:ascii="Calibri" w:eastAsia="Calibri" w:hAnsi="Calibri" w:cs="Calibri"/>
                <w:sz w:val="20"/>
                <w:szCs w:val="20"/>
              </w:rPr>
              <w:t>.201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Pr="00EE1253">
              <w:rPr>
                <w:rFonts w:ascii="Calibri" w:eastAsia="Calibri" w:hAnsi="Calibri" w:cs="Calibri"/>
                <w:sz w:val="20"/>
                <w:szCs w:val="20"/>
              </w:rPr>
              <w:t xml:space="preserve">, Nr EOD </w:t>
            </w:r>
            <w:r w:rsidRPr="004127BE">
              <w:rPr>
                <w:rFonts w:ascii="Calibri" w:eastAsia="Calibri" w:hAnsi="Calibri" w:cs="Calibri"/>
                <w:sz w:val="20"/>
                <w:szCs w:val="20"/>
              </w:rPr>
              <w:t>62895/08/2020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 w:rsidRPr="00777242">
              <w:rPr>
                <w:rFonts w:ascii="Calibri" w:eastAsia="Calibri" w:hAnsi="Calibri" w:cs="Calibri"/>
                <w:sz w:val="20"/>
                <w:szCs w:val="20"/>
              </w:rPr>
              <w:t xml:space="preserve">W wyniku weryfikacji ww.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aneksu</w:t>
            </w:r>
            <w:r w:rsidRPr="00777242">
              <w:rPr>
                <w:rFonts w:ascii="Calibri" w:eastAsia="Calibri" w:hAnsi="Calibri" w:cs="Calibri"/>
                <w:sz w:val="20"/>
                <w:szCs w:val="20"/>
              </w:rPr>
              <w:t xml:space="preserve"> nie stwierdzono naruszeń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Wytycznych</w:t>
            </w:r>
            <w:r w:rsidRPr="00777242">
              <w:rPr>
                <w:rFonts w:ascii="Calibri" w:eastAsia="Calibri" w:hAnsi="Calibri" w:cs="Calibri"/>
                <w:sz w:val="20"/>
                <w:szCs w:val="20"/>
              </w:rPr>
              <w:t xml:space="preserve"> skutkujących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777242">
              <w:rPr>
                <w:rFonts w:ascii="Calibri" w:eastAsia="Calibri" w:hAnsi="Calibri" w:cs="Calibri"/>
                <w:sz w:val="20"/>
                <w:szCs w:val="20"/>
              </w:rPr>
              <w:t>nałożeniem korekty finansowej.</w:t>
            </w:r>
          </w:p>
          <w:p w14:paraId="51DBC9E9" w14:textId="77777777" w:rsidR="007701C2" w:rsidRDefault="007701C2" w:rsidP="009D126D">
            <w:pPr>
              <w:ind w:right="7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7DDE3DB" w14:textId="77777777" w:rsidR="007701C2" w:rsidRDefault="007701C2" w:rsidP="009D126D">
            <w:pPr>
              <w:ind w:right="7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Aneks nr 3 był przedmiotem </w:t>
            </w:r>
            <w:r w:rsidRPr="00EE1253">
              <w:rPr>
                <w:rFonts w:ascii="Calibri" w:eastAsia="Calibri" w:hAnsi="Calibri" w:cs="Calibri"/>
                <w:sz w:val="20"/>
                <w:szCs w:val="20"/>
              </w:rPr>
              <w:t>kontroli ex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Pr="00EE1253">
              <w:rPr>
                <w:rFonts w:ascii="Calibri" w:eastAsia="Calibri" w:hAnsi="Calibri" w:cs="Calibri"/>
                <w:sz w:val="20"/>
                <w:szCs w:val="20"/>
              </w:rPr>
              <w:t xml:space="preserve">post – opinia w ww. sprawie z dnia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02</w:t>
            </w:r>
            <w:r w:rsidRPr="00EE1253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  <w:r w:rsidRPr="00EE1253">
              <w:rPr>
                <w:rFonts w:ascii="Calibri" w:eastAsia="Calibri" w:hAnsi="Calibri" w:cs="Calibri"/>
                <w:sz w:val="20"/>
                <w:szCs w:val="20"/>
              </w:rPr>
              <w:t>.20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  <w:r w:rsidRPr="00EE1253">
              <w:rPr>
                <w:rFonts w:ascii="Calibri" w:eastAsia="Calibri" w:hAnsi="Calibri" w:cs="Calibri"/>
                <w:sz w:val="20"/>
                <w:szCs w:val="20"/>
              </w:rPr>
              <w:t xml:space="preserve"> roku, nr sprawy </w:t>
            </w:r>
            <w:r w:rsidRPr="00777242">
              <w:rPr>
                <w:rFonts w:ascii="Calibri" w:eastAsia="Calibri" w:hAnsi="Calibri" w:cs="Calibri"/>
                <w:sz w:val="20"/>
                <w:szCs w:val="20"/>
              </w:rPr>
              <w:t>DPR-K.433.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59</w:t>
            </w:r>
            <w:r w:rsidRPr="00777242">
              <w:rPr>
                <w:rFonts w:ascii="Calibri" w:eastAsia="Calibri" w:hAnsi="Calibri" w:cs="Calibri"/>
                <w:sz w:val="20"/>
                <w:szCs w:val="20"/>
              </w:rPr>
              <w:t>.201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Pr="00EE1253">
              <w:rPr>
                <w:rFonts w:ascii="Calibri" w:eastAsia="Calibri" w:hAnsi="Calibri" w:cs="Calibri"/>
                <w:sz w:val="20"/>
                <w:szCs w:val="20"/>
              </w:rPr>
              <w:t xml:space="preserve">, Nr EOD </w:t>
            </w:r>
            <w:r w:rsidRPr="004127BE">
              <w:rPr>
                <w:rFonts w:ascii="Calibri" w:eastAsia="Calibri" w:hAnsi="Calibri" w:cs="Calibri"/>
                <w:sz w:val="20"/>
                <w:szCs w:val="20"/>
              </w:rPr>
              <w:t>73824/10/2020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 w:rsidRPr="00777242">
              <w:rPr>
                <w:rFonts w:ascii="Calibri" w:eastAsia="Calibri" w:hAnsi="Calibri" w:cs="Calibri"/>
                <w:sz w:val="20"/>
                <w:szCs w:val="20"/>
              </w:rPr>
              <w:t xml:space="preserve">W wyniku weryfikacji ww.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aneksu</w:t>
            </w:r>
            <w:r w:rsidRPr="00777242">
              <w:rPr>
                <w:rFonts w:ascii="Calibri" w:eastAsia="Calibri" w:hAnsi="Calibri" w:cs="Calibri"/>
                <w:sz w:val="20"/>
                <w:szCs w:val="20"/>
              </w:rPr>
              <w:t xml:space="preserve"> nie stwierdzono naruszeń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Wytycznych</w:t>
            </w:r>
            <w:r w:rsidRPr="00777242">
              <w:rPr>
                <w:rFonts w:ascii="Calibri" w:eastAsia="Calibri" w:hAnsi="Calibri" w:cs="Calibri"/>
                <w:sz w:val="20"/>
                <w:szCs w:val="20"/>
              </w:rPr>
              <w:t xml:space="preserve"> skutkujących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777242">
              <w:rPr>
                <w:rFonts w:ascii="Calibri" w:eastAsia="Calibri" w:hAnsi="Calibri" w:cs="Calibri"/>
                <w:sz w:val="20"/>
                <w:szCs w:val="20"/>
              </w:rPr>
              <w:t>nałożeniem korekty finansowej.</w:t>
            </w:r>
          </w:p>
          <w:p w14:paraId="167B3E33" w14:textId="77777777" w:rsidR="007701C2" w:rsidRDefault="007701C2" w:rsidP="009D126D">
            <w:pPr>
              <w:ind w:right="7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10DE4E6" w14:textId="3DE5B3A1" w:rsidR="007701C2" w:rsidRDefault="007701C2" w:rsidP="009D126D">
            <w:pPr>
              <w:ind w:right="7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FB7AE1">
              <w:rPr>
                <w:rFonts w:ascii="Calibri" w:eastAsia="Calibri" w:hAnsi="Calibri" w:cs="Calibri"/>
                <w:sz w:val="20"/>
                <w:szCs w:val="20"/>
              </w:rPr>
              <w:t>neks nr 4/2020 z dnia 15.10.2020 r.,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FB7AE1">
              <w:rPr>
                <w:rFonts w:ascii="Calibri" w:eastAsia="Calibri" w:hAnsi="Calibri" w:cs="Calibri"/>
                <w:sz w:val="20"/>
                <w:szCs w:val="20"/>
              </w:rPr>
              <w:t>aneks z 30.04.2020 r.,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FB7AE1">
              <w:rPr>
                <w:rFonts w:ascii="Calibri" w:eastAsia="Calibri" w:hAnsi="Calibri" w:cs="Calibri"/>
                <w:sz w:val="20"/>
                <w:szCs w:val="20"/>
              </w:rPr>
              <w:t>aneks z 30.03.2021 r. z sprostowaniem</w:t>
            </w:r>
            <w:r w:rsidR="009D126D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były przedmiotem </w:t>
            </w:r>
            <w:r w:rsidRPr="00EE1253">
              <w:rPr>
                <w:rFonts w:ascii="Calibri" w:eastAsia="Calibri" w:hAnsi="Calibri" w:cs="Calibri"/>
                <w:sz w:val="20"/>
                <w:szCs w:val="20"/>
              </w:rPr>
              <w:t>kontroli ex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Pr="00EE1253">
              <w:rPr>
                <w:rFonts w:ascii="Calibri" w:eastAsia="Calibri" w:hAnsi="Calibri" w:cs="Calibri"/>
                <w:sz w:val="20"/>
                <w:szCs w:val="20"/>
              </w:rPr>
              <w:t xml:space="preserve">post – opinia w ww. sprawie z dnia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01</w:t>
            </w:r>
            <w:r w:rsidRPr="00EE1253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07</w:t>
            </w:r>
            <w:r w:rsidRPr="00EE1253">
              <w:rPr>
                <w:rFonts w:ascii="Calibri" w:eastAsia="Calibri" w:hAnsi="Calibri" w:cs="Calibri"/>
                <w:sz w:val="20"/>
                <w:szCs w:val="20"/>
              </w:rPr>
              <w:t>.20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21</w:t>
            </w:r>
            <w:r w:rsidRPr="00EE1253">
              <w:rPr>
                <w:rFonts w:ascii="Calibri" w:eastAsia="Calibri" w:hAnsi="Calibri" w:cs="Calibri"/>
                <w:sz w:val="20"/>
                <w:szCs w:val="20"/>
              </w:rPr>
              <w:t xml:space="preserve"> roku, nr sprawy </w:t>
            </w:r>
            <w:r w:rsidRPr="00777242">
              <w:rPr>
                <w:rFonts w:ascii="Calibri" w:eastAsia="Calibri" w:hAnsi="Calibri" w:cs="Calibri"/>
                <w:sz w:val="20"/>
                <w:szCs w:val="20"/>
              </w:rPr>
              <w:t>DPR-K.433.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59</w:t>
            </w:r>
            <w:r w:rsidRPr="00777242">
              <w:rPr>
                <w:rFonts w:ascii="Calibri" w:eastAsia="Calibri" w:hAnsi="Calibri" w:cs="Calibri"/>
                <w:sz w:val="20"/>
                <w:szCs w:val="20"/>
              </w:rPr>
              <w:t>.201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Pr="00EE1253">
              <w:rPr>
                <w:rFonts w:ascii="Calibri" w:eastAsia="Calibri" w:hAnsi="Calibri" w:cs="Calibri"/>
                <w:sz w:val="20"/>
                <w:szCs w:val="20"/>
              </w:rPr>
              <w:t xml:space="preserve">, Nr EOD </w:t>
            </w:r>
            <w:r w:rsidRPr="00FB7AE1">
              <w:rPr>
                <w:rFonts w:ascii="Calibri" w:eastAsia="Calibri" w:hAnsi="Calibri" w:cs="Calibri"/>
                <w:sz w:val="20"/>
                <w:szCs w:val="20"/>
              </w:rPr>
              <w:t>34179/07/2021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 w:rsidRPr="00777242">
              <w:rPr>
                <w:rFonts w:ascii="Calibri" w:eastAsia="Calibri" w:hAnsi="Calibri" w:cs="Calibri"/>
                <w:sz w:val="20"/>
                <w:szCs w:val="20"/>
              </w:rPr>
              <w:t xml:space="preserve">W wyniku weryfikacji ww.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aneksów</w:t>
            </w:r>
            <w:r w:rsidRPr="00777242">
              <w:rPr>
                <w:rFonts w:ascii="Calibri" w:eastAsia="Calibri" w:hAnsi="Calibri" w:cs="Calibri"/>
                <w:sz w:val="20"/>
                <w:szCs w:val="20"/>
              </w:rPr>
              <w:t xml:space="preserve"> nie stwierdzono naruszeń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Wytycznych</w:t>
            </w:r>
            <w:r w:rsidRPr="00777242">
              <w:rPr>
                <w:rFonts w:ascii="Calibri" w:eastAsia="Calibri" w:hAnsi="Calibri" w:cs="Calibri"/>
                <w:sz w:val="20"/>
                <w:szCs w:val="20"/>
              </w:rPr>
              <w:t xml:space="preserve"> skutkujących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777242">
              <w:rPr>
                <w:rFonts w:ascii="Calibri" w:eastAsia="Calibri" w:hAnsi="Calibri" w:cs="Calibri"/>
                <w:sz w:val="20"/>
                <w:szCs w:val="20"/>
              </w:rPr>
              <w:t>nałożeniem korekty finansowej.</w:t>
            </w:r>
          </w:p>
          <w:p w14:paraId="5D131223" w14:textId="77777777" w:rsidR="007701C2" w:rsidRDefault="007701C2" w:rsidP="007701C2">
            <w:pPr>
              <w:ind w:right="7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FABA69A" w14:textId="77777777" w:rsidR="007701C2" w:rsidRDefault="007701C2" w:rsidP="007701C2">
            <w:pPr>
              <w:ind w:right="7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5A0234">
              <w:rPr>
                <w:rFonts w:ascii="Calibri" w:eastAsia="Calibri" w:hAnsi="Calibri" w:cs="Calibri"/>
                <w:sz w:val="20"/>
                <w:szCs w:val="20"/>
              </w:rPr>
              <w:t xml:space="preserve">Aneks </w:t>
            </w:r>
            <w:r w:rsidRPr="005A0234">
              <w:rPr>
                <w:rFonts w:asciiTheme="minorHAnsi" w:hAnsiTheme="minorHAnsi" w:cstheme="minorHAnsi"/>
                <w:sz w:val="20"/>
                <w:szCs w:val="20"/>
              </w:rPr>
              <w:t>z dnia 30.06.2021 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był przedmiotem </w:t>
            </w:r>
            <w:r w:rsidRPr="00EE1253">
              <w:rPr>
                <w:rFonts w:ascii="Calibri" w:eastAsia="Calibri" w:hAnsi="Calibri" w:cs="Calibri"/>
                <w:sz w:val="20"/>
                <w:szCs w:val="20"/>
              </w:rPr>
              <w:t>kontroli ex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Pr="00EE1253">
              <w:rPr>
                <w:rFonts w:ascii="Calibri" w:eastAsia="Calibri" w:hAnsi="Calibri" w:cs="Calibri"/>
                <w:sz w:val="20"/>
                <w:szCs w:val="20"/>
              </w:rPr>
              <w:t xml:space="preserve">post – opinia w ww. sprawie z dnia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29</w:t>
            </w:r>
            <w:r w:rsidRPr="00EE1253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  <w:r w:rsidRPr="00EE1253">
              <w:rPr>
                <w:rFonts w:ascii="Calibri" w:eastAsia="Calibri" w:hAnsi="Calibri" w:cs="Calibri"/>
                <w:sz w:val="20"/>
                <w:szCs w:val="20"/>
              </w:rPr>
              <w:t>.20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21</w:t>
            </w:r>
            <w:r w:rsidRPr="00EE1253">
              <w:rPr>
                <w:rFonts w:ascii="Calibri" w:eastAsia="Calibri" w:hAnsi="Calibri" w:cs="Calibri"/>
                <w:sz w:val="20"/>
                <w:szCs w:val="20"/>
              </w:rPr>
              <w:t xml:space="preserve"> roku, nr sprawy </w:t>
            </w:r>
            <w:r w:rsidRPr="00777242">
              <w:rPr>
                <w:rFonts w:ascii="Calibri" w:eastAsia="Calibri" w:hAnsi="Calibri" w:cs="Calibri"/>
                <w:sz w:val="20"/>
                <w:szCs w:val="20"/>
              </w:rPr>
              <w:t>DPR-K.433.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59</w:t>
            </w:r>
            <w:r w:rsidRPr="00777242">
              <w:rPr>
                <w:rFonts w:ascii="Calibri" w:eastAsia="Calibri" w:hAnsi="Calibri" w:cs="Calibri"/>
                <w:sz w:val="20"/>
                <w:szCs w:val="20"/>
              </w:rPr>
              <w:t>.201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Pr="00EE1253">
              <w:rPr>
                <w:rFonts w:ascii="Calibri" w:eastAsia="Calibri" w:hAnsi="Calibri" w:cs="Calibri"/>
                <w:sz w:val="20"/>
                <w:szCs w:val="20"/>
              </w:rPr>
              <w:t xml:space="preserve">, Nr EOD </w:t>
            </w:r>
            <w:r w:rsidRPr="005A0234">
              <w:rPr>
                <w:rFonts w:ascii="Calibri" w:eastAsia="Calibri" w:hAnsi="Calibri" w:cs="Calibri"/>
                <w:sz w:val="20"/>
                <w:szCs w:val="20"/>
              </w:rPr>
              <w:t>64481/12/2021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 w:rsidRPr="00777242">
              <w:rPr>
                <w:rFonts w:ascii="Calibri" w:eastAsia="Calibri" w:hAnsi="Calibri" w:cs="Calibri"/>
                <w:sz w:val="20"/>
                <w:szCs w:val="20"/>
              </w:rPr>
              <w:t xml:space="preserve">W wyniku weryfikacji ww.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aneksu</w:t>
            </w:r>
            <w:r w:rsidRPr="00777242">
              <w:rPr>
                <w:rFonts w:ascii="Calibri" w:eastAsia="Calibri" w:hAnsi="Calibri" w:cs="Calibri"/>
                <w:sz w:val="20"/>
                <w:szCs w:val="20"/>
              </w:rPr>
              <w:t xml:space="preserve"> nie stwierdzono naruszeń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Wytycznych</w:t>
            </w:r>
            <w:r w:rsidRPr="00777242">
              <w:rPr>
                <w:rFonts w:ascii="Calibri" w:eastAsia="Calibri" w:hAnsi="Calibri" w:cs="Calibri"/>
                <w:sz w:val="20"/>
                <w:szCs w:val="20"/>
              </w:rPr>
              <w:t xml:space="preserve"> skutkujących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777242">
              <w:rPr>
                <w:rFonts w:ascii="Calibri" w:eastAsia="Calibri" w:hAnsi="Calibri" w:cs="Calibri"/>
                <w:sz w:val="20"/>
                <w:szCs w:val="20"/>
              </w:rPr>
              <w:t>nałożeniem korekty finansowej.</w:t>
            </w:r>
          </w:p>
          <w:p w14:paraId="5D18D826" w14:textId="5DE5E6BD" w:rsidR="007701C2" w:rsidRPr="00A27BE5" w:rsidRDefault="007701C2" w:rsidP="007701C2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701C2" w:rsidRPr="001A505F" w14:paraId="2108152E" w14:textId="77777777" w:rsidTr="006D0734"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A079C68" w14:textId="77777777" w:rsidR="007701C2" w:rsidRPr="001A505F" w:rsidRDefault="007701C2" w:rsidP="007701C2">
            <w:pPr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1A505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3.1.3 Promocja Projektu wraz z realizacją polityk horyzontalnych oraz archiwizacja Projektu</w:t>
            </w:r>
          </w:p>
        </w:tc>
      </w:tr>
      <w:tr w:rsidR="007701C2" w:rsidRPr="001A505F" w14:paraId="481217BF" w14:textId="77777777" w:rsidTr="006D0734"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755C" w14:textId="692A8F34" w:rsidR="007701C2" w:rsidRPr="008627E0" w:rsidRDefault="00880B1F" w:rsidP="00880B1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  <w:bookmarkStart w:id="8" w:name="_GoBack"/>
            <w:bookmarkEnd w:id="8"/>
          </w:p>
        </w:tc>
      </w:tr>
      <w:tr w:rsidR="007701C2" w:rsidRPr="001A505F" w14:paraId="3DE668BD" w14:textId="77777777" w:rsidTr="006D0734"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925E59B" w14:textId="77777777" w:rsidR="007701C2" w:rsidRPr="001A505F" w:rsidRDefault="007701C2" w:rsidP="007701C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505F">
              <w:rPr>
                <w:rFonts w:asciiTheme="minorHAnsi" w:hAnsiTheme="minorHAnsi" w:cstheme="minorHAnsi"/>
                <w:b/>
                <w:sz w:val="20"/>
                <w:szCs w:val="20"/>
              </w:rPr>
              <w:t>3.2 Zakres finansowy</w:t>
            </w:r>
          </w:p>
        </w:tc>
      </w:tr>
      <w:tr w:rsidR="007701C2" w:rsidRPr="001A505F" w14:paraId="62B41F84" w14:textId="77777777" w:rsidTr="006D0734"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6AE7" w14:textId="77777777" w:rsidR="00043EA3" w:rsidRDefault="00043EA3" w:rsidP="008F784F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4CF732" w14:textId="7A026FDB" w:rsidR="007701C2" w:rsidRPr="00217F19" w:rsidRDefault="00612321" w:rsidP="006123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7701C2" w:rsidRPr="001A505F" w14:paraId="69ED4966" w14:textId="77777777" w:rsidTr="006D0734"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329E970" w14:textId="77777777" w:rsidR="007701C2" w:rsidRPr="001A505F" w:rsidRDefault="007701C2" w:rsidP="007701C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505F">
              <w:rPr>
                <w:rFonts w:asciiTheme="minorHAnsi" w:hAnsiTheme="minorHAnsi" w:cstheme="minorHAnsi"/>
                <w:b/>
                <w:sz w:val="20"/>
                <w:szCs w:val="20"/>
              </w:rPr>
              <w:t>4. ZALECENIA POKONTROLNE</w:t>
            </w:r>
          </w:p>
        </w:tc>
      </w:tr>
      <w:tr w:rsidR="007701C2" w:rsidRPr="001A505F" w14:paraId="7489B822" w14:textId="77777777" w:rsidTr="00D45F03">
        <w:trPr>
          <w:trHeight w:val="513"/>
        </w:trPr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25B47B" w14:textId="323DCCBE" w:rsidR="007701C2" w:rsidRPr="001A505F" w:rsidRDefault="00612321" w:rsidP="007701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7701C2" w:rsidRPr="001A505F" w14:paraId="14E80D37" w14:textId="77777777" w:rsidTr="006D0734"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69EE4E" w14:textId="77777777" w:rsidR="007701C2" w:rsidRPr="001A505F" w:rsidRDefault="007701C2" w:rsidP="007701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505F">
              <w:rPr>
                <w:rFonts w:asciiTheme="minorHAnsi" w:hAnsiTheme="minorHAnsi" w:cstheme="minorHAnsi"/>
                <w:b/>
                <w:sz w:val="20"/>
                <w:szCs w:val="20"/>
              </w:rPr>
              <w:t>Proszę o poinformowanie w formie pisemnej Instytucję Zarządzającą o wdrożeniu zaleceń pokontrolnych w ww. terminie</w:t>
            </w:r>
          </w:p>
        </w:tc>
      </w:tr>
      <w:tr w:rsidR="007701C2" w:rsidRPr="001A505F" w14:paraId="7E8CE22E" w14:textId="77777777" w:rsidTr="006D0734"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54FB985" w14:textId="77777777" w:rsidR="007701C2" w:rsidRPr="001A505F" w:rsidRDefault="007701C2" w:rsidP="007701C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505F">
              <w:rPr>
                <w:rFonts w:asciiTheme="minorHAnsi" w:hAnsiTheme="minorHAnsi" w:cstheme="minorHAnsi"/>
                <w:b/>
                <w:sz w:val="20"/>
                <w:szCs w:val="20"/>
              </w:rPr>
              <w:t>5. ZAŁĄCZNIKI</w:t>
            </w:r>
          </w:p>
        </w:tc>
      </w:tr>
      <w:tr w:rsidR="007701C2" w:rsidRPr="001A505F" w14:paraId="5F40F0CA" w14:textId="77777777" w:rsidTr="006D0734"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DE7C2" w14:textId="5DBAF148" w:rsidR="007701C2" w:rsidRPr="001A505F" w:rsidRDefault="00612321" w:rsidP="007701C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70426E" w:rsidRPr="001A505F" w14:paraId="6E0CA703" w14:textId="77777777" w:rsidTr="006D0734"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EAAEB2B" w14:textId="77777777" w:rsidR="0070426E" w:rsidRPr="001A505F" w:rsidRDefault="0070426E" w:rsidP="00771DE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505F">
              <w:rPr>
                <w:rFonts w:asciiTheme="minorHAnsi" w:hAnsiTheme="minorHAnsi" w:cstheme="minorHAnsi"/>
                <w:b/>
                <w:sz w:val="20"/>
                <w:szCs w:val="20"/>
              </w:rPr>
              <w:t>6. POUCZENIE</w:t>
            </w:r>
          </w:p>
        </w:tc>
      </w:tr>
      <w:tr w:rsidR="0070426E" w:rsidRPr="001A505F" w14:paraId="7A1D1FED" w14:textId="77777777" w:rsidTr="006D0734"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0087C" w14:textId="77777777" w:rsidR="0070426E" w:rsidRPr="001A505F" w:rsidRDefault="0070426E" w:rsidP="00771DE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A505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Kierownikowi jednostki kontrolowanej lub osobie pełniącej jego obowiązki przysługuje prawo zgłoszenia w terminie do 14 dni kalendarzowych od dnia otrzymania Informacji Pokontrolnej w formie pisemnej uzasadnionych zastrzeżeń, uwag lub wyjaśnień do </w:t>
            </w:r>
            <w:r w:rsidRPr="001A505F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zapisów zawartych w Informacji Pokontrolnej. Złożone w wyznaczonym terminie uwagi, wyjaśnienia lub zastrzeżenia wobec treści Informacji Pokontrolnej będą rozpatrywane przez Kierownika Zespołu Kontrolującego.</w:t>
            </w:r>
            <w:r w:rsidRPr="001A505F">
              <w:rPr>
                <w:rStyle w:val="Odwoanieprzypisudolnego"/>
                <w:rFonts w:asciiTheme="minorHAnsi" w:hAnsiTheme="minorHAnsi" w:cstheme="minorHAnsi"/>
                <w:bCs/>
                <w:sz w:val="20"/>
                <w:szCs w:val="20"/>
              </w:rPr>
              <w:footnoteReference w:id="3"/>
            </w:r>
          </w:p>
          <w:p w14:paraId="43027A8D" w14:textId="77777777" w:rsidR="0070426E" w:rsidRPr="001A505F" w:rsidRDefault="0070426E" w:rsidP="00771DE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A505F">
              <w:rPr>
                <w:rFonts w:asciiTheme="minorHAnsi" w:hAnsiTheme="minorHAnsi" w:cstheme="minorHAnsi"/>
                <w:bCs/>
                <w:sz w:val="20"/>
                <w:szCs w:val="20"/>
              </w:rPr>
              <w:t>Kierownik jednostki kontrolowanej lub osoba przez niego upoważniona może odmówić podpisania Informacji Pokontrolnej, składając w terminie do 14 dni kalendarzowych od dnia jej otrzymania, pisemne wyjaśnienie tej odmowy.</w:t>
            </w:r>
          </w:p>
          <w:p w14:paraId="512456A7" w14:textId="77777777" w:rsidR="0070426E" w:rsidRPr="001A505F" w:rsidRDefault="0070426E" w:rsidP="00771DE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505F">
              <w:rPr>
                <w:rFonts w:asciiTheme="minorHAnsi" w:hAnsiTheme="minorHAnsi" w:cstheme="minorHAnsi"/>
                <w:bCs/>
                <w:sz w:val="20"/>
                <w:szCs w:val="20"/>
              </w:rPr>
              <w:t>W przypadku braku zastrzeżeń Kierownik jednostki kontrolowanej zobowiązany jest do podpisania Informacji Pokontrolnej w terminie 14 dni kalendarzowych i przesłanie jej do Instytucji Zarządzającej.</w:t>
            </w:r>
          </w:p>
        </w:tc>
      </w:tr>
      <w:tr w:rsidR="0070426E" w:rsidRPr="001A505F" w14:paraId="326F56F1" w14:textId="77777777" w:rsidTr="006D0734"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A5ED071" w14:textId="77777777" w:rsidR="0070426E" w:rsidRPr="001A505F" w:rsidRDefault="0070426E" w:rsidP="00771DE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50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Odmowa podpisania nie wstrzymuje podpisania Informacji Pokontrolnej przez kontrolujących i realizacji ustaleń kontroli.</w:t>
            </w:r>
          </w:p>
        </w:tc>
      </w:tr>
      <w:tr w:rsidR="0070426E" w:rsidRPr="001A505F" w14:paraId="36D6EABC" w14:textId="77777777" w:rsidTr="006D0734"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737DC" w14:textId="5F8A19FD" w:rsidR="0070426E" w:rsidRPr="001A505F" w:rsidRDefault="0070426E" w:rsidP="00B907C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505F">
              <w:rPr>
                <w:rFonts w:asciiTheme="minorHAnsi" w:hAnsiTheme="minorHAnsi" w:cstheme="minorHAnsi"/>
                <w:sz w:val="20"/>
                <w:szCs w:val="20"/>
              </w:rPr>
              <w:t>Kontrolę wpisano do</w:t>
            </w:r>
            <w:r w:rsidRPr="001A50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471B0E">
              <w:rPr>
                <w:rFonts w:asciiTheme="minorHAnsi" w:hAnsiTheme="minorHAnsi" w:cstheme="minorHAnsi"/>
                <w:sz w:val="20"/>
                <w:szCs w:val="20"/>
              </w:rPr>
              <w:t>książki kontrol</w:t>
            </w:r>
            <w:r w:rsidR="001133D8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612321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70426E" w:rsidRPr="001A505F" w14:paraId="5C2C9D1D" w14:textId="77777777" w:rsidTr="006D0734"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DF7F2DB" w14:textId="72D75DC6" w:rsidR="0070426E" w:rsidRPr="001A505F" w:rsidRDefault="0070426E" w:rsidP="00471B0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505F">
              <w:rPr>
                <w:rFonts w:asciiTheme="minorHAnsi" w:hAnsiTheme="minorHAnsi" w:cstheme="minorHAnsi"/>
                <w:b/>
                <w:sz w:val="20"/>
                <w:szCs w:val="20"/>
              </w:rPr>
              <w:t>Informację pokontrolną sporządzono w dwóch</w:t>
            </w:r>
            <w:r w:rsidR="00471B0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jednobrzmiących egzemplarzach </w:t>
            </w:r>
            <w:r w:rsidRPr="001A505F">
              <w:rPr>
                <w:rFonts w:asciiTheme="minorHAnsi" w:hAnsiTheme="minorHAnsi" w:cstheme="minorHAnsi"/>
                <w:b/>
                <w:sz w:val="20"/>
                <w:szCs w:val="20"/>
              </w:rPr>
              <w:t>po jednym dla każdej ze Stron.</w:t>
            </w:r>
          </w:p>
        </w:tc>
      </w:tr>
    </w:tbl>
    <w:p w14:paraId="36944E8F" w14:textId="77777777" w:rsidR="0070426E" w:rsidRPr="001A505F" w:rsidRDefault="0070426E" w:rsidP="0070426E">
      <w:pPr>
        <w:spacing w:before="160" w:line="20" w:lineRule="atLeast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1A505F">
        <w:rPr>
          <w:rFonts w:asciiTheme="minorHAnsi" w:hAnsiTheme="minorHAnsi" w:cstheme="minorHAnsi"/>
          <w:b/>
          <w:sz w:val="20"/>
          <w:szCs w:val="20"/>
        </w:rPr>
        <w:t>BENEFICJENT</w:t>
      </w:r>
      <w:r w:rsidRPr="001A505F">
        <w:rPr>
          <w:rFonts w:asciiTheme="minorHAnsi" w:hAnsiTheme="minorHAnsi" w:cstheme="minorHAnsi"/>
          <w:b/>
          <w:sz w:val="20"/>
          <w:szCs w:val="20"/>
        </w:rPr>
        <w:tab/>
      </w:r>
      <w:r w:rsidRPr="001A505F">
        <w:rPr>
          <w:rFonts w:asciiTheme="minorHAnsi" w:hAnsiTheme="minorHAnsi" w:cstheme="minorHAnsi"/>
          <w:b/>
          <w:sz w:val="20"/>
          <w:szCs w:val="20"/>
        </w:rPr>
        <w:tab/>
      </w:r>
      <w:r w:rsidRPr="001A505F">
        <w:rPr>
          <w:rFonts w:asciiTheme="minorHAnsi" w:hAnsiTheme="minorHAnsi" w:cstheme="minorHAnsi"/>
          <w:b/>
          <w:sz w:val="20"/>
          <w:szCs w:val="20"/>
        </w:rPr>
        <w:tab/>
      </w:r>
      <w:r w:rsidRPr="001A505F">
        <w:rPr>
          <w:rFonts w:asciiTheme="minorHAnsi" w:hAnsiTheme="minorHAnsi" w:cstheme="minorHAnsi"/>
          <w:b/>
          <w:sz w:val="20"/>
          <w:szCs w:val="20"/>
        </w:rPr>
        <w:tab/>
        <w:t xml:space="preserve">              OSOBY KONTROLUJĄCE</w:t>
      </w:r>
    </w:p>
    <w:p w14:paraId="72968270" w14:textId="77777777" w:rsidR="0070426E" w:rsidRPr="001A505F" w:rsidRDefault="0070426E" w:rsidP="0070426E">
      <w:pPr>
        <w:spacing w:before="160" w:line="20" w:lineRule="atLeas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A505F">
        <w:rPr>
          <w:rFonts w:asciiTheme="minorHAnsi" w:hAnsiTheme="minorHAnsi" w:cstheme="minorHAnsi"/>
          <w:b/>
          <w:sz w:val="20"/>
          <w:szCs w:val="20"/>
        </w:rPr>
        <w:tab/>
      </w:r>
      <w:r w:rsidRPr="001A505F">
        <w:rPr>
          <w:rFonts w:asciiTheme="minorHAnsi" w:hAnsiTheme="minorHAnsi" w:cstheme="minorHAnsi"/>
          <w:b/>
          <w:sz w:val="20"/>
          <w:szCs w:val="20"/>
        </w:rPr>
        <w:tab/>
      </w:r>
      <w:r w:rsidRPr="001A505F">
        <w:rPr>
          <w:rFonts w:asciiTheme="minorHAnsi" w:hAnsiTheme="minorHAnsi" w:cstheme="minorHAnsi"/>
          <w:b/>
          <w:sz w:val="20"/>
          <w:szCs w:val="20"/>
        </w:rPr>
        <w:tab/>
        <w:t xml:space="preserve">               </w:t>
      </w:r>
      <w:r w:rsidRPr="001A505F">
        <w:rPr>
          <w:rFonts w:asciiTheme="minorHAnsi" w:hAnsiTheme="minorHAnsi" w:cstheme="minorHAnsi"/>
          <w:b/>
          <w:sz w:val="20"/>
          <w:szCs w:val="20"/>
        </w:rPr>
        <w:tab/>
      </w:r>
      <w:r w:rsidRPr="001A505F">
        <w:rPr>
          <w:rFonts w:asciiTheme="minorHAnsi" w:hAnsiTheme="minorHAnsi" w:cstheme="minorHAnsi"/>
          <w:b/>
          <w:sz w:val="20"/>
          <w:szCs w:val="20"/>
        </w:rPr>
        <w:tab/>
      </w:r>
      <w:r w:rsidRPr="001A505F">
        <w:rPr>
          <w:rFonts w:asciiTheme="minorHAnsi" w:hAnsiTheme="minorHAnsi" w:cstheme="minorHAnsi"/>
          <w:b/>
          <w:sz w:val="20"/>
          <w:szCs w:val="20"/>
        </w:rPr>
        <w:tab/>
        <w:t xml:space="preserve">                </w:t>
      </w:r>
    </w:p>
    <w:p w14:paraId="1316EF43" w14:textId="77777777" w:rsidR="0070426E" w:rsidRPr="001A505F" w:rsidRDefault="0070426E" w:rsidP="0070426E">
      <w:pPr>
        <w:pStyle w:val="Nagwek"/>
        <w:tabs>
          <w:tab w:val="left" w:pos="70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1E59875" w14:textId="26CDF039" w:rsidR="0070426E" w:rsidRPr="001A505F" w:rsidRDefault="0070426E" w:rsidP="0070426E">
      <w:pPr>
        <w:pStyle w:val="Nagwek"/>
        <w:tabs>
          <w:tab w:val="left" w:pos="708"/>
        </w:tabs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A505F">
        <w:rPr>
          <w:rFonts w:asciiTheme="minorHAnsi" w:hAnsiTheme="minorHAnsi" w:cstheme="minorHAnsi"/>
          <w:sz w:val="20"/>
          <w:szCs w:val="20"/>
        </w:rPr>
        <w:t>…………………………………………………….</w:t>
      </w:r>
      <w:r w:rsidRPr="001A505F">
        <w:rPr>
          <w:rFonts w:asciiTheme="minorHAnsi" w:hAnsiTheme="minorHAnsi" w:cstheme="minorHAnsi"/>
          <w:sz w:val="20"/>
          <w:szCs w:val="20"/>
        </w:rPr>
        <w:tab/>
        <w:t xml:space="preserve">                             </w:t>
      </w:r>
      <w:r w:rsidR="009F2CE4" w:rsidRPr="001A505F">
        <w:rPr>
          <w:rFonts w:asciiTheme="minorHAnsi" w:hAnsiTheme="minorHAnsi" w:cstheme="minorHAnsi"/>
          <w:sz w:val="20"/>
          <w:szCs w:val="20"/>
        </w:rPr>
        <w:t xml:space="preserve"> </w:t>
      </w:r>
      <w:r w:rsidRPr="001A505F">
        <w:rPr>
          <w:rFonts w:asciiTheme="minorHAnsi" w:hAnsiTheme="minorHAnsi" w:cstheme="minorHAnsi"/>
          <w:sz w:val="20"/>
          <w:szCs w:val="20"/>
        </w:rPr>
        <w:t xml:space="preserve"> 1. …………………………………………………….</w:t>
      </w:r>
      <w:r w:rsidRPr="001A505F">
        <w:rPr>
          <w:rFonts w:asciiTheme="minorHAnsi" w:hAnsiTheme="minorHAnsi" w:cstheme="minorHAnsi"/>
          <w:sz w:val="20"/>
          <w:szCs w:val="20"/>
        </w:rPr>
        <w:tab/>
      </w:r>
    </w:p>
    <w:p w14:paraId="1016A669" w14:textId="77777777" w:rsidR="0070426E" w:rsidRPr="001A505F" w:rsidRDefault="0070426E" w:rsidP="0070426E">
      <w:pPr>
        <w:pStyle w:val="Nagwek"/>
        <w:tabs>
          <w:tab w:val="left" w:pos="708"/>
        </w:tabs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A505F">
        <w:rPr>
          <w:rFonts w:asciiTheme="minorHAnsi" w:hAnsiTheme="minorHAnsi" w:cstheme="minorHAnsi"/>
          <w:sz w:val="20"/>
          <w:szCs w:val="20"/>
        </w:rPr>
        <w:tab/>
      </w:r>
    </w:p>
    <w:p w14:paraId="4FFABED2" w14:textId="77777777" w:rsidR="0070426E" w:rsidRPr="001A505F" w:rsidRDefault="0070426E" w:rsidP="0070426E">
      <w:pPr>
        <w:pStyle w:val="Nagwek"/>
        <w:tabs>
          <w:tab w:val="left" w:pos="708"/>
        </w:tabs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A505F">
        <w:rPr>
          <w:rFonts w:asciiTheme="minorHAnsi" w:hAnsiTheme="minorHAnsi" w:cstheme="minorHAnsi"/>
          <w:sz w:val="20"/>
          <w:szCs w:val="20"/>
        </w:rPr>
        <w:t>…………………………………………………….</w:t>
      </w:r>
      <w:r w:rsidRPr="001A505F">
        <w:rPr>
          <w:rFonts w:asciiTheme="minorHAnsi" w:hAnsiTheme="minorHAnsi" w:cstheme="minorHAnsi"/>
          <w:sz w:val="20"/>
          <w:szCs w:val="20"/>
        </w:rPr>
        <w:tab/>
        <w:t xml:space="preserve">                               2. …………………………………………………….</w:t>
      </w:r>
      <w:r w:rsidRPr="001A505F">
        <w:rPr>
          <w:rFonts w:asciiTheme="minorHAnsi" w:hAnsiTheme="minorHAnsi" w:cstheme="minorHAnsi"/>
          <w:sz w:val="20"/>
          <w:szCs w:val="20"/>
        </w:rPr>
        <w:tab/>
      </w:r>
    </w:p>
    <w:p w14:paraId="61774C5D" w14:textId="77777777" w:rsidR="0070426E" w:rsidRPr="001A505F" w:rsidRDefault="0070426E" w:rsidP="0070426E">
      <w:pPr>
        <w:pStyle w:val="Nagwek"/>
        <w:tabs>
          <w:tab w:val="left" w:pos="708"/>
        </w:tabs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8B96FF7" w14:textId="77777777" w:rsidR="0070426E" w:rsidRPr="001A505F" w:rsidRDefault="0070426E" w:rsidP="0070426E">
      <w:pPr>
        <w:pStyle w:val="Nagwek"/>
        <w:tabs>
          <w:tab w:val="left" w:pos="708"/>
        </w:tabs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A505F">
        <w:rPr>
          <w:rFonts w:asciiTheme="minorHAnsi" w:hAnsiTheme="minorHAnsi" w:cstheme="minorHAnsi"/>
          <w:sz w:val="20"/>
          <w:szCs w:val="20"/>
        </w:rPr>
        <w:t>…………………………………………………….</w:t>
      </w:r>
      <w:r w:rsidRPr="001A505F">
        <w:rPr>
          <w:rFonts w:asciiTheme="minorHAnsi" w:hAnsiTheme="minorHAnsi" w:cstheme="minorHAnsi"/>
          <w:sz w:val="20"/>
          <w:szCs w:val="20"/>
        </w:rPr>
        <w:tab/>
        <w:t xml:space="preserve">                               3. …………………………………………………….</w:t>
      </w:r>
      <w:r w:rsidRPr="001A505F">
        <w:rPr>
          <w:rFonts w:asciiTheme="minorHAnsi" w:hAnsiTheme="minorHAnsi" w:cstheme="minorHAnsi"/>
          <w:sz w:val="20"/>
          <w:szCs w:val="20"/>
        </w:rPr>
        <w:tab/>
      </w:r>
    </w:p>
    <w:p w14:paraId="3D092AF3" w14:textId="77777777" w:rsidR="0070426E" w:rsidRPr="001A505F" w:rsidRDefault="0070426E" w:rsidP="0070426E">
      <w:pPr>
        <w:pStyle w:val="Nagwek"/>
        <w:tabs>
          <w:tab w:val="left" w:pos="70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A505F">
        <w:rPr>
          <w:rFonts w:asciiTheme="minorHAnsi" w:hAnsiTheme="minorHAnsi" w:cstheme="minorHAnsi"/>
          <w:i/>
          <w:sz w:val="20"/>
          <w:szCs w:val="20"/>
        </w:rPr>
        <w:t>Kontrasygnata Skarbnika/Głównego Księgowego</w:t>
      </w:r>
      <w:r w:rsidRPr="001A505F">
        <w:rPr>
          <w:rStyle w:val="Odwoanieprzypisudolnego"/>
          <w:rFonts w:asciiTheme="minorHAnsi" w:hAnsiTheme="minorHAnsi" w:cstheme="minorHAnsi"/>
          <w:i/>
          <w:sz w:val="20"/>
          <w:szCs w:val="20"/>
        </w:rPr>
        <w:footnoteReference w:id="4"/>
      </w:r>
      <w:r w:rsidR="00D45F03" w:rsidRPr="001A505F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23C18C6A" w14:textId="77777777" w:rsidR="0070426E" w:rsidRPr="001A505F" w:rsidRDefault="0070426E" w:rsidP="0070426E">
      <w:pPr>
        <w:pStyle w:val="Nagwek"/>
        <w:tabs>
          <w:tab w:val="left" w:pos="70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A505F">
        <w:rPr>
          <w:rFonts w:asciiTheme="minorHAnsi" w:hAnsiTheme="minorHAnsi" w:cstheme="minorHAnsi"/>
          <w:sz w:val="20"/>
          <w:szCs w:val="20"/>
        </w:rPr>
        <w:t xml:space="preserve">                            (miejsce i data) </w:t>
      </w:r>
      <w:r w:rsidR="00D45F03" w:rsidRPr="001A505F">
        <w:rPr>
          <w:rFonts w:asciiTheme="minorHAnsi" w:hAnsiTheme="minorHAnsi" w:cstheme="minorHAnsi"/>
          <w:sz w:val="20"/>
          <w:szCs w:val="20"/>
        </w:rPr>
        <w:t xml:space="preserve">                                     </w:t>
      </w:r>
    </w:p>
    <w:p w14:paraId="533473B5" w14:textId="77777777" w:rsidR="0070426E" w:rsidRPr="001A505F" w:rsidRDefault="0070426E" w:rsidP="0070426E">
      <w:pPr>
        <w:pStyle w:val="Nagwek"/>
        <w:tabs>
          <w:tab w:val="left" w:pos="708"/>
        </w:tabs>
        <w:spacing w:before="160" w:line="20" w:lineRule="atLeast"/>
        <w:jc w:val="both"/>
        <w:outlineLvl w:val="0"/>
        <w:rPr>
          <w:rFonts w:asciiTheme="minorHAnsi" w:hAnsiTheme="minorHAnsi" w:cstheme="minorHAnsi"/>
          <w:sz w:val="20"/>
          <w:szCs w:val="20"/>
        </w:rPr>
      </w:pPr>
    </w:p>
    <w:p w14:paraId="1E47BF3F" w14:textId="77777777" w:rsidR="0070426E" w:rsidRPr="001A505F" w:rsidRDefault="0070426E" w:rsidP="0070426E">
      <w:pPr>
        <w:pStyle w:val="Tekstpodstawowy2"/>
        <w:spacing w:before="160" w:line="20" w:lineRule="atLeast"/>
        <w:ind w:left="4956" w:firstLine="708"/>
        <w:rPr>
          <w:rFonts w:asciiTheme="minorHAnsi" w:hAnsiTheme="minorHAnsi" w:cstheme="minorHAnsi"/>
          <w:sz w:val="20"/>
          <w:szCs w:val="20"/>
        </w:rPr>
      </w:pPr>
      <w:r w:rsidRPr="001A505F">
        <w:rPr>
          <w:rFonts w:asciiTheme="minorHAnsi" w:hAnsiTheme="minorHAnsi" w:cstheme="minorHAnsi"/>
          <w:sz w:val="20"/>
          <w:szCs w:val="20"/>
        </w:rPr>
        <w:t>Gdańsk, dnia ………………….. roku</w:t>
      </w:r>
    </w:p>
    <w:p w14:paraId="41809B38" w14:textId="77777777" w:rsidR="0070426E" w:rsidRPr="001A505F" w:rsidRDefault="0070426E" w:rsidP="0070426E">
      <w:pPr>
        <w:spacing w:before="160"/>
        <w:jc w:val="center"/>
        <w:rPr>
          <w:rFonts w:asciiTheme="minorHAnsi" w:hAnsiTheme="minorHAnsi" w:cstheme="minorHAnsi"/>
          <w:sz w:val="20"/>
          <w:szCs w:val="20"/>
        </w:rPr>
      </w:pPr>
    </w:p>
    <w:p w14:paraId="7DCF8A2F" w14:textId="77777777" w:rsidR="0070426E" w:rsidRPr="001A505F" w:rsidRDefault="0070426E" w:rsidP="0070426E">
      <w:pPr>
        <w:spacing w:before="160"/>
        <w:jc w:val="center"/>
        <w:rPr>
          <w:rFonts w:asciiTheme="minorHAnsi" w:hAnsiTheme="minorHAnsi" w:cstheme="minorHAnsi"/>
          <w:sz w:val="20"/>
          <w:szCs w:val="20"/>
        </w:rPr>
      </w:pPr>
    </w:p>
    <w:p w14:paraId="1DF51AEC" w14:textId="77777777" w:rsidR="0070426E" w:rsidRPr="001A505F" w:rsidRDefault="0070426E" w:rsidP="0070426E">
      <w:pPr>
        <w:rPr>
          <w:rFonts w:asciiTheme="minorHAnsi" w:hAnsiTheme="minorHAnsi" w:cstheme="minorHAnsi"/>
          <w:sz w:val="20"/>
          <w:szCs w:val="20"/>
        </w:rPr>
      </w:pPr>
    </w:p>
    <w:p w14:paraId="5F168E4C" w14:textId="77777777" w:rsidR="0070426E" w:rsidRPr="001A505F" w:rsidRDefault="0070426E" w:rsidP="0070426E">
      <w:pPr>
        <w:rPr>
          <w:rFonts w:asciiTheme="minorHAnsi" w:hAnsiTheme="minorHAnsi" w:cstheme="minorHAnsi"/>
          <w:sz w:val="20"/>
          <w:szCs w:val="20"/>
        </w:rPr>
      </w:pPr>
      <w:r w:rsidRPr="001A505F">
        <w:rPr>
          <w:rFonts w:asciiTheme="minorHAnsi" w:hAnsiTheme="minorHAnsi" w:cstheme="minorHAnsi"/>
          <w:sz w:val="20"/>
          <w:szCs w:val="20"/>
        </w:rPr>
        <w:t xml:space="preserve">………..……………………………………….                                      </w:t>
      </w:r>
      <w:r w:rsidRPr="001A505F">
        <w:rPr>
          <w:rFonts w:asciiTheme="minorHAnsi" w:hAnsiTheme="minorHAnsi" w:cstheme="minorHAnsi"/>
          <w:sz w:val="20"/>
          <w:szCs w:val="20"/>
        </w:rPr>
        <w:tab/>
      </w:r>
      <w:r w:rsidRPr="001A505F">
        <w:rPr>
          <w:rFonts w:asciiTheme="minorHAnsi" w:hAnsiTheme="minorHAnsi" w:cstheme="minorHAnsi"/>
          <w:sz w:val="20"/>
          <w:szCs w:val="20"/>
        </w:rPr>
        <w:tab/>
        <w:t xml:space="preserve">    …….…………………………………………   </w:t>
      </w:r>
    </w:p>
    <w:p w14:paraId="7F5DED25" w14:textId="77777777" w:rsidR="0070426E" w:rsidRPr="001A505F" w:rsidRDefault="0070426E" w:rsidP="0070426E">
      <w:pPr>
        <w:rPr>
          <w:rFonts w:asciiTheme="minorHAnsi" w:hAnsiTheme="minorHAnsi" w:cstheme="minorHAnsi"/>
          <w:i/>
          <w:sz w:val="20"/>
          <w:szCs w:val="20"/>
        </w:rPr>
      </w:pPr>
      <w:r w:rsidRPr="001A505F">
        <w:rPr>
          <w:rFonts w:asciiTheme="minorHAnsi" w:hAnsiTheme="minorHAnsi" w:cstheme="minorHAnsi"/>
          <w:i/>
          <w:sz w:val="20"/>
          <w:szCs w:val="20"/>
        </w:rPr>
        <w:t xml:space="preserve">Pieczęć i podpis Kierownika </w:t>
      </w:r>
      <w:r w:rsidR="004B65E0" w:rsidRPr="001A505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</w:t>
      </w:r>
      <w:r w:rsidRPr="001A505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Pieczęć i podpis Dyrektora DPR/</w:t>
      </w:r>
    </w:p>
    <w:p w14:paraId="515FA817" w14:textId="77777777" w:rsidR="0070426E" w:rsidRPr="001A505F" w:rsidRDefault="004B65E0" w:rsidP="004B65E0">
      <w:pPr>
        <w:rPr>
          <w:rFonts w:asciiTheme="minorHAnsi" w:hAnsiTheme="minorHAnsi" w:cstheme="minorHAnsi"/>
          <w:i/>
          <w:sz w:val="20"/>
          <w:szCs w:val="20"/>
        </w:rPr>
      </w:pPr>
      <w:r w:rsidRPr="001A505F">
        <w:rPr>
          <w:rFonts w:asciiTheme="minorHAnsi" w:hAnsiTheme="minorHAnsi" w:cstheme="minorHAnsi"/>
          <w:i/>
          <w:sz w:val="20"/>
          <w:szCs w:val="20"/>
        </w:rPr>
        <w:t xml:space="preserve">          Referatu Kontroli (DPR)                                                                            </w:t>
      </w:r>
      <w:r w:rsidR="0070426E" w:rsidRPr="001A505F">
        <w:rPr>
          <w:rFonts w:asciiTheme="minorHAnsi" w:hAnsiTheme="minorHAnsi" w:cstheme="minorHAnsi"/>
          <w:i/>
          <w:sz w:val="20"/>
          <w:szCs w:val="20"/>
        </w:rPr>
        <w:t xml:space="preserve">           Z-cy Dyrektora DPR</w:t>
      </w:r>
    </w:p>
    <w:p w14:paraId="5DC059BD" w14:textId="77777777" w:rsidR="00A71037" w:rsidRPr="001A505F" w:rsidRDefault="00A71037" w:rsidP="00A71037">
      <w:pPr>
        <w:rPr>
          <w:rFonts w:asciiTheme="minorHAnsi" w:hAnsiTheme="minorHAnsi" w:cstheme="minorHAnsi"/>
          <w:sz w:val="20"/>
          <w:szCs w:val="20"/>
        </w:rPr>
      </w:pPr>
    </w:p>
    <w:p w14:paraId="373F8A44" w14:textId="77777777" w:rsidR="009A174D" w:rsidRPr="001A505F" w:rsidRDefault="009A174D" w:rsidP="009A174D">
      <w:pPr>
        <w:rPr>
          <w:rFonts w:asciiTheme="minorHAnsi" w:hAnsiTheme="minorHAnsi" w:cstheme="minorHAnsi"/>
          <w:sz w:val="20"/>
          <w:szCs w:val="20"/>
        </w:rPr>
      </w:pPr>
    </w:p>
    <w:sectPr w:rsidR="009A174D" w:rsidRPr="001A505F" w:rsidSect="007F3623">
      <w:footerReference w:type="default" r:id="rId9"/>
      <w:headerReference w:type="first" r:id="rId10"/>
      <w:footerReference w:type="first" r:id="rId11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B9959" w14:textId="77777777" w:rsidR="00B974A7" w:rsidRDefault="00B974A7">
      <w:r>
        <w:separator/>
      </w:r>
    </w:p>
  </w:endnote>
  <w:endnote w:type="continuationSeparator" w:id="0">
    <w:p w14:paraId="17A5434F" w14:textId="77777777" w:rsidR="00B974A7" w:rsidRDefault="00B9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72F2E" w14:textId="77777777" w:rsidR="00B974A7" w:rsidRPr="00124D4A" w:rsidRDefault="00B974A7" w:rsidP="00124D4A">
    <w:pPr>
      <w:pStyle w:val="Stopka"/>
    </w:pPr>
    <w:r>
      <w:rPr>
        <w:noProof/>
      </w:rPr>
      <w:drawing>
        <wp:anchor distT="0" distB="0" distL="114300" distR="114300" simplePos="0" relativeHeight="251658752" behindDoc="0" locked="0" layoutInCell="0" allowOverlap="1" wp14:anchorId="77143971" wp14:editId="5DECA9A5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439420"/>
          <wp:effectExtent l="0" t="0" r="5715" b="0"/>
          <wp:wrapNone/>
          <wp:docPr id="51" name="Obraz 51" descr="listownik-mono-Pomorskie-FE-UMWP-UE-EFSI-DPR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listownik-mono-Pomorskie-FE-UMWP-UE-EFSI-DPR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5EB06" w14:textId="77777777" w:rsidR="00B974A7" w:rsidRPr="00B01F08" w:rsidRDefault="00B974A7" w:rsidP="00B01F08">
    <w:pPr>
      <w:pStyle w:val="Stopka"/>
    </w:pPr>
    <w:r>
      <w:rPr>
        <w:noProof/>
      </w:rPr>
      <w:drawing>
        <wp:anchor distT="0" distB="0" distL="114300" distR="114300" simplePos="0" relativeHeight="251660800" behindDoc="0" locked="0" layoutInCell="1" allowOverlap="1" wp14:anchorId="556F315C" wp14:editId="25C57189">
          <wp:simplePos x="0" y="0"/>
          <wp:positionH relativeFrom="margin">
            <wp:align>center</wp:align>
          </wp:positionH>
          <wp:positionV relativeFrom="margin">
            <wp:posOffset>8878570</wp:posOffset>
          </wp:positionV>
          <wp:extent cx="6600825" cy="400050"/>
          <wp:effectExtent l="0" t="0" r="9525" b="0"/>
          <wp:wrapSquare wrapText="bothSides"/>
          <wp:docPr id="52" name="Obraz 52" descr="C:\Users\mgrzywacz\Desktop\Stopka D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C:\Users\mgrzywacz\Desktop\Stopka DP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C487B" w14:textId="77777777" w:rsidR="00B974A7" w:rsidRDefault="00B974A7">
      <w:r>
        <w:separator/>
      </w:r>
    </w:p>
  </w:footnote>
  <w:footnote w:type="continuationSeparator" w:id="0">
    <w:p w14:paraId="60959974" w14:textId="77777777" w:rsidR="00B974A7" w:rsidRDefault="00B974A7">
      <w:r>
        <w:continuationSeparator/>
      </w:r>
    </w:p>
  </w:footnote>
  <w:footnote w:id="1">
    <w:p w14:paraId="22A169D1" w14:textId="77777777" w:rsidR="00B974A7" w:rsidRPr="006A4783" w:rsidRDefault="00B974A7" w:rsidP="0070426E">
      <w:pPr>
        <w:pStyle w:val="Tekstprzypisudolnego"/>
        <w:rPr>
          <w:rFonts w:asciiTheme="minorHAnsi" w:hAnsiTheme="minorHAnsi"/>
          <w:sz w:val="16"/>
          <w:szCs w:val="16"/>
        </w:rPr>
      </w:pPr>
      <w:r w:rsidRPr="006A4783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6A4783">
        <w:rPr>
          <w:rFonts w:asciiTheme="minorHAnsi" w:hAnsiTheme="minorHAnsi"/>
          <w:sz w:val="16"/>
          <w:szCs w:val="16"/>
        </w:rPr>
        <w:t xml:space="preserve"> Typ kontroli w trakcie lub na zakończenie realizacji, tylko dla kontroli planowych</w:t>
      </w:r>
    </w:p>
  </w:footnote>
  <w:footnote w:id="2">
    <w:p w14:paraId="2565309F" w14:textId="77777777" w:rsidR="007701C2" w:rsidRPr="006A4783" w:rsidRDefault="007701C2" w:rsidP="0070426E">
      <w:pPr>
        <w:pStyle w:val="Tekstprzypisudolnego"/>
        <w:rPr>
          <w:rFonts w:asciiTheme="minorHAnsi" w:hAnsiTheme="minorHAnsi"/>
          <w:sz w:val="16"/>
          <w:szCs w:val="16"/>
        </w:rPr>
      </w:pPr>
      <w:r w:rsidRPr="006A4783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6A4783">
        <w:rPr>
          <w:rFonts w:asciiTheme="minorHAnsi" w:hAnsiTheme="minorHAnsi"/>
          <w:sz w:val="16"/>
          <w:szCs w:val="16"/>
        </w:rPr>
        <w:t xml:space="preserve"> Dotyczy tylko kontroli na zakończenie realizacji Projektu.</w:t>
      </w:r>
    </w:p>
  </w:footnote>
  <w:footnote w:id="3">
    <w:p w14:paraId="3607185B" w14:textId="77777777" w:rsidR="00B974A7" w:rsidRPr="006A4783" w:rsidRDefault="00B974A7" w:rsidP="0070426E">
      <w:pPr>
        <w:pStyle w:val="Tekstprzypisudolnego"/>
        <w:rPr>
          <w:rFonts w:asciiTheme="minorHAnsi" w:hAnsiTheme="minorHAnsi"/>
          <w:sz w:val="16"/>
          <w:szCs w:val="16"/>
        </w:rPr>
      </w:pPr>
      <w:r w:rsidRPr="006A4783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6A4783">
        <w:rPr>
          <w:rFonts w:asciiTheme="minorHAnsi" w:hAnsiTheme="minorHAnsi"/>
          <w:sz w:val="16"/>
          <w:szCs w:val="16"/>
        </w:rPr>
        <w:t xml:space="preserve"> Wykreślić w przypadku </w:t>
      </w:r>
      <w:r>
        <w:rPr>
          <w:rFonts w:asciiTheme="minorHAnsi" w:hAnsiTheme="minorHAnsi"/>
          <w:sz w:val="16"/>
          <w:szCs w:val="16"/>
        </w:rPr>
        <w:t xml:space="preserve">Ostatecznej </w:t>
      </w:r>
      <w:r w:rsidRPr="006A4783">
        <w:rPr>
          <w:rFonts w:asciiTheme="minorHAnsi" w:hAnsiTheme="minorHAnsi"/>
          <w:sz w:val="16"/>
          <w:szCs w:val="16"/>
        </w:rPr>
        <w:t xml:space="preserve">Informacji Pokontrolnej </w:t>
      </w:r>
    </w:p>
  </w:footnote>
  <w:footnote w:id="4">
    <w:p w14:paraId="493E37AB" w14:textId="77777777" w:rsidR="00B974A7" w:rsidRPr="006A4783" w:rsidRDefault="00B974A7" w:rsidP="0070426E">
      <w:pPr>
        <w:pStyle w:val="Tekstprzypisudolnego"/>
        <w:rPr>
          <w:rFonts w:asciiTheme="minorHAnsi" w:hAnsiTheme="minorHAnsi"/>
          <w:sz w:val="16"/>
          <w:szCs w:val="16"/>
        </w:rPr>
      </w:pPr>
      <w:r w:rsidRPr="006A4783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6A4783">
        <w:rPr>
          <w:rFonts w:asciiTheme="minorHAnsi" w:hAnsiTheme="minorHAnsi"/>
          <w:sz w:val="16"/>
          <w:szCs w:val="16"/>
        </w:rPr>
        <w:t xml:space="preserve"> Wymagane w przypadku zaistnienia zobowiązań finansowych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0678A" w14:textId="77777777" w:rsidR="00B974A7" w:rsidRDefault="00B974A7">
    <w:pPr>
      <w:pStyle w:val="Nagwek"/>
    </w:pPr>
    <w:r>
      <w:rPr>
        <w:noProof/>
      </w:rPr>
      <w:drawing>
        <wp:anchor distT="0" distB="0" distL="114300" distR="114300" simplePos="0" relativeHeight="251656704" behindDoc="0" locked="0" layoutInCell="0" allowOverlap="1" wp14:anchorId="5B351A0C" wp14:editId="1F3528E9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23735" cy="759460"/>
          <wp:effectExtent l="0" t="0" r="5715" b="2540"/>
          <wp:wrapNone/>
          <wp:docPr id="45" name="Obraz 45" descr="listownik-mono-Pomorskie-FE-UMWP-UE-EFSI-2015-naglowe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listownik-mono-Pomorskie-FE-UMWP-UE-EFSI-2015-naglowek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17FDB"/>
    <w:multiLevelType w:val="hybridMultilevel"/>
    <w:tmpl w:val="AEB4DB8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A264BC"/>
    <w:multiLevelType w:val="hybridMultilevel"/>
    <w:tmpl w:val="03BA52FA"/>
    <w:lvl w:ilvl="0" w:tplc="FCA2796E">
      <w:numFmt w:val="bullet"/>
      <w:lvlText w:val=""/>
      <w:lvlJc w:val="left"/>
      <w:pPr>
        <w:ind w:left="927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A73542E"/>
    <w:multiLevelType w:val="hybridMultilevel"/>
    <w:tmpl w:val="589CD574"/>
    <w:lvl w:ilvl="0" w:tplc="602CE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469DE"/>
    <w:multiLevelType w:val="hybridMultilevel"/>
    <w:tmpl w:val="7E44711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40F0EF5"/>
    <w:multiLevelType w:val="hybridMultilevel"/>
    <w:tmpl w:val="FEDCF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F0077"/>
    <w:multiLevelType w:val="hybridMultilevel"/>
    <w:tmpl w:val="E75E9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71277"/>
    <w:multiLevelType w:val="hybridMultilevel"/>
    <w:tmpl w:val="558AEBD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6721586"/>
    <w:multiLevelType w:val="hybridMultilevel"/>
    <w:tmpl w:val="F0C45156"/>
    <w:lvl w:ilvl="0" w:tplc="8954F6EA">
      <w:start w:val="14"/>
      <w:numFmt w:val="bullet"/>
      <w:lvlText w:val=""/>
      <w:lvlJc w:val="left"/>
      <w:pPr>
        <w:ind w:left="927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0240985"/>
    <w:multiLevelType w:val="hybridMultilevel"/>
    <w:tmpl w:val="C3A66B70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32AF2488"/>
    <w:multiLevelType w:val="hybridMultilevel"/>
    <w:tmpl w:val="FE42C9E0"/>
    <w:lvl w:ilvl="0" w:tplc="94C27A1C">
      <w:numFmt w:val="bullet"/>
      <w:lvlText w:val=""/>
      <w:lvlJc w:val="left"/>
      <w:pPr>
        <w:ind w:left="927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76858BB"/>
    <w:multiLevelType w:val="hybridMultilevel"/>
    <w:tmpl w:val="A46E985C"/>
    <w:lvl w:ilvl="0" w:tplc="BB6CC0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84D5B"/>
    <w:multiLevelType w:val="hybridMultilevel"/>
    <w:tmpl w:val="E63AEC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B81712A"/>
    <w:multiLevelType w:val="hybridMultilevel"/>
    <w:tmpl w:val="37A8897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2E46A40"/>
    <w:multiLevelType w:val="hybridMultilevel"/>
    <w:tmpl w:val="9F808164"/>
    <w:lvl w:ilvl="0" w:tplc="0415000F">
      <w:start w:val="1"/>
      <w:numFmt w:val="decimal"/>
      <w:lvlText w:val="%1."/>
      <w:lvlJc w:val="left"/>
      <w:pPr>
        <w:tabs>
          <w:tab w:val="num" w:pos="735"/>
        </w:tabs>
        <w:ind w:left="735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4" w15:restartNumberingAfterBreak="0">
    <w:nsid w:val="44676FC7"/>
    <w:multiLevelType w:val="hybridMultilevel"/>
    <w:tmpl w:val="EE3049C2"/>
    <w:lvl w:ilvl="0" w:tplc="11101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35466"/>
    <w:multiLevelType w:val="hybridMultilevel"/>
    <w:tmpl w:val="F202CC0A"/>
    <w:lvl w:ilvl="0" w:tplc="AE5EB6F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B56F8"/>
    <w:multiLevelType w:val="hybridMultilevel"/>
    <w:tmpl w:val="4AFE56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E7E7F54"/>
    <w:multiLevelType w:val="hybridMultilevel"/>
    <w:tmpl w:val="167E3D3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4871909"/>
    <w:multiLevelType w:val="hybridMultilevel"/>
    <w:tmpl w:val="21AAEB2C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9" w15:restartNumberingAfterBreak="0">
    <w:nsid w:val="56117F77"/>
    <w:multiLevelType w:val="hybridMultilevel"/>
    <w:tmpl w:val="96D27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2C5834"/>
    <w:multiLevelType w:val="multilevel"/>
    <w:tmpl w:val="E2A6A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22"/>
      </w:rPr>
    </w:lvl>
  </w:abstractNum>
  <w:abstractNum w:abstractNumId="21" w15:restartNumberingAfterBreak="0">
    <w:nsid w:val="5A7B6C50"/>
    <w:multiLevelType w:val="hybridMultilevel"/>
    <w:tmpl w:val="7B086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0D6CD7"/>
    <w:multiLevelType w:val="hybridMultilevel"/>
    <w:tmpl w:val="88409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8532D"/>
    <w:multiLevelType w:val="hybridMultilevel"/>
    <w:tmpl w:val="7450A4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082719"/>
    <w:multiLevelType w:val="hybridMultilevel"/>
    <w:tmpl w:val="7B086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A13D8"/>
    <w:multiLevelType w:val="hybridMultilevel"/>
    <w:tmpl w:val="E398DB9E"/>
    <w:lvl w:ilvl="0" w:tplc="AE5EB6F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6808FE"/>
    <w:multiLevelType w:val="hybridMultilevel"/>
    <w:tmpl w:val="5A18CBCE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7" w15:restartNumberingAfterBreak="0">
    <w:nsid w:val="6707471E"/>
    <w:multiLevelType w:val="hybridMultilevel"/>
    <w:tmpl w:val="088EB0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E76245"/>
    <w:multiLevelType w:val="hybridMultilevel"/>
    <w:tmpl w:val="558E8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9A10B4"/>
    <w:multiLevelType w:val="hybridMultilevel"/>
    <w:tmpl w:val="D9C60982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0" w15:restartNumberingAfterBreak="0">
    <w:nsid w:val="6CB05ED7"/>
    <w:multiLevelType w:val="multilevel"/>
    <w:tmpl w:val="5434ABE6"/>
    <w:lvl w:ilvl="0">
      <w:start w:val="1"/>
      <w:numFmt w:val="decimal"/>
      <w:lvlText w:val="%1."/>
      <w:lvlJc w:val="left"/>
      <w:pPr>
        <w:tabs>
          <w:tab w:val="num" w:pos="644"/>
        </w:tabs>
        <w:ind w:left="284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D64970"/>
    <w:multiLevelType w:val="hybridMultilevel"/>
    <w:tmpl w:val="90A20700"/>
    <w:lvl w:ilvl="0" w:tplc="ABB82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772A6F"/>
    <w:multiLevelType w:val="hybridMultilevel"/>
    <w:tmpl w:val="2C2C057E"/>
    <w:lvl w:ilvl="0" w:tplc="C50E2D96">
      <w:numFmt w:val="bullet"/>
      <w:lvlText w:val=""/>
      <w:lvlJc w:val="left"/>
      <w:pPr>
        <w:ind w:left="927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75F63A59"/>
    <w:multiLevelType w:val="hybridMultilevel"/>
    <w:tmpl w:val="32183D6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77C76D4E"/>
    <w:multiLevelType w:val="hybridMultilevel"/>
    <w:tmpl w:val="4C0266E8"/>
    <w:lvl w:ilvl="0" w:tplc="84063B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7E886DDB"/>
    <w:multiLevelType w:val="hybridMultilevel"/>
    <w:tmpl w:val="8B3CF9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13"/>
  </w:num>
  <w:num w:numId="5">
    <w:abstractNumId w:val="18"/>
  </w:num>
  <w:num w:numId="6">
    <w:abstractNumId w:val="2"/>
  </w:num>
  <w:num w:numId="7">
    <w:abstractNumId w:val="1"/>
  </w:num>
  <w:num w:numId="8">
    <w:abstractNumId w:val="22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10"/>
  </w:num>
  <w:num w:numId="12">
    <w:abstractNumId w:val="6"/>
  </w:num>
  <w:num w:numId="13">
    <w:abstractNumId w:val="11"/>
  </w:num>
  <w:num w:numId="14">
    <w:abstractNumId w:val="27"/>
  </w:num>
  <w:num w:numId="15">
    <w:abstractNumId w:val="16"/>
  </w:num>
  <w:num w:numId="16">
    <w:abstractNumId w:val="0"/>
  </w:num>
  <w:num w:numId="17">
    <w:abstractNumId w:val="8"/>
  </w:num>
  <w:num w:numId="18">
    <w:abstractNumId w:val="35"/>
  </w:num>
  <w:num w:numId="19">
    <w:abstractNumId w:val="29"/>
  </w:num>
  <w:num w:numId="20">
    <w:abstractNumId w:val="33"/>
  </w:num>
  <w:num w:numId="21">
    <w:abstractNumId w:val="26"/>
  </w:num>
  <w:num w:numId="22">
    <w:abstractNumId w:val="20"/>
  </w:num>
  <w:num w:numId="23">
    <w:abstractNumId w:val="3"/>
  </w:num>
  <w:num w:numId="24">
    <w:abstractNumId w:val="28"/>
  </w:num>
  <w:num w:numId="25">
    <w:abstractNumId w:val="19"/>
  </w:num>
  <w:num w:numId="26">
    <w:abstractNumId w:val="7"/>
  </w:num>
  <w:num w:numId="27">
    <w:abstractNumId w:val="32"/>
  </w:num>
  <w:num w:numId="28">
    <w:abstractNumId w:val="23"/>
  </w:num>
  <w:num w:numId="29">
    <w:abstractNumId w:val="17"/>
  </w:num>
  <w:num w:numId="30">
    <w:abstractNumId w:val="4"/>
  </w:num>
  <w:num w:numId="31">
    <w:abstractNumId w:val="15"/>
  </w:num>
  <w:num w:numId="32">
    <w:abstractNumId w:val="25"/>
  </w:num>
  <w:num w:numId="33">
    <w:abstractNumId w:val="9"/>
  </w:num>
  <w:num w:numId="34">
    <w:abstractNumId w:val="5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EA11ADD-FA24-4FB9-9F1D-808A954E71BB}"/>
  </w:docVars>
  <w:rsids>
    <w:rsidRoot w:val="00674496"/>
    <w:rsid w:val="0000105F"/>
    <w:rsid w:val="000044DD"/>
    <w:rsid w:val="00005AE9"/>
    <w:rsid w:val="00010629"/>
    <w:rsid w:val="000259FF"/>
    <w:rsid w:val="00030EB8"/>
    <w:rsid w:val="000374A0"/>
    <w:rsid w:val="00043EA3"/>
    <w:rsid w:val="00047DF8"/>
    <w:rsid w:val="00051D33"/>
    <w:rsid w:val="00055D36"/>
    <w:rsid w:val="00055E20"/>
    <w:rsid w:val="0006012B"/>
    <w:rsid w:val="00061F20"/>
    <w:rsid w:val="00080D83"/>
    <w:rsid w:val="0008491B"/>
    <w:rsid w:val="00087EFF"/>
    <w:rsid w:val="000959AD"/>
    <w:rsid w:val="000A6F67"/>
    <w:rsid w:val="000B2D2B"/>
    <w:rsid w:val="000B7CFC"/>
    <w:rsid w:val="000C14F2"/>
    <w:rsid w:val="000D1779"/>
    <w:rsid w:val="000D1B35"/>
    <w:rsid w:val="000D283E"/>
    <w:rsid w:val="000E17BA"/>
    <w:rsid w:val="000F0FC9"/>
    <w:rsid w:val="000F15F2"/>
    <w:rsid w:val="000F4570"/>
    <w:rsid w:val="001133D8"/>
    <w:rsid w:val="00124D4A"/>
    <w:rsid w:val="00130B23"/>
    <w:rsid w:val="00131C48"/>
    <w:rsid w:val="00136110"/>
    <w:rsid w:val="0013677E"/>
    <w:rsid w:val="00147C7E"/>
    <w:rsid w:val="001505E1"/>
    <w:rsid w:val="00155AF3"/>
    <w:rsid w:val="0017583C"/>
    <w:rsid w:val="0018207E"/>
    <w:rsid w:val="001877C7"/>
    <w:rsid w:val="001A505F"/>
    <w:rsid w:val="001A701B"/>
    <w:rsid w:val="001B210F"/>
    <w:rsid w:val="001B5B06"/>
    <w:rsid w:val="001C0313"/>
    <w:rsid w:val="001D20A0"/>
    <w:rsid w:val="001E1EA1"/>
    <w:rsid w:val="001F612F"/>
    <w:rsid w:val="00211E69"/>
    <w:rsid w:val="00213A30"/>
    <w:rsid w:val="00216E17"/>
    <w:rsid w:val="00217F19"/>
    <w:rsid w:val="002234AB"/>
    <w:rsid w:val="00224307"/>
    <w:rsid w:val="00226964"/>
    <w:rsid w:val="00237276"/>
    <w:rsid w:val="00241C1F"/>
    <w:rsid w:val="002425AE"/>
    <w:rsid w:val="002673FA"/>
    <w:rsid w:val="0027007A"/>
    <w:rsid w:val="00281F1D"/>
    <w:rsid w:val="00287FFA"/>
    <w:rsid w:val="00296E37"/>
    <w:rsid w:val="00296F1E"/>
    <w:rsid w:val="002A0A5C"/>
    <w:rsid w:val="002A200A"/>
    <w:rsid w:val="002A65B5"/>
    <w:rsid w:val="002B3526"/>
    <w:rsid w:val="002B4A23"/>
    <w:rsid w:val="002B6204"/>
    <w:rsid w:val="002B74DD"/>
    <w:rsid w:val="002C1246"/>
    <w:rsid w:val="002C6347"/>
    <w:rsid w:val="002D286E"/>
    <w:rsid w:val="002E1D8C"/>
    <w:rsid w:val="002E2832"/>
    <w:rsid w:val="002E6A5D"/>
    <w:rsid w:val="00300821"/>
    <w:rsid w:val="00311404"/>
    <w:rsid w:val="00320AAC"/>
    <w:rsid w:val="00321AEA"/>
    <w:rsid w:val="00324E8A"/>
    <w:rsid w:val="00325198"/>
    <w:rsid w:val="0033548E"/>
    <w:rsid w:val="00336527"/>
    <w:rsid w:val="00336DE3"/>
    <w:rsid w:val="00345341"/>
    <w:rsid w:val="0035131C"/>
    <w:rsid w:val="00352C8D"/>
    <w:rsid w:val="00352CC1"/>
    <w:rsid w:val="00353C5C"/>
    <w:rsid w:val="0035482A"/>
    <w:rsid w:val="00355CCC"/>
    <w:rsid w:val="00357667"/>
    <w:rsid w:val="003619F2"/>
    <w:rsid w:val="00365820"/>
    <w:rsid w:val="0037564A"/>
    <w:rsid w:val="00390831"/>
    <w:rsid w:val="00391DDF"/>
    <w:rsid w:val="0039473F"/>
    <w:rsid w:val="003A1878"/>
    <w:rsid w:val="003A2486"/>
    <w:rsid w:val="003B67CF"/>
    <w:rsid w:val="003C554F"/>
    <w:rsid w:val="003D03B3"/>
    <w:rsid w:val="003D10F4"/>
    <w:rsid w:val="003D6358"/>
    <w:rsid w:val="003D677A"/>
    <w:rsid w:val="003E0B0A"/>
    <w:rsid w:val="003E452B"/>
    <w:rsid w:val="003E4678"/>
    <w:rsid w:val="003E7897"/>
    <w:rsid w:val="003F17E2"/>
    <w:rsid w:val="0040149C"/>
    <w:rsid w:val="00414478"/>
    <w:rsid w:val="004212CC"/>
    <w:rsid w:val="0042714E"/>
    <w:rsid w:val="00444B8F"/>
    <w:rsid w:val="00452A0A"/>
    <w:rsid w:val="00456D34"/>
    <w:rsid w:val="00461327"/>
    <w:rsid w:val="0046687A"/>
    <w:rsid w:val="00467C11"/>
    <w:rsid w:val="00471B0E"/>
    <w:rsid w:val="00477AD8"/>
    <w:rsid w:val="004861BD"/>
    <w:rsid w:val="00492BD3"/>
    <w:rsid w:val="004A0AFB"/>
    <w:rsid w:val="004B0168"/>
    <w:rsid w:val="004B095C"/>
    <w:rsid w:val="004B3FDF"/>
    <w:rsid w:val="004B65E0"/>
    <w:rsid w:val="004B70BD"/>
    <w:rsid w:val="004E22FD"/>
    <w:rsid w:val="004E7748"/>
    <w:rsid w:val="004F05E5"/>
    <w:rsid w:val="0052111D"/>
    <w:rsid w:val="005420A6"/>
    <w:rsid w:val="005428D4"/>
    <w:rsid w:val="00544E12"/>
    <w:rsid w:val="0054709D"/>
    <w:rsid w:val="00551D5B"/>
    <w:rsid w:val="005610BF"/>
    <w:rsid w:val="005751DA"/>
    <w:rsid w:val="005760A9"/>
    <w:rsid w:val="005770A1"/>
    <w:rsid w:val="005855F7"/>
    <w:rsid w:val="005856D1"/>
    <w:rsid w:val="00594464"/>
    <w:rsid w:val="005A56F8"/>
    <w:rsid w:val="005A74DA"/>
    <w:rsid w:val="005A76B9"/>
    <w:rsid w:val="005D1E18"/>
    <w:rsid w:val="005F63CE"/>
    <w:rsid w:val="005F7B97"/>
    <w:rsid w:val="00600BD3"/>
    <w:rsid w:val="00612321"/>
    <w:rsid w:val="00621C6C"/>
    <w:rsid w:val="0062244B"/>
    <w:rsid w:val="00622781"/>
    <w:rsid w:val="00626F09"/>
    <w:rsid w:val="006309E4"/>
    <w:rsid w:val="00632B13"/>
    <w:rsid w:val="00640BFF"/>
    <w:rsid w:val="00647E98"/>
    <w:rsid w:val="00674496"/>
    <w:rsid w:val="00694125"/>
    <w:rsid w:val="0069621B"/>
    <w:rsid w:val="00697354"/>
    <w:rsid w:val="006974D3"/>
    <w:rsid w:val="006A3FFA"/>
    <w:rsid w:val="006A5D91"/>
    <w:rsid w:val="006B6D93"/>
    <w:rsid w:val="006D0734"/>
    <w:rsid w:val="006D2C93"/>
    <w:rsid w:val="006D4EAF"/>
    <w:rsid w:val="006D62BD"/>
    <w:rsid w:val="006D7806"/>
    <w:rsid w:val="006E485D"/>
    <w:rsid w:val="006E7D3D"/>
    <w:rsid w:val="006F209E"/>
    <w:rsid w:val="006F2614"/>
    <w:rsid w:val="0070426E"/>
    <w:rsid w:val="00704525"/>
    <w:rsid w:val="007070A8"/>
    <w:rsid w:val="0072123A"/>
    <w:rsid w:val="00721C1B"/>
    <w:rsid w:val="00727F94"/>
    <w:rsid w:val="007337EB"/>
    <w:rsid w:val="0073785E"/>
    <w:rsid w:val="00744E78"/>
    <w:rsid w:val="00745D18"/>
    <w:rsid w:val="00752262"/>
    <w:rsid w:val="00761717"/>
    <w:rsid w:val="007701C2"/>
    <w:rsid w:val="007710DE"/>
    <w:rsid w:val="00771DE0"/>
    <w:rsid w:val="00776530"/>
    <w:rsid w:val="007778EC"/>
    <w:rsid w:val="00791E8E"/>
    <w:rsid w:val="0079222E"/>
    <w:rsid w:val="00797C97"/>
    <w:rsid w:val="007A0109"/>
    <w:rsid w:val="007A1F99"/>
    <w:rsid w:val="007B101D"/>
    <w:rsid w:val="007B2500"/>
    <w:rsid w:val="007B74E7"/>
    <w:rsid w:val="007C5D1E"/>
    <w:rsid w:val="007D399C"/>
    <w:rsid w:val="007D61D6"/>
    <w:rsid w:val="007E1B19"/>
    <w:rsid w:val="007F28EF"/>
    <w:rsid w:val="007F3623"/>
    <w:rsid w:val="007F6B4F"/>
    <w:rsid w:val="00805A6E"/>
    <w:rsid w:val="00815CED"/>
    <w:rsid w:val="00816072"/>
    <w:rsid w:val="0082251C"/>
    <w:rsid w:val="00825021"/>
    <w:rsid w:val="00827311"/>
    <w:rsid w:val="00832FDB"/>
    <w:rsid w:val="008345E7"/>
    <w:rsid w:val="00834BB4"/>
    <w:rsid w:val="008350C7"/>
    <w:rsid w:val="00835187"/>
    <w:rsid w:val="00841049"/>
    <w:rsid w:val="00845CA9"/>
    <w:rsid w:val="00846B4C"/>
    <w:rsid w:val="0085216B"/>
    <w:rsid w:val="00860CAF"/>
    <w:rsid w:val="008615FA"/>
    <w:rsid w:val="00861BC8"/>
    <w:rsid w:val="008627E0"/>
    <w:rsid w:val="00880B1F"/>
    <w:rsid w:val="00884CA7"/>
    <w:rsid w:val="008851E1"/>
    <w:rsid w:val="0089125D"/>
    <w:rsid w:val="008945D9"/>
    <w:rsid w:val="008A17EE"/>
    <w:rsid w:val="008A2E96"/>
    <w:rsid w:val="008A68F4"/>
    <w:rsid w:val="008B474A"/>
    <w:rsid w:val="008B5F1B"/>
    <w:rsid w:val="008C143E"/>
    <w:rsid w:val="008C220B"/>
    <w:rsid w:val="008C71D1"/>
    <w:rsid w:val="008D0134"/>
    <w:rsid w:val="008D36CC"/>
    <w:rsid w:val="008F784F"/>
    <w:rsid w:val="009070EE"/>
    <w:rsid w:val="0091457F"/>
    <w:rsid w:val="009320FE"/>
    <w:rsid w:val="009403DC"/>
    <w:rsid w:val="00940C91"/>
    <w:rsid w:val="00951764"/>
    <w:rsid w:val="0095198A"/>
    <w:rsid w:val="00956279"/>
    <w:rsid w:val="00956CAA"/>
    <w:rsid w:val="009602F1"/>
    <w:rsid w:val="00964A7C"/>
    <w:rsid w:val="00970F97"/>
    <w:rsid w:val="0098475F"/>
    <w:rsid w:val="00986BC0"/>
    <w:rsid w:val="00994F92"/>
    <w:rsid w:val="009A174D"/>
    <w:rsid w:val="009A3E05"/>
    <w:rsid w:val="009B6D78"/>
    <w:rsid w:val="009C7454"/>
    <w:rsid w:val="009D0F06"/>
    <w:rsid w:val="009D126D"/>
    <w:rsid w:val="009D4508"/>
    <w:rsid w:val="009D6D16"/>
    <w:rsid w:val="009D71C1"/>
    <w:rsid w:val="009E5B16"/>
    <w:rsid w:val="009E7522"/>
    <w:rsid w:val="009E76EB"/>
    <w:rsid w:val="009E77F0"/>
    <w:rsid w:val="009F0394"/>
    <w:rsid w:val="009F2CE4"/>
    <w:rsid w:val="009F2CF0"/>
    <w:rsid w:val="009F64D1"/>
    <w:rsid w:val="00A04690"/>
    <w:rsid w:val="00A0797D"/>
    <w:rsid w:val="00A1129B"/>
    <w:rsid w:val="00A12DB5"/>
    <w:rsid w:val="00A2506D"/>
    <w:rsid w:val="00A27BE5"/>
    <w:rsid w:val="00A30A73"/>
    <w:rsid w:val="00A339B0"/>
    <w:rsid w:val="00A401B3"/>
    <w:rsid w:val="00A40DD3"/>
    <w:rsid w:val="00A40E34"/>
    <w:rsid w:val="00A54917"/>
    <w:rsid w:val="00A574F2"/>
    <w:rsid w:val="00A63A70"/>
    <w:rsid w:val="00A675B2"/>
    <w:rsid w:val="00A67E04"/>
    <w:rsid w:val="00A71037"/>
    <w:rsid w:val="00A75292"/>
    <w:rsid w:val="00A8311B"/>
    <w:rsid w:val="00AA455E"/>
    <w:rsid w:val="00AB0A4C"/>
    <w:rsid w:val="00AB4D46"/>
    <w:rsid w:val="00AC484B"/>
    <w:rsid w:val="00AC7621"/>
    <w:rsid w:val="00AD1D4A"/>
    <w:rsid w:val="00AD5A13"/>
    <w:rsid w:val="00AD752D"/>
    <w:rsid w:val="00AE094B"/>
    <w:rsid w:val="00AE1C30"/>
    <w:rsid w:val="00AE3761"/>
    <w:rsid w:val="00B01F08"/>
    <w:rsid w:val="00B07712"/>
    <w:rsid w:val="00B10B95"/>
    <w:rsid w:val="00B115CA"/>
    <w:rsid w:val="00B16E8F"/>
    <w:rsid w:val="00B206DB"/>
    <w:rsid w:val="00B22FFB"/>
    <w:rsid w:val="00B23460"/>
    <w:rsid w:val="00B25A77"/>
    <w:rsid w:val="00B26D68"/>
    <w:rsid w:val="00B30401"/>
    <w:rsid w:val="00B30EE3"/>
    <w:rsid w:val="00B475F4"/>
    <w:rsid w:val="00B476A8"/>
    <w:rsid w:val="00B47ACC"/>
    <w:rsid w:val="00B645FC"/>
    <w:rsid w:val="00B653A7"/>
    <w:rsid w:val="00B6637D"/>
    <w:rsid w:val="00B67C72"/>
    <w:rsid w:val="00B82207"/>
    <w:rsid w:val="00B907C1"/>
    <w:rsid w:val="00B974A7"/>
    <w:rsid w:val="00BA4A7E"/>
    <w:rsid w:val="00BA5855"/>
    <w:rsid w:val="00BB5FF9"/>
    <w:rsid w:val="00BB76D0"/>
    <w:rsid w:val="00BC29CE"/>
    <w:rsid w:val="00BC363C"/>
    <w:rsid w:val="00BC55F9"/>
    <w:rsid w:val="00BC6F0B"/>
    <w:rsid w:val="00BD24FF"/>
    <w:rsid w:val="00BE5D46"/>
    <w:rsid w:val="00BF530C"/>
    <w:rsid w:val="00BF610F"/>
    <w:rsid w:val="00BF7BE4"/>
    <w:rsid w:val="00C00981"/>
    <w:rsid w:val="00C10ED3"/>
    <w:rsid w:val="00C12A48"/>
    <w:rsid w:val="00C13433"/>
    <w:rsid w:val="00C40222"/>
    <w:rsid w:val="00C614F5"/>
    <w:rsid w:val="00C62A8B"/>
    <w:rsid w:val="00C62C24"/>
    <w:rsid w:val="00C635B6"/>
    <w:rsid w:val="00C66F13"/>
    <w:rsid w:val="00C7542B"/>
    <w:rsid w:val="00C77BDC"/>
    <w:rsid w:val="00C86930"/>
    <w:rsid w:val="00C87FEF"/>
    <w:rsid w:val="00C90672"/>
    <w:rsid w:val="00C93570"/>
    <w:rsid w:val="00C95E12"/>
    <w:rsid w:val="00CA30AC"/>
    <w:rsid w:val="00CA4B41"/>
    <w:rsid w:val="00CB0BA8"/>
    <w:rsid w:val="00CB530F"/>
    <w:rsid w:val="00CB5505"/>
    <w:rsid w:val="00CC01B1"/>
    <w:rsid w:val="00CD2B08"/>
    <w:rsid w:val="00CD44B3"/>
    <w:rsid w:val="00CE005B"/>
    <w:rsid w:val="00CE18A3"/>
    <w:rsid w:val="00CE1DC4"/>
    <w:rsid w:val="00CE386A"/>
    <w:rsid w:val="00CE6FE9"/>
    <w:rsid w:val="00CF4525"/>
    <w:rsid w:val="00D0361A"/>
    <w:rsid w:val="00D06753"/>
    <w:rsid w:val="00D06B68"/>
    <w:rsid w:val="00D242D9"/>
    <w:rsid w:val="00D24834"/>
    <w:rsid w:val="00D2513B"/>
    <w:rsid w:val="00D264C2"/>
    <w:rsid w:val="00D30ADD"/>
    <w:rsid w:val="00D337A9"/>
    <w:rsid w:val="00D43A0D"/>
    <w:rsid w:val="00D450F7"/>
    <w:rsid w:val="00D45F03"/>
    <w:rsid w:val="00D46867"/>
    <w:rsid w:val="00D51B28"/>
    <w:rsid w:val="00D51D2D"/>
    <w:rsid w:val="00D526F3"/>
    <w:rsid w:val="00D52BBA"/>
    <w:rsid w:val="00D538E1"/>
    <w:rsid w:val="00D56D06"/>
    <w:rsid w:val="00D628DD"/>
    <w:rsid w:val="00D63273"/>
    <w:rsid w:val="00D664B8"/>
    <w:rsid w:val="00D67823"/>
    <w:rsid w:val="00D7225A"/>
    <w:rsid w:val="00D725F4"/>
    <w:rsid w:val="00D73A02"/>
    <w:rsid w:val="00D84CC6"/>
    <w:rsid w:val="00D90C69"/>
    <w:rsid w:val="00D923DC"/>
    <w:rsid w:val="00D95DE4"/>
    <w:rsid w:val="00D965CD"/>
    <w:rsid w:val="00DA3935"/>
    <w:rsid w:val="00DB6FCB"/>
    <w:rsid w:val="00DC028E"/>
    <w:rsid w:val="00DC733E"/>
    <w:rsid w:val="00DE5970"/>
    <w:rsid w:val="00DE6609"/>
    <w:rsid w:val="00DE6F20"/>
    <w:rsid w:val="00DF57BE"/>
    <w:rsid w:val="00E06500"/>
    <w:rsid w:val="00E461A6"/>
    <w:rsid w:val="00E55E8F"/>
    <w:rsid w:val="00E56EEC"/>
    <w:rsid w:val="00E57060"/>
    <w:rsid w:val="00E72183"/>
    <w:rsid w:val="00E72A26"/>
    <w:rsid w:val="00E73B3A"/>
    <w:rsid w:val="00E7698C"/>
    <w:rsid w:val="00E77C7F"/>
    <w:rsid w:val="00E832EA"/>
    <w:rsid w:val="00E8627F"/>
    <w:rsid w:val="00E87616"/>
    <w:rsid w:val="00E90E87"/>
    <w:rsid w:val="00EA2450"/>
    <w:rsid w:val="00EA5C16"/>
    <w:rsid w:val="00EB18F0"/>
    <w:rsid w:val="00EB53C4"/>
    <w:rsid w:val="00ED0BC5"/>
    <w:rsid w:val="00ED4A40"/>
    <w:rsid w:val="00EE123C"/>
    <w:rsid w:val="00EE5803"/>
    <w:rsid w:val="00EF000D"/>
    <w:rsid w:val="00EF0280"/>
    <w:rsid w:val="00EF3C69"/>
    <w:rsid w:val="00F2189C"/>
    <w:rsid w:val="00F2749F"/>
    <w:rsid w:val="00F27F7F"/>
    <w:rsid w:val="00F337D6"/>
    <w:rsid w:val="00F417FB"/>
    <w:rsid w:val="00F4235E"/>
    <w:rsid w:val="00F545A3"/>
    <w:rsid w:val="00F5659A"/>
    <w:rsid w:val="00F56FFF"/>
    <w:rsid w:val="00F73315"/>
    <w:rsid w:val="00F76744"/>
    <w:rsid w:val="00F92BFC"/>
    <w:rsid w:val="00F957D4"/>
    <w:rsid w:val="00FA66D4"/>
    <w:rsid w:val="00FB06DE"/>
    <w:rsid w:val="00FB082E"/>
    <w:rsid w:val="00FB2C56"/>
    <w:rsid w:val="00FB5706"/>
    <w:rsid w:val="00FB7DA9"/>
    <w:rsid w:val="00FC2E5D"/>
    <w:rsid w:val="00FF0791"/>
    <w:rsid w:val="00FF2B85"/>
    <w:rsid w:val="00FF3871"/>
    <w:rsid w:val="00FF5712"/>
    <w:rsid w:val="00FF5D0C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3DE32B2B"/>
  <w15:docId w15:val="{7FF6C6E8-821C-4BE5-A7DE-D73A47F2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56D06"/>
    <w:rPr>
      <w:rFonts w:ascii="Arial" w:hAnsi="Arial"/>
      <w:sz w:val="24"/>
      <w:szCs w:val="24"/>
    </w:rPr>
  </w:style>
  <w:style w:type="paragraph" w:customStyle="1" w:styleId="WW-Tekstpodstawowy2">
    <w:name w:val="WW-Tekst podstawowy 2"/>
    <w:basedOn w:val="Normalny"/>
    <w:rsid w:val="00D56D06"/>
    <w:pPr>
      <w:suppressAutoHyphens/>
      <w:jc w:val="both"/>
    </w:pPr>
    <w:rPr>
      <w:rFonts w:ascii="Times New Roman" w:hAnsi="Times New Roman"/>
      <w:szCs w:val="20"/>
    </w:rPr>
  </w:style>
  <w:style w:type="paragraph" w:styleId="Tekstpodstawowy">
    <w:name w:val="Body Text"/>
    <w:basedOn w:val="Normalny"/>
    <w:link w:val="TekstpodstawowyZnak"/>
    <w:rsid w:val="001B5B06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B5B06"/>
  </w:style>
  <w:style w:type="paragraph" w:customStyle="1" w:styleId="Tekstpodstawowy21">
    <w:name w:val="Tekst podstawowy 21"/>
    <w:basedOn w:val="Normalny"/>
    <w:rsid w:val="001B5B06"/>
    <w:pPr>
      <w:jc w:val="both"/>
    </w:pPr>
    <w:rPr>
      <w:rFonts w:ascii="Times New Roman" w:hAnsi="Times New Roman"/>
      <w:szCs w:val="20"/>
    </w:rPr>
  </w:style>
  <w:style w:type="paragraph" w:styleId="Tytu">
    <w:name w:val="Title"/>
    <w:basedOn w:val="Normalny"/>
    <w:link w:val="TytuZnak"/>
    <w:qFormat/>
    <w:rsid w:val="001B5B06"/>
    <w:pPr>
      <w:jc w:val="center"/>
    </w:pPr>
    <w:rPr>
      <w:rFonts w:ascii="Times New Roman" w:hAnsi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1B5B06"/>
    <w:rPr>
      <w:b/>
      <w:sz w:val="24"/>
    </w:rPr>
  </w:style>
  <w:style w:type="paragraph" w:styleId="Tekstdymka">
    <w:name w:val="Balloon Text"/>
    <w:basedOn w:val="Normalny"/>
    <w:link w:val="TekstdymkaZnak"/>
    <w:semiHidden/>
    <w:unhideWhenUsed/>
    <w:rsid w:val="001B5B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B5B0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A71037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71037"/>
  </w:style>
  <w:style w:type="character" w:styleId="Odwoanieprzypisudolnego">
    <w:name w:val="footnote reference"/>
    <w:rsid w:val="00A71037"/>
    <w:rPr>
      <w:vertAlign w:val="superscript"/>
    </w:rPr>
  </w:style>
  <w:style w:type="paragraph" w:styleId="Tekstpodstawowy2">
    <w:name w:val="Body Text 2"/>
    <w:basedOn w:val="Normalny"/>
    <w:link w:val="Tekstpodstawowy2Znak"/>
    <w:rsid w:val="00A710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71037"/>
    <w:rPr>
      <w:rFonts w:ascii="Arial" w:hAnsi="Arial"/>
      <w:sz w:val="24"/>
      <w:szCs w:val="24"/>
    </w:rPr>
  </w:style>
  <w:style w:type="paragraph" w:styleId="Akapitzlist">
    <w:name w:val="List Paragraph"/>
    <w:aliases w:val="normalny tekst,Akapit z list¹,BulletC,Numerowanie,Wyliczanie,Obiekt,List Paragraph,List Paragraph1,Akapit z listą1,nr3,Normal,Akapit z listą3,Akapit z listą31,Akapit z listą32,maz_wyliczenie,opis dzialania,K-P_odwolanie,A_wyliczenie"/>
    <w:basedOn w:val="Normalny"/>
    <w:link w:val="AkapitzlistZnak"/>
    <w:uiPriority w:val="34"/>
    <w:qFormat/>
    <w:rsid w:val="00A71037"/>
    <w:pPr>
      <w:ind w:left="720"/>
      <w:contextualSpacing/>
    </w:pPr>
  </w:style>
  <w:style w:type="character" w:styleId="Hipercze">
    <w:name w:val="Hyperlink"/>
    <w:basedOn w:val="Domylnaczcionkaakapitu"/>
    <w:unhideWhenUsed/>
    <w:rsid w:val="00FB082E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B082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0A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A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0A5C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A0A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A0A5C"/>
    <w:rPr>
      <w:rFonts w:ascii="Arial" w:hAnsi="Arial"/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D84CC6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84CC6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aliases w:val="normalny tekst Znak,Akapit z list¹ Znak,BulletC Znak,Numerowanie Znak,Wyliczanie Znak,Obiekt Znak,List Paragraph Znak,List Paragraph1 Znak,Akapit z listą1 Znak,nr3 Znak,Normal Znak,Akapit z listą3 Znak,Akapit z listą31 Znak"/>
    <w:basedOn w:val="Domylnaczcionkaakapitu"/>
    <w:link w:val="Akapitzlist"/>
    <w:uiPriority w:val="34"/>
    <w:qFormat/>
    <w:locked/>
    <w:rsid w:val="00CB530F"/>
    <w:rPr>
      <w:rFonts w:ascii="Arial" w:hAnsi="Arial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2189C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7583C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F784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2014-2020\Logo%20i%20wzory%202014\Listowniki%20NEW\listownik-mono-Pomorskie-FE-UMWP-UE-EFSI-DPR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11ADD-FA24-4FB9-9F1D-808A954E71B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21C500B-982B-4872-89C8-2D8378C6E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listownik-mono-Pomorskie-FE-UMWP-UE-EFSI-DPR-2015.dot</Template>
  <TotalTime>34</TotalTime>
  <Pages>4</Pages>
  <Words>1058</Words>
  <Characters>7799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Grzywacz Maciej</dc:creator>
  <cp:lastModifiedBy>Rabiega Katarzyna</cp:lastModifiedBy>
  <cp:revision>5</cp:revision>
  <cp:lastPrinted>2022-09-20T09:55:00Z</cp:lastPrinted>
  <dcterms:created xsi:type="dcterms:W3CDTF">2022-09-20T09:14:00Z</dcterms:created>
  <dcterms:modified xsi:type="dcterms:W3CDTF">2023-10-10T08:52:00Z</dcterms:modified>
</cp:coreProperties>
</file>