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6E" w:rsidRPr="00B653CA" w:rsidRDefault="00635A1B" w:rsidP="00D44AD3">
      <w:pPr>
        <w:ind w:left="-709" w:right="70"/>
        <w:rPr>
          <w:rFonts w:asciiTheme="minorHAnsi" w:hAnsiTheme="minorHAnsi"/>
          <w:i/>
          <w:sz w:val="22"/>
          <w:szCs w:val="20"/>
        </w:rPr>
      </w:pPr>
      <w:r w:rsidRPr="00B653CA">
        <w:rPr>
          <w:rFonts w:asciiTheme="minorHAnsi" w:hAnsiTheme="minorHAnsi"/>
          <w:sz w:val="22"/>
          <w:szCs w:val="20"/>
        </w:rPr>
        <w:t>DPR-</w:t>
      </w:r>
      <w:r w:rsidR="0070426E" w:rsidRPr="00B653CA">
        <w:rPr>
          <w:rFonts w:asciiTheme="minorHAnsi" w:hAnsiTheme="minorHAnsi"/>
          <w:sz w:val="22"/>
          <w:szCs w:val="20"/>
        </w:rPr>
        <w:t>K.</w:t>
      </w:r>
      <w:r w:rsidR="00A56205" w:rsidRPr="00B653CA">
        <w:rPr>
          <w:rFonts w:asciiTheme="minorHAnsi" w:hAnsiTheme="minorHAnsi"/>
          <w:sz w:val="22"/>
          <w:szCs w:val="20"/>
        </w:rPr>
        <w:t>44.</w:t>
      </w:r>
      <w:r w:rsidR="00B653CA" w:rsidRPr="00B653CA">
        <w:rPr>
          <w:rFonts w:asciiTheme="minorHAnsi" w:hAnsiTheme="minorHAnsi"/>
          <w:sz w:val="22"/>
          <w:szCs w:val="20"/>
        </w:rPr>
        <w:t>25.2022</w:t>
      </w:r>
      <w:r w:rsidR="0070426E" w:rsidRPr="00B653CA">
        <w:rPr>
          <w:rFonts w:asciiTheme="minorHAnsi" w:hAnsiTheme="minorHAnsi"/>
          <w:sz w:val="22"/>
          <w:szCs w:val="20"/>
        </w:rPr>
        <w:tab/>
      </w:r>
      <w:r w:rsidR="0070426E" w:rsidRPr="00B653CA">
        <w:rPr>
          <w:rFonts w:asciiTheme="minorHAnsi" w:hAnsiTheme="minorHAnsi"/>
          <w:sz w:val="22"/>
          <w:szCs w:val="20"/>
        </w:rPr>
        <w:tab/>
      </w:r>
      <w:r w:rsidR="0070426E" w:rsidRPr="00B653CA">
        <w:rPr>
          <w:rFonts w:asciiTheme="minorHAnsi" w:hAnsiTheme="minorHAnsi"/>
          <w:sz w:val="22"/>
          <w:szCs w:val="20"/>
        </w:rPr>
        <w:tab/>
      </w:r>
      <w:r w:rsidR="0070426E" w:rsidRPr="00B653CA">
        <w:rPr>
          <w:rFonts w:asciiTheme="minorHAnsi" w:hAnsiTheme="minorHAnsi"/>
          <w:sz w:val="22"/>
          <w:szCs w:val="20"/>
        </w:rPr>
        <w:tab/>
      </w:r>
      <w:r w:rsidR="0070426E" w:rsidRPr="00B653CA">
        <w:rPr>
          <w:rFonts w:asciiTheme="minorHAnsi" w:hAnsiTheme="minorHAnsi"/>
          <w:sz w:val="22"/>
          <w:szCs w:val="20"/>
        </w:rPr>
        <w:tab/>
        <w:t xml:space="preserve">                  </w:t>
      </w:r>
    </w:p>
    <w:p w:rsidR="0070426E" w:rsidRPr="007105A2" w:rsidRDefault="0070426E" w:rsidP="00D44AD3">
      <w:pPr>
        <w:ind w:left="-709" w:right="70"/>
        <w:rPr>
          <w:rFonts w:asciiTheme="minorHAnsi" w:hAnsiTheme="minorHAnsi" w:cstheme="minorHAnsi"/>
          <w:b/>
          <w:sz w:val="22"/>
          <w:szCs w:val="22"/>
        </w:rPr>
      </w:pPr>
      <w:r w:rsidRPr="007105A2">
        <w:rPr>
          <w:rFonts w:asciiTheme="minorHAnsi" w:hAnsiTheme="minorHAnsi" w:cstheme="minorHAnsi"/>
          <w:sz w:val="22"/>
          <w:szCs w:val="20"/>
        </w:rPr>
        <w:t>EOD</w:t>
      </w:r>
      <w:r w:rsidR="00A56205" w:rsidRPr="007105A2">
        <w:rPr>
          <w:rFonts w:asciiTheme="minorHAnsi" w:hAnsiTheme="minorHAnsi" w:cstheme="minorHAnsi"/>
          <w:sz w:val="22"/>
          <w:szCs w:val="20"/>
        </w:rPr>
        <w:t>:</w:t>
      </w:r>
      <w:r w:rsidR="007105A2" w:rsidRPr="007105A2">
        <w:rPr>
          <w:rFonts w:asciiTheme="minorHAnsi" w:hAnsiTheme="minorHAnsi" w:cstheme="minorHAnsi"/>
        </w:rPr>
        <w:t xml:space="preserve"> </w:t>
      </w:r>
      <w:r w:rsidR="009D5513" w:rsidRPr="009D5513">
        <w:rPr>
          <w:rStyle w:val="tpfieldvalue"/>
          <w:rFonts w:asciiTheme="minorHAnsi" w:hAnsiTheme="minorHAnsi" w:cstheme="minorHAnsi"/>
          <w:sz w:val="22"/>
          <w:szCs w:val="22"/>
        </w:rPr>
        <w:t>9010</w:t>
      </w:r>
      <w:r w:rsidR="007105A2" w:rsidRPr="007105A2">
        <w:rPr>
          <w:rStyle w:val="tpfieldvalue"/>
          <w:rFonts w:asciiTheme="minorHAnsi" w:hAnsiTheme="minorHAnsi" w:cstheme="minorHAnsi"/>
          <w:sz w:val="22"/>
          <w:szCs w:val="22"/>
        </w:rPr>
        <w:t>/0</w:t>
      </w:r>
      <w:r w:rsidR="00110F88">
        <w:rPr>
          <w:rStyle w:val="tpfieldvalue"/>
          <w:rFonts w:asciiTheme="minorHAnsi" w:hAnsiTheme="minorHAnsi" w:cstheme="minorHAnsi"/>
          <w:sz w:val="22"/>
          <w:szCs w:val="22"/>
        </w:rPr>
        <w:t>2</w:t>
      </w:r>
      <w:r w:rsidR="007105A2" w:rsidRPr="007105A2">
        <w:rPr>
          <w:rStyle w:val="tpfieldvalue"/>
          <w:rFonts w:asciiTheme="minorHAnsi" w:hAnsiTheme="minorHAnsi" w:cstheme="minorHAnsi"/>
          <w:sz w:val="22"/>
          <w:szCs w:val="22"/>
        </w:rPr>
        <w:t>/2023</w:t>
      </w:r>
      <w:r w:rsidRPr="007105A2">
        <w:rPr>
          <w:rFonts w:asciiTheme="minorHAnsi" w:hAnsiTheme="minorHAnsi" w:cstheme="minorHAnsi"/>
          <w:i/>
          <w:sz w:val="20"/>
          <w:szCs w:val="20"/>
        </w:rPr>
        <w:tab/>
      </w:r>
      <w:r w:rsidRPr="007105A2">
        <w:rPr>
          <w:rFonts w:asciiTheme="minorHAnsi" w:hAnsiTheme="minorHAnsi" w:cstheme="minorHAnsi"/>
          <w:i/>
          <w:sz w:val="20"/>
          <w:szCs w:val="20"/>
        </w:rPr>
        <w:tab/>
      </w:r>
      <w:r w:rsidRPr="007105A2">
        <w:rPr>
          <w:rFonts w:asciiTheme="minorHAnsi" w:hAnsiTheme="minorHAnsi" w:cstheme="minorHAnsi"/>
          <w:i/>
          <w:sz w:val="20"/>
          <w:szCs w:val="20"/>
        </w:rPr>
        <w:tab/>
      </w:r>
      <w:r w:rsidRPr="007105A2">
        <w:rPr>
          <w:rFonts w:asciiTheme="minorHAnsi" w:hAnsiTheme="minorHAnsi" w:cstheme="minorHAnsi"/>
          <w:i/>
          <w:sz w:val="20"/>
          <w:szCs w:val="20"/>
        </w:rPr>
        <w:tab/>
        <w:t xml:space="preserve">       </w:t>
      </w:r>
    </w:p>
    <w:p w:rsidR="0070426E" w:rsidRDefault="0070426E" w:rsidP="0070426E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/>
          <w:sz w:val="20"/>
          <w:szCs w:val="20"/>
        </w:rPr>
      </w:pPr>
    </w:p>
    <w:p w:rsidR="0070426E" w:rsidRPr="006A4783" w:rsidRDefault="0070426E" w:rsidP="0070426E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/>
          <w:b/>
          <w:sz w:val="20"/>
          <w:szCs w:val="20"/>
        </w:rPr>
      </w:pPr>
    </w:p>
    <w:p w:rsidR="0070426E" w:rsidRPr="00D44AD3" w:rsidRDefault="0070426E" w:rsidP="0070426E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/>
          <w:b/>
          <w:sz w:val="22"/>
          <w:szCs w:val="20"/>
        </w:rPr>
      </w:pPr>
      <w:r w:rsidRPr="00D44AD3">
        <w:rPr>
          <w:rFonts w:asciiTheme="minorHAnsi" w:hAnsiTheme="minorHAnsi"/>
          <w:b/>
          <w:sz w:val="22"/>
          <w:szCs w:val="20"/>
        </w:rPr>
        <w:t xml:space="preserve">INFORMACJA POKONTROLNA NR  </w:t>
      </w:r>
      <w:r w:rsidR="00437CFA" w:rsidRPr="00437CFA">
        <w:rPr>
          <w:rFonts w:asciiTheme="minorHAnsi" w:hAnsiTheme="minorHAnsi"/>
          <w:b/>
          <w:sz w:val="22"/>
          <w:szCs w:val="20"/>
        </w:rPr>
        <w:t>25</w:t>
      </w:r>
      <w:r w:rsidR="00A56205" w:rsidRPr="00437CFA">
        <w:rPr>
          <w:rFonts w:asciiTheme="minorHAnsi" w:hAnsiTheme="minorHAnsi"/>
          <w:b/>
          <w:sz w:val="22"/>
          <w:szCs w:val="20"/>
        </w:rPr>
        <w:t>/P/1/2</w:t>
      </w:r>
      <w:r w:rsidR="00437CFA" w:rsidRPr="00437CFA">
        <w:rPr>
          <w:rFonts w:asciiTheme="minorHAnsi" w:hAnsiTheme="minorHAnsi"/>
          <w:b/>
          <w:sz w:val="22"/>
          <w:szCs w:val="20"/>
        </w:rPr>
        <w:t>2</w:t>
      </w:r>
      <w:r w:rsidR="00A56205" w:rsidRPr="00437CFA">
        <w:rPr>
          <w:rFonts w:asciiTheme="minorHAnsi" w:hAnsiTheme="minorHAnsi"/>
          <w:b/>
          <w:sz w:val="22"/>
          <w:szCs w:val="20"/>
        </w:rPr>
        <w:t>/I</w:t>
      </w:r>
      <w:r w:rsidR="00110F88">
        <w:rPr>
          <w:rFonts w:asciiTheme="minorHAnsi" w:hAnsiTheme="minorHAnsi"/>
          <w:b/>
          <w:sz w:val="22"/>
          <w:szCs w:val="20"/>
        </w:rPr>
        <w:t>I</w:t>
      </w:r>
    </w:p>
    <w:p w:rsidR="0070426E" w:rsidRPr="00D44AD3" w:rsidRDefault="0070426E" w:rsidP="0070426E">
      <w:pPr>
        <w:spacing w:before="160"/>
        <w:jc w:val="center"/>
        <w:outlineLvl w:val="0"/>
        <w:rPr>
          <w:rFonts w:asciiTheme="minorHAnsi" w:hAnsiTheme="minorHAnsi"/>
          <w:b/>
          <w:sz w:val="22"/>
          <w:szCs w:val="20"/>
        </w:rPr>
      </w:pPr>
      <w:r w:rsidRPr="00D44AD3">
        <w:rPr>
          <w:rFonts w:asciiTheme="minorHAnsi" w:hAnsiTheme="minorHAnsi"/>
          <w:b/>
          <w:sz w:val="22"/>
          <w:szCs w:val="20"/>
        </w:rPr>
        <w:t>Z KONTROLI REALIZACJI PROJEKTU</w:t>
      </w:r>
    </w:p>
    <w:p w:rsidR="0070426E" w:rsidRPr="006A4783" w:rsidRDefault="0070426E" w:rsidP="0070426E">
      <w:pPr>
        <w:spacing w:before="160"/>
        <w:jc w:val="center"/>
        <w:outlineLvl w:val="0"/>
        <w:rPr>
          <w:rFonts w:asciiTheme="minorHAnsi" w:hAnsiTheme="minorHAnsi"/>
          <w:sz w:val="20"/>
          <w:szCs w:val="20"/>
          <w:u w:val="single"/>
        </w:rPr>
      </w:pP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18"/>
        <w:gridCol w:w="845"/>
        <w:gridCol w:w="383"/>
        <w:gridCol w:w="87"/>
        <w:gridCol w:w="340"/>
        <w:gridCol w:w="321"/>
        <w:gridCol w:w="1018"/>
        <w:gridCol w:w="266"/>
        <w:gridCol w:w="1268"/>
        <w:gridCol w:w="17"/>
        <w:gridCol w:w="356"/>
        <w:gridCol w:w="1469"/>
        <w:gridCol w:w="831"/>
        <w:gridCol w:w="2430"/>
      </w:tblGrid>
      <w:tr w:rsidR="0070426E" w:rsidRPr="006A4783" w:rsidTr="00635A1B">
        <w:trPr>
          <w:trHeight w:val="50"/>
        </w:trPr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6A4783" w:rsidRDefault="0070426E" w:rsidP="00ED0C0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A4783">
              <w:rPr>
                <w:rFonts w:asciiTheme="minorHAnsi" w:hAnsiTheme="minorHAnsi"/>
                <w:b/>
                <w:sz w:val="20"/>
                <w:szCs w:val="20"/>
              </w:rPr>
              <w:t>1.CZĘŚĆ OGÓLNA</w:t>
            </w:r>
          </w:p>
        </w:tc>
      </w:tr>
      <w:tr w:rsidR="0070426E" w:rsidRPr="006A4783" w:rsidTr="00635A1B"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70426E" w:rsidP="00706E3C">
            <w:pPr>
              <w:rPr>
                <w:rFonts w:asciiTheme="minorHAnsi" w:hAnsiTheme="minorHAnsi"/>
                <w:iCs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Cs/>
                <w:sz w:val="22"/>
                <w:szCs w:val="20"/>
              </w:rPr>
              <w:t>Termin przeprowadzenia kontroli</w:t>
            </w:r>
          </w:p>
        </w:tc>
        <w:tc>
          <w:tcPr>
            <w:tcW w:w="8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DB16F7" w:rsidP="00706E3C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3</w:t>
            </w:r>
            <w:r w:rsidR="00AF1274">
              <w:rPr>
                <w:rFonts w:asciiTheme="minorHAnsi" w:hAnsiTheme="minorHAnsi"/>
                <w:sz w:val="22"/>
                <w:szCs w:val="20"/>
              </w:rPr>
              <w:t xml:space="preserve"> sierpnia </w:t>
            </w:r>
            <w:r w:rsidR="00C07EF7" w:rsidRPr="00DB16F7">
              <w:rPr>
                <w:rFonts w:asciiTheme="minorHAnsi" w:hAnsiTheme="minorHAnsi"/>
                <w:sz w:val="22"/>
                <w:szCs w:val="20"/>
              </w:rPr>
              <w:t>2022 r.</w:t>
            </w:r>
            <w:r w:rsidR="000959D7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="00AF1274" w:rsidRPr="00AF1274">
              <w:rPr>
                <w:rFonts w:asciiTheme="minorHAnsi" w:hAnsiTheme="minorHAnsi"/>
                <w:sz w:val="22"/>
                <w:szCs w:val="20"/>
              </w:rPr>
              <w:t>–</w:t>
            </w:r>
            <w:r w:rsidR="000959D7" w:rsidRPr="00AF1274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="00AF1274" w:rsidRPr="00AF1274">
              <w:rPr>
                <w:rFonts w:asciiTheme="minorHAnsi" w:hAnsiTheme="minorHAnsi"/>
                <w:sz w:val="22"/>
                <w:szCs w:val="20"/>
              </w:rPr>
              <w:t>20</w:t>
            </w:r>
            <w:r w:rsidR="00AF1274">
              <w:rPr>
                <w:rFonts w:asciiTheme="minorHAnsi" w:hAnsiTheme="minorHAnsi"/>
                <w:sz w:val="22"/>
                <w:szCs w:val="20"/>
              </w:rPr>
              <w:t xml:space="preserve"> stycznia </w:t>
            </w:r>
            <w:r w:rsidR="00AF1274" w:rsidRPr="00AF1274">
              <w:rPr>
                <w:rFonts w:asciiTheme="minorHAnsi" w:hAnsiTheme="minorHAnsi"/>
                <w:sz w:val="22"/>
                <w:szCs w:val="20"/>
              </w:rPr>
              <w:t>2023 r.</w:t>
            </w:r>
          </w:p>
        </w:tc>
      </w:tr>
      <w:tr w:rsidR="0070426E" w:rsidRPr="008D082B" w:rsidTr="00635A1B"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70426E" w:rsidP="00706E3C">
            <w:pPr>
              <w:rPr>
                <w:rFonts w:asciiTheme="minorHAnsi" w:hAnsiTheme="minorHAnsi"/>
                <w:iCs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Cs/>
                <w:sz w:val="22"/>
                <w:szCs w:val="20"/>
              </w:rPr>
              <w:t>Numer Umowy o dofinansowanie</w:t>
            </w:r>
          </w:p>
        </w:tc>
        <w:tc>
          <w:tcPr>
            <w:tcW w:w="8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33" w:rsidRDefault="00FB0433" w:rsidP="00FB0433">
            <w:pPr>
              <w:rPr>
                <w:rFonts w:asciiTheme="minorHAnsi" w:hAnsiTheme="minorHAnsi"/>
                <w:sz w:val="22"/>
                <w:szCs w:val="20"/>
              </w:rPr>
            </w:pPr>
            <w:r w:rsidRPr="00FB0433">
              <w:rPr>
                <w:rFonts w:asciiTheme="minorHAnsi" w:hAnsiTheme="minorHAnsi"/>
                <w:sz w:val="22"/>
                <w:szCs w:val="20"/>
              </w:rPr>
              <w:t>RPPM.09.01.01-22-0014/17 -00 zmienionej  aneks</w:t>
            </w:r>
            <w:r>
              <w:rPr>
                <w:rFonts w:asciiTheme="minorHAnsi" w:hAnsiTheme="minorHAnsi"/>
                <w:sz w:val="22"/>
                <w:szCs w:val="20"/>
              </w:rPr>
              <w:t>ami nr:</w:t>
            </w:r>
          </w:p>
          <w:p w:rsidR="00FB0433" w:rsidRPr="00FB0433" w:rsidRDefault="00FB0433" w:rsidP="00FB0433">
            <w:pPr>
              <w:rPr>
                <w:rFonts w:asciiTheme="minorHAnsi" w:hAnsiTheme="minorHAnsi"/>
                <w:sz w:val="22"/>
                <w:szCs w:val="20"/>
              </w:rPr>
            </w:pPr>
            <w:r w:rsidRPr="00FB0433">
              <w:rPr>
                <w:rFonts w:asciiTheme="minorHAnsi" w:hAnsiTheme="minorHAnsi"/>
                <w:sz w:val="22"/>
                <w:szCs w:val="20"/>
              </w:rPr>
              <w:t>RPPM.09.01.01-22-0014/17 -01 z 6 lipca 2018 r.</w:t>
            </w:r>
          </w:p>
          <w:p w:rsidR="00FB0433" w:rsidRDefault="00FB0433" w:rsidP="00FB0433">
            <w:pPr>
              <w:rPr>
                <w:rFonts w:asciiTheme="minorHAnsi" w:hAnsiTheme="minorHAnsi"/>
                <w:sz w:val="22"/>
                <w:szCs w:val="20"/>
              </w:rPr>
            </w:pPr>
            <w:r w:rsidRPr="00FB0433">
              <w:rPr>
                <w:rFonts w:asciiTheme="minorHAnsi" w:hAnsiTheme="minorHAnsi"/>
                <w:sz w:val="22"/>
                <w:szCs w:val="20"/>
              </w:rPr>
              <w:t>RPPM.09.01.01-22-0014/17 -02 z 22 października 2018 r.</w:t>
            </w:r>
          </w:p>
          <w:p w:rsidR="00437CFA" w:rsidRDefault="00FB0433" w:rsidP="00FB0433">
            <w:pPr>
              <w:rPr>
                <w:rFonts w:asciiTheme="minorHAnsi" w:hAnsiTheme="minorHAnsi"/>
                <w:sz w:val="22"/>
                <w:szCs w:val="20"/>
              </w:rPr>
            </w:pPr>
            <w:r w:rsidRPr="00FB0433">
              <w:rPr>
                <w:rFonts w:asciiTheme="minorHAnsi" w:hAnsiTheme="minorHAnsi"/>
                <w:sz w:val="22"/>
                <w:szCs w:val="20"/>
              </w:rPr>
              <w:t>RPPM.09.01.01-22-0014/17 -03 z 16 listopada 2018 r.</w:t>
            </w:r>
          </w:p>
          <w:p w:rsidR="00FB0433" w:rsidRDefault="00FB0433" w:rsidP="00FB0433">
            <w:pPr>
              <w:rPr>
                <w:rFonts w:asciiTheme="minorHAnsi" w:hAnsiTheme="minorHAnsi"/>
                <w:sz w:val="22"/>
                <w:szCs w:val="20"/>
              </w:rPr>
            </w:pPr>
            <w:r w:rsidRPr="00FB0433">
              <w:rPr>
                <w:rFonts w:asciiTheme="minorHAnsi" w:hAnsiTheme="minorHAnsi"/>
                <w:sz w:val="22"/>
                <w:szCs w:val="20"/>
              </w:rPr>
              <w:t>RPPM.09.01.01-22-0014/17</w:t>
            </w:r>
            <w:r w:rsidR="00965E61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Pr="00FB0433">
              <w:rPr>
                <w:rFonts w:asciiTheme="minorHAnsi" w:hAnsiTheme="minorHAnsi"/>
                <w:sz w:val="22"/>
                <w:szCs w:val="20"/>
              </w:rPr>
              <w:t>-04 z 30 września 2019 r.</w:t>
            </w:r>
          </w:p>
          <w:p w:rsidR="00FB0433" w:rsidRPr="00FB0433" w:rsidRDefault="00FB0433" w:rsidP="00FB0433">
            <w:pPr>
              <w:rPr>
                <w:rFonts w:asciiTheme="minorHAnsi" w:hAnsiTheme="minorHAnsi"/>
                <w:sz w:val="22"/>
                <w:szCs w:val="20"/>
              </w:rPr>
            </w:pPr>
            <w:r w:rsidRPr="00FB0433">
              <w:rPr>
                <w:rFonts w:asciiTheme="minorHAnsi" w:hAnsiTheme="minorHAnsi"/>
                <w:sz w:val="22"/>
                <w:szCs w:val="20"/>
              </w:rPr>
              <w:t>RPPM.09.01.01-22-0014/17 -05 z 26 listopada 2019 r.</w:t>
            </w:r>
          </w:p>
          <w:p w:rsidR="00FB0433" w:rsidRPr="00FB0433" w:rsidRDefault="00FB0433" w:rsidP="00FB0433">
            <w:pPr>
              <w:rPr>
                <w:rFonts w:asciiTheme="minorHAnsi" w:hAnsiTheme="minorHAnsi"/>
                <w:sz w:val="22"/>
                <w:szCs w:val="20"/>
              </w:rPr>
            </w:pPr>
            <w:r w:rsidRPr="00FB0433">
              <w:rPr>
                <w:rFonts w:asciiTheme="minorHAnsi" w:hAnsiTheme="minorHAnsi"/>
                <w:sz w:val="22"/>
                <w:szCs w:val="20"/>
              </w:rPr>
              <w:t>RPPM.09.01.01-22-0014/17 -06 z 30 kwietnia 2020 r.</w:t>
            </w:r>
          </w:p>
          <w:p w:rsidR="00FB0433" w:rsidRDefault="00FB0433" w:rsidP="00FB0433">
            <w:pPr>
              <w:rPr>
                <w:rFonts w:asciiTheme="minorHAnsi" w:hAnsiTheme="minorHAnsi"/>
                <w:sz w:val="22"/>
                <w:szCs w:val="20"/>
              </w:rPr>
            </w:pPr>
            <w:r w:rsidRPr="00FB0433">
              <w:rPr>
                <w:rFonts w:asciiTheme="minorHAnsi" w:hAnsiTheme="minorHAnsi"/>
                <w:sz w:val="22"/>
                <w:szCs w:val="20"/>
              </w:rPr>
              <w:t>RPPM.09.01.01-22-0014/17 -07 z 4 czerwca 2020 r.</w:t>
            </w:r>
          </w:p>
          <w:p w:rsidR="00FB0433" w:rsidRPr="00FB0433" w:rsidRDefault="00FB0433" w:rsidP="00FB0433">
            <w:pPr>
              <w:rPr>
                <w:rFonts w:asciiTheme="minorHAnsi" w:hAnsiTheme="minorHAnsi"/>
                <w:sz w:val="22"/>
                <w:szCs w:val="20"/>
              </w:rPr>
            </w:pPr>
            <w:r w:rsidRPr="00FB0433">
              <w:rPr>
                <w:rFonts w:asciiTheme="minorHAnsi" w:hAnsiTheme="minorHAnsi"/>
                <w:sz w:val="22"/>
                <w:szCs w:val="20"/>
              </w:rPr>
              <w:t>RPPM.09.01.01-22-0014/17 -08 z 3 sierpnia 2020 r.</w:t>
            </w:r>
          </w:p>
          <w:p w:rsidR="00965E61" w:rsidRDefault="00FB0433" w:rsidP="00FB0433">
            <w:pPr>
              <w:rPr>
                <w:rFonts w:asciiTheme="minorHAnsi" w:hAnsiTheme="minorHAnsi"/>
                <w:sz w:val="22"/>
                <w:szCs w:val="20"/>
              </w:rPr>
            </w:pPr>
            <w:r w:rsidRPr="00FB0433">
              <w:rPr>
                <w:rFonts w:asciiTheme="minorHAnsi" w:hAnsiTheme="minorHAnsi"/>
                <w:sz w:val="22"/>
                <w:szCs w:val="20"/>
              </w:rPr>
              <w:t>RPPM.09.01.01-22-0014/17 -09 z 2 listopada 2020 r.</w:t>
            </w:r>
          </w:p>
          <w:p w:rsidR="00965E61" w:rsidRDefault="00FB0433" w:rsidP="00FB0433">
            <w:pPr>
              <w:rPr>
                <w:rFonts w:asciiTheme="minorHAnsi" w:hAnsiTheme="minorHAnsi"/>
                <w:sz w:val="22"/>
                <w:szCs w:val="20"/>
              </w:rPr>
            </w:pPr>
            <w:r w:rsidRPr="00FB0433">
              <w:rPr>
                <w:rFonts w:asciiTheme="minorHAnsi" w:hAnsiTheme="minorHAnsi"/>
                <w:sz w:val="22"/>
                <w:szCs w:val="20"/>
              </w:rPr>
              <w:t>RPPM.09.01.01-22-0014/17 -10 z 30 listopada 2020 r.</w:t>
            </w:r>
          </w:p>
          <w:p w:rsidR="00FB0433" w:rsidRPr="00FB0433" w:rsidRDefault="00FB0433" w:rsidP="00FB0433">
            <w:pPr>
              <w:rPr>
                <w:rFonts w:asciiTheme="minorHAnsi" w:hAnsiTheme="minorHAnsi"/>
                <w:sz w:val="22"/>
                <w:szCs w:val="20"/>
              </w:rPr>
            </w:pPr>
            <w:r w:rsidRPr="00FB0433">
              <w:rPr>
                <w:rFonts w:asciiTheme="minorHAnsi" w:hAnsiTheme="minorHAnsi"/>
                <w:sz w:val="22"/>
                <w:szCs w:val="20"/>
              </w:rPr>
              <w:t>RPPM.09.01.01-22-0014/17 -11 z 28 kwietnia 2021 r.</w:t>
            </w:r>
          </w:p>
          <w:p w:rsidR="00FB0433" w:rsidRPr="00FB0433" w:rsidRDefault="00FB0433" w:rsidP="00FB0433">
            <w:pPr>
              <w:rPr>
                <w:rFonts w:asciiTheme="minorHAnsi" w:hAnsiTheme="minorHAnsi"/>
                <w:sz w:val="22"/>
                <w:szCs w:val="20"/>
              </w:rPr>
            </w:pPr>
            <w:r w:rsidRPr="00FB0433">
              <w:rPr>
                <w:rFonts w:asciiTheme="minorHAnsi" w:hAnsiTheme="minorHAnsi"/>
                <w:sz w:val="22"/>
                <w:szCs w:val="20"/>
              </w:rPr>
              <w:t>RPPM.09.01.01-22-0014/17 -12 z 21 września 2021 r.</w:t>
            </w:r>
          </w:p>
          <w:p w:rsidR="00FB0433" w:rsidRPr="00FB0433" w:rsidRDefault="00FB0433" w:rsidP="00FB0433">
            <w:pPr>
              <w:rPr>
                <w:rFonts w:asciiTheme="minorHAnsi" w:hAnsiTheme="minorHAnsi"/>
                <w:sz w:val="22"/>
                <w:szCs w:val="20"/>
              </w:rPr>
            </w:pPr>
            <w:r w:rsidRPr="00FB0433">
              <w:rPr>
                <w:rFonts w:asciiTheme="minorHAnsi" w:hAnsiTheme="minorHAnsi"/>
                <w:sz w:val="22"/>
                <w:szCs w:val="20"/>
              </w:rPr>
              <w:t>RPPM.09.01.01-22-0014/17 -13 z 2 listopada 2021 r.</w:t>
            </w:r>
          </w:p>
          <w:p w:rsidR="0070426E" w:rsidRDefault="00FB0433" w:rsidP="00FB0433">
            <w:pPr>
              <w:rPr>
                <w:rFonts w:asciiTheme="minorHAnsi" w:hAnsiTheme="minorHAnsi"/>
                <w:sz w:val="22"/>
                <w:szCs w:val="20"/>
              </w:rPr>
            </w:pPr>
            <w:r w:rsidRPr="00FB0433">
              <w:rPr>
                <w:rFonts w:asciiTheme="minorHAnsi" w:hAnsiTheme="minorHAnsi"/>
                <w:sz w:val="22"/>
                <w:szCs w:val="20"/>
              </w:rPr>
              <w:t>RPPM.09.01.01-22-0014/17 -14 z 29 lipca 2022 r.</w:t>
            </w:r>
          </w:p>
          <w:p w:rsidR="00437CFA" w:rsidRPr="00437CFA" w:rsidRDefault="00437CFA" w:rsidP="00FB0433">
            <w:pPr>
              <w:rPr>
                <w:rFonts w:asciiTheme="minorHAnsi" w:hAnsiTheme="minorHAnsi"/>
                <w:sz w:val="22"/>
                <w:szCs w:val="20"/>
              </w:rPr>
            </w:pPr>
            <w:r w:rsidRPr="00FB0433">
              <w:rPr>
                <w:rFonts w:asciiTheme="minorHAnsi" w:hAnsiTheme="minorHAnsi"/>
                <w:sz w:val="22"/>
                <w:szCs w:val="20"/>
              </w:rPr>
              <w:t>RPPM.09.01.01-22-0014/17 -1</w:t>
            </w:r>
            <w:r w:rsidR="00A912C7">
              <w:rPr>
                <w:rFonts w:asciiTheme="minorHAnsi" w:hAnsiTheme="minorHAnsi"/>
                <w:sz w:val="22"/>
                <w:szCs w:val="20"/>
              </w:rPr>
              <w:t>5</w:t>
            </w:r>
            <w:r w:rsidRPr="00FB0433">
              <w:rPr>
                <w:rFonts w:asciiTheme="minorHAnsi" w:hAnsiTheme="minorHAnsi"/>
                <w:sz w:val="22"/>
                <w:szCs w:val="20"/>
              </w:rPr>
              <w:t xml:space="preserve"> z </w:t>
            </w:r>
            <w:r>
              <w:rPr>
                <w:rFonts w:asciiTheme="minorHAnsi" w:hAnsiTheme="minorHAnsi"/>
                <w:sz w:val="22"/>
                <w:szCs w:val="20"/>
              </w:rPr>
              <w:t>30 sierpnia</w:t>
            </w:r>
            <w:r w:rsidRPr="00FB0433">
              <w:rPr>
                <w:rFonts w:asciiTheme="minorHAnsi" w:hAnsiTheme="minorHAnsi"/>
                <w:sz w:val="22"/>
                <w:szCs w:val="20"/>
              </w:rPr>
              <w:t xml:space="preserve"> 2022 r.</w:t>
            </w:r>
          </w:p>
        </w:tc>
      </w:tr>
      <w:tr w:rsidR="0070426E" w:rsidRPr="006A4783" w:rsidTr="00635A1B">
        <w:trPr>
          <w:trHeight w:val="456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70426E" w:rsidP="00706E3C">
            <w:pPr>
              <w:rPr>
                <w:rFonts w:asciiTheme="minorHAnsi" w:hAnsiTheme="minorHAnsi"/>
                <w:iCs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Cs/>
                <w:sz w:val="22"/>
                <w:szCs w:val="20"/>
              </w:rPr>
              <w:t>Data podpisania umowy</w:t>
            </w:r>
          </w:p>
        </w:tc>
        <w:tc>
          <w:tcPr>
            <w:tcW w:w="8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661112" w:rsidP="00706E3C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965E61">
              <w:rPr>
                <w:rFonts w:asciiTheme="minorHAnsi" w:hAnsiTheme="minorHAnsi"/>
                <w:sz w:val="22"/>
                <w:szCs w:val="20"/>
              </w:rPr>
              <w:t>29 maja 2017 r.</w:t>
            </w:r>
          </w:p>
        </w:tc>
      </w:tr>
      <w:tr w:rsidR="0070426E" w:rsidRPr="006A4783" w:rsidTr="00635A1B">
        <w:trPr>
          <w:trHeight w:val="534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70426E" w:rsidP="00706E3C">
            <w:pPr>
              <w:rPr>
                <w:rFonts w:asciiTheme="minorHAnsi" w:hAnsiTheme="minorHAnsi"/>
                <w:iCs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Cs/>
                <w:sz w:val="22"/>
                <w:szCs w:val="20"/>
              </w:rPr>
              <w:t>Nazwa Projektu</w:t>
            </w:r>
          </w:p>
        </w:tc>
        <w:tc>
          <w:tcPr>
            <w:tcW w:w="8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965E61" w:rsidP="00706E3C">
            <w:pPr>
              <w:rPr>
                <w:rFonts w:asciiTheme="minorHAnsi" w:hAnsiTheme="minorHAnsi"/>
                <w:sz w:val="22"/>
                <w:szCs w:val="20"/>
              </w:rPr>
            </w:pPr>
            <w:r w:rsidRPr="00965E61">
              <w:rPr>
                <w:rFonts w:asciiTheme="minorHAnsi" w:hAnsiTheme="minorHAnsi"/>
                <w:sz w:val="22"/>
                <w:szCs w:val="20"/>
              </w:rPr>
              <w:t>Budowa węzłów integracyjnych Pruszcz Gdański, Cieplewo i Pszczółki wraz z trasami dojazdowymi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</w:tc>
      </w:tr>
      <w:tr w:rsidR="0070426E" w:rsidRPr="006A4783" w:rsidTr="00635A1B">
        <w:trPr>
          <w:trHeight w:val="527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70426E" w:rsidP="00706E3C">
            <w:pPr>
              <w:rPr>
                <w:rFonts w:asciiTheme="minorHAnsi" w:hAnsiTheme="minorHAnsi"/>
                <w:iCs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Cs/>
                <w:sz w:val="22"/>
                <w:szCs w:val="20"/>
              </w:rPr>
              <w:t>Beneficjent</w:t>
            </w:r>
          </w:p>
        </w:tc>
        <w:tc>
          <w:tcPr>
            <w:tcW w:w="8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D082B" w:rsidRDefault="00965E61" w:rsidP="00706E3C">
            <w:pPr>
              <w:rPr>
                <w:rFonts w:asciiTheme="minorHAnsi" w:hAnsiTheme="minorHAnsi"/>
                <w:sz w:val="22"/>
                <w:szCs w:val="20"/>
                <w:highlight w:val="yellow"/>
              </w:rPr>
            </w:pPr>
            <w:r w:rsidRPr="00965E61">
              <w:rPr>
                <w:rFonts w:asciiTheme="minorHAnsi" w:hAnsiTheme="minorHAnsi"/>
                <w:sz w:val="22"/>
                <w:szCs w:val="20"/>
              </w:rPr>
              <w:t>Gmina Miejska Pruszcz Gdański</w:t>
            </w:r>
          </w:p>
        </w:tc>
      </w:tr>
      <w:tr w:rsidR="0070426E" w:rsidRPr="006A4783" w:rsidTr="00635A1B">
        <w:trPr>
          <w:trHeight w:val="521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70426E" w:rsidP="00706E3C">
            <w:pPr>
              <w:rPr>
                <w:rFonts w:asciiTheme="minorHAnsi" w:hAnsiTheme="minorHAnsi"/>
                <w:iCs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Cs/>
                <w:sz w:val="22"/>
                <w:szCs w:val="20"/>
              </w:rPr>
              <w:t>Adres jednostki kontrolowanej</w:t>
            </w:r>
          </w:p>
        </w:tc>
        <w:tc>
          <w:tcPr>
            <w:tcW w:w="8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D082B" w:rsidRDefault="00FE1089" w:rsidP="00706E3C">
            <w:pPr>
              <w:rPr>
                <w:rFonts w:asciiTheme="minorHAnsi" w:hAnsiTheme="minorHAnsi"/>
                <w:sz w:val="22"/>
                <w:szCs w:val="20"/>
                <w:highlight w:val="yellow"/>
              </w:rPr>
            </w:pPr>
            <w:r w:rsidRPr="00FE1089">
              <w:rPr>
                <w:rFonts w:asciiTheme="minorHAnsi" w:hAnsiTheme="minorHAnsi"/>
                <w:sz w:val="22"/>
                <w:szCs w:val="20"/>
              </w:rPr>
              <w:t>ul. Grunwaldzka 20, 83-000 Pruszcz Gdański</w:t>
            </w:r>
          </w:p>
        </w:tc>
      </w:tr>
      <w:tr w:rsidR="0070426E" w:rsidRPr="006A4783" w:rsidTr="00635A1B">
        <w:trPr>
          <w:trHeight w:val="86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70426E" w:rsidP="00706E3C">
            <w:pPr>
              <w:rPr>
                <w:rFonts w:asciiTheme="minorHAnsi" w:hAnsiTheme="minorHAnsi"/>
                <w:iCs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Cs/>
                <w:sz w:val="22"/>
                <w:szCs w:val="20"/>
              </w:rPr>
              <w:t>Projekt partnerski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70426E" w:rsidP="00706E3C">
            <w:pPr>
              <w:rPr>
                <w:rFonts w:asciiTheme="minorHAnsi" w:hAnsiTheme="minorHAnsi"/>
                <w:iCs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Cs/>
                <w:sz w:val="22"/>
                <w:szCs w:val="20"/>
              </w:rPr>
              <w:t>Nazwa partnera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FE1089" w:rsidRDefault="00FE1089" w:rsidP="00706E3C">
            <w:pPr>
              <w:rPr>
                <w:rFonts w:asciiTheme="minorHAnsi" w:hAnsiTheme="minorHAnsi"/>
                <w:sz w:val="22"/>
                <w:szCs w:val="20"/>
              </w:rPr>
            </w:pPr>
            <w:r w:rsidRPr="00FE1089">
              <w:rPr>
                <w:rFonts w:asciiTheme="minorHAnsi" w:hAnsiTheme="minorHAnsi"/>
                <w:sz w:val="22"/>
                <w:szCs w:val="20"/>
              </w:rPr>
              <w:t>tak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DA0DB8" w:rsidRDefault="00DA0DB8" w:rsidP="00706E3C">
            <w:pPr>
              <w:rPr>
                <w:rFonts w:asciiTheme="minorHAnsi" w:hAnsiTheme="minorHAnsi"/>
                <w:sz w:val="22"/>
                <w:szCs w:val="18"/>
              </w:rPr>
            </w:pPr>
            <w:r w:rsidRPr="00DA0DB8">
              <w:rPr>
                <w:rFonts w:asciiTheme="minorHAnsi" w:hAnsiTheme="minorHAnsi"/>
                <w:sz w:val="22"/>
                <w:szCs w:val="18"/>
              </w:rPr>
              <w:t>Gmina Pruszcz Gd</w:t>
            </w:r>
            <w:r w:rsidR="00437CFA">
              <w:rPr>
                <w:rFonts w:asciiTheme="minorHAnsi" w:hAnsiTheme="minorHAnsi"/>
                <w:sz w:val="22"/>
                <w:szCs w:val="18"/>
              </w:rPr>
              <w:t>ański</w:t>
            </w:r>
          </w:p>
          <w:p w:rsidR="00DA0DB8" w:rsidRPr="00DA0DB8" w:rsidRDefault="00DA0DB8" w:rsidP="00706E3C">
            <w:pPr>
              <w:rPr>
                <w:rFonts w:asciiTheme="minorHAnsi" w:hAnsiTheme="minorHAnsi"/>
                <w:sz w:val="22"/>
                <w:szCs w:val="18"/>
              </w:rPr>
            </w:pPr>
            <w:r w:rsidRPr="00DA0DB8">
              <w:rPr>
                <w:rFonts w:asciiTheme="minorHAnsi" w:hAnsiTheme="minorHAnsi"/>
                <w:sz w:val="22"/>
                <w:szCs w:val="18"/>
              </w:rPr>
              <w:t>Gmina Pszczółki</w:t>
            </w:r>
          </w:p>
          <w:p w:rsidR="00DA0DB8" w:rsidRDefault="00DA0DB8" w:rsidP="00706E3C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Gmina Trąbki Wielkie</w:t>
            </w:r>
          </w:p>
          <w:p w:rsidR="00DA0DB8" w:rsidRPr="00DA0DB8" w:rsidRDefault="00DA0DB8" w:rsidP="00706E3C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Powiat Gdański</w:t>
            </w:r>
          </w:p>
        </w:tc>
      </w:tr>
      <w:tr w:rsidR="0070426E" w:rsidRPr="006A4783" w:rsidTr="00635A1B">
        <w:trPr>
          <w:trHeight w:val="529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70426E" w:rsidP="00706E3C">
            <w:pPr>
              <w:rPr>
                <w:rFonts w:asciiTheme="minorHAnsi" w:hAnsiTheme="minorHAnsi"/>
                <w:iCs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Cs/>
                <w:sz w:val="22"/>
                <w:szCs w:val="20"/>
              </w:rPr>
              <w:t>Miejsce realizacji projektu</w:t>
            </w:r>
          </w:p>
        </w:tc>
        <w:tc>
          <w:tcPr>
            <w:tcW w:w="8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A1" w:rsidRPr="006763A6" w:rsidRDefault="00BD3ABE" w:rsidP="00706E3C">
            <w:pPr>
              <w:rPr>
                <w:rFonts w:asciiTheme="minorHAnsi" w:hAnsiTheme="minorHAnsi"/>
                <w:sz w:val="22"/>
                <w:szCs w:val="20"/>
              </w:rPr>
            </w:pPr>
            <w:r w:rsidRPr="006763A6">
              <w:rPr>
                <w:rFonts w:asciiTheme="minorHAnsi" w:hAnsiTheme="minorHAnsi"/>
                <w:sz w:val="22"/>
                <w:szCs w:val="20"/>
              </w:rPr>
              <w:t>powiat gdański</w:t>
            </w:r>
            <w:r w:rsidR="00E747A1" w:rsidRPr="006763A6">
              <w:rPr>
                <w:rFonts w:asciiTheme="minorHAnsi" w:hAnsiTheme="minorHAnsi"/>
                <w:sz w:val="22"/>
                <w:szCs w:val="20"/>
              </w:rPr>
              <w:t xml:space="preserve">: </w:t>
            </w:r>
            <w:r w:rsidRPr="006763A6">
              <w:rPr>
                <w:rFonts w:asciiTheme="minorHAnsi" w:hAnsiTheme="minorHAnsi"/>
                <w:sz w:val="22"/>
                <w:szCs w:val="20"/>
              </w:rPr>
              <w:t>gmina miejska Pruszcz Gd</w:t>
            </w:r>
            <w:r w:rsidR="00437CFA">
              <w:rPr>
                <w:rFonts w:asciiTheme="minorHAnsi" w:hAnsiTheme="minorHAnsi"/>
                <w:sz w:val="22"/>
                <w:szCs w:val="20"/>
              </w:rPr>
              <w:t>ański</w:t>
            </w:r>
            <w:r w:rsidRPr="006763A6">
              <w:rPr>
                <w:rFonts w:asciiTheme="minorHAnsi" w:hAnsiTheme="minorHAnsi"/>
                <w:sz w:val="22"/>
                <w:szCs w:val="20"/>
              </w:rPr>
              <w:t xml:space="preserve"> (Pruszcz Gd</w:t>
            </w:r>
            <w:r w:rsidR="00437CFA">
              <w:rPr>
                <w:rFonts w:asciiTheme="minorHAnsi" w:hAnsiTheme="minorHAnsi"/>
                <w:sz w:val="22"/>
                <w:szCs w:val="20"/>
              </w:rPr>
              <w:t>ański</w:t>
            </w:r>
            <w:r w:rsidRPr="006763A6">
              <w:rPr>
                <w:rFonts w:asciiTheme="minorHAnsi" w:hAnsiTheme="minorHAnsi"/>
                <w:sz w:val="22"/>
                <w:szCs w:val="20"/>
              </w:rPr>
              <w:t>), gmina wiejska Pruszcz Gd</w:t>
            </w:r>
            <w:r w:rsidR="000959D7">
              <w:rPr>
                <w:rFonts w:asciiTheme="minorHAnsi" w:hAnsiTheme="minorHAnsi"/>
                <w:sz w:val="22"/>
                <w:szCs w:val="20"/>
              </w:rPr>
              <w:t xml:space="preserve">ański </w:t>
            </w:r>
            <w:r w:rsidRPr="006763A6">
              <w:rPr>
                <w:rFonts w:asciiTheme="minorHAnsi" w:hAnsiTheme="minorHAnsi"/>
                <w:sz w:val="22"/>
                <w:szCs w:val="20"/>
              </w:rPr>
              <w:t xml:space="preserve">(Juszkowo, Wojanowo, </w:t>
            </w:r>
            <w:proofErr w:type="spellStart"/>
            <w:r w:rsidR="00E747A1" w:rsidRPr="006763A6">
              <w:rPr>
                <w:rFonts w:asciiTheme="minorHAnsi" w:hAnsiTheme="minorHAnsi"/>
                <w:sz w:val="22"/>
                <w:szCs w:val="20"/>
              </w:rPr>
              <w:t>Świncz</w:t>
            </w:r>
            <w:proofErr w:type="spellEnd"/>
            <w:r w:rsidR="00E747A1" w:rsidRPr="006763A6">
              <w:rPr>
                <w:rFonts w:asciiTheme="minorHAnsi" w:hAnsiTheme="minorHAnsi"/>
                <w:sz w:val="22"/>
                <w:szCs w:val="20"/>
              </w:rPr>
              <w:t>, Jagatowo, Cieplewo, Rusocin, Radunica), gmina Trąbki Wielkie (Sobowidz), gmina Pszczółki (Pszczółki, Żelisławki)</w:t>
            </w:r>
          </w:p>
        </w:tc>
      </w:tr>
      <w:tr w:rsidR="0070426E" w:rsidRPr="006A4783" w:rsidTr="00635A1B">
        <w:trPr>
          <w:trHeight w:val="523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70426E" w:rsidP="00706E3C">
            <w:pPr>
              <w:rPr>
                <w:rFonts w:asciiTheme="minorHAnsi" w:hAnsiTheme="minorHAnsi"/>
                <w:iCs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Cs/>
                <w:sz w:val="22"/>
                <w:szCs w:val="20"/>
              </w:rPr>
              <w:t>Rodzaj/typ</w:t>
            </w:r>
            <w:r w:rsidRPr="00846867">
              <w:rPr>
                <w:rStyle w:val="Odwoanieprzypisudolnego"/>
                <w:rFonts w:asciiTheme="minorHAnsi" w:hAnsiTheme="minorHAnsi"/>
                <w:iCs/>
                <w:sz w:val="22"/>
                <w:szCs w:val="20"/>
              </w:rPr>
              <w:footnoteReference w:id="1"/>
            </w:r>
            <w:r w:rsidRPr="00846867">
              <w:rPr>
                <w:rFonts w:asciiTheme="minorHAnsi" w:hAnsiTheme="minorHAnsi"/>
                <w:iCs/>
                <w:sz w:val="22"/>
                <w:szCs w:val="20"/>
              </w:rPr>
              <w:t xml:space="preserve"> kontroli</w:t>
            </w:r>
          </w:p>
        </w:tc>
        <w:tc>
          <w:tcPr>
            <w:tcW w:w="8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6763A6" w:rsidRDefault="00664FEA" w:rsidP="00706E3C">
            <w:pPr>
              <w:rPr>
                <w:rFonts w:asciiTheme="minorHAnsi" w:hAnsiTheme="minorHAnsi"/>
                <w:sz w:val="22"/>
                <w:szCs w:val="20"/>
              </w:rPr>
            </w:pPr>
            <w:r w:rsidRPr="006763A6">
              <w:rPr>
                <w:rFonts w:asciiTheme="minorHAnsi" w:hAnsiTheme="minorHAnsi"/>
                <w:sz w:val="22"/>
                <w:szCs w:val="20"/>
              </w:rPr>
              <w:t>pla</w:t>
            </w:r>
            <w:r w:rsidR="00BD5AE2" w:rsidRPr="006763A6">
              <w:rPr>
                <w:rFonts w:asciiTheme="minorHAnsi" w:hAnsiTheme="minorHAnsi"/>
                <w:sz w:val="22"/>
                <w:szCs w:val="20"/>
              </w:rPr>
              <w:t>nowa, na zakończenie</w:t>
            </w:r>
            <w:r w:rsidRPr="006763A6">
              <w:rPr>
                <w:rFonts w:asciiTheme="minorHAnsi" w:hAnsiTheme="minorHAnsi"/>
                <w:sz w:val="22"/>
                <w:szCs w:val="20"/>
              </w:rPr>
              <w:t xml:space="preserve"> realizacji Projektu</w:t>
            </w:r>
          </w:p>
        </w:tc>
      </w:tr>
      <w:tr w:rsidR="0070426E" w:rsidRPr="006A4783" w:rsidTr="00635A1B">
        <w:trPr>
          <w:trHeight w:val="904"/>
        </w:trPr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70426E" w:rsidP="000959D7">
            <w:pPr>
              <w:spacing w:before="160"/>
              <w:rPr>
                <w:rFonts w:asciiTheme="minorHAnsi" w:hAnsiTheme="minorHAnsi"/>
                <w:sz w:val="22"/>
                <w:szCs w:val="20"/>
              </w:rPr>
            </w:pPr>
            <w:r w:rsidRPr="006763A6">
              <w:rPr>
                <w:rFonts w:asciiTheme="minorHAnsi" w:hAnsiTheme="minorHAnsi"/>
                <w:sz w:val="22"/>
                <w:szCs w:val="20"/>
              </w:rPr>
              <w:t>Jednostka kontrolowana została poinformowana o przeprowadzeniu przedmiotowej kontroli pismem DPR-</w:t>
            </w:r>
            <w:r w:rsidR="00664FEA" w:rsidRPr="006763A6">
              <w:rPr>
                <w:rFonts w:asciiTheme="minorHAnsi" w:hAnsiTheme="minorHAnsi"/>
                <w:sz w:val="22"/>
                <w:szCs w:val="20"/>
              </w:rPr>
              <w:t>K.</w:t>
            </w:r>
            <w:r w:rsidR="006763A6">
              <w:rPr>
                <w:rFonts w:asciiTheme="minorHAnsi" w:hAnsiTheme="minorHAnsi"/>
                <w:sz w:val="22"/>
                <w:szCs w:val="20"/>
              </w:rPr>
              <w:t>44</w:t>
            </w:r>
            <w:r w:rsidR="00664FEA" w:rsidRPr="006763A6">
              <w:rPr>
                <w:rFonts w:asciiTheme="minorHAnsi" w:hAnsiTheme="minorHAnsi"/>
                <w:sz w:val="22"/>
                <w:szCs w:val="20"/>
              </w:rPr>
              <w:t>.</w:t>
            </w:r>
            <w:r w:rsidR="006763A6">
              <w:rPr>
                <w:rFonts w:asciiTheme="minorHAnsi" w:hAnsiTheme="minorHAnsi"/>
                <w:sz w:val="22"/>
                <w:szCs w:val="20"/>
              </w:rPr>
              <w:t>25</w:t>
            </w:r>
            <w:r w:rsidR="00664FEA" w:rsidRPr="006763A6">
              <w:rPr>
                <w:rFonts w:asciiTheme="minorHAnsi" w:hAnsiTheme="minorHAnsi"/>
                <w:sz w:val="22"/>
                <w:szCs w:val="20"/>
              </w:rPr>
              <w:t>.</w:t>
            </w:r>
            <w:r w:rsidR="000959D7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="00664FEA" w:rsidRPr="006763A6">
              <w:rPr>
                <w:rFonts w:asciiTheme="minorHAnsi" w:hAnsiTheme="minorHAnsi"/>
                <w:sz w:val="22"/>
                <w:szCs w:val="20"/>
              </w:rPr>
              <w:t>202</w:t>
            </w:r>
            <w:r w:rsidR="006763A6">
              <w:rPr>
                <w:rFonts w:asciiTheme="minorHAnsi" w:hAnsiTheme="minorHAnsi"/>
                <w:sz w:val="22"/>
                <w:szCs w:val="20"/>
              </w:rPr>
              <w:t>2</w:t>
            </w:r>
            <w:r w:rsidR="00F01B3C" w:rsidRPr="006763A6">
              <w:rPr>
                <w:rFonts w:asciiTheme="minorHAnsi" w:hAnsiTheme="minorHAnsi"/>
                <w:sz w:val="22"/>
                <w:szCs w:val="20"/>
              </w:rPr>
              <w:t xml:space="preserve">, </w:t>
            </w:r>
            <w:r w:rsidRPr="006763A6">
              <w:rPr>
                <w:rFonts w:asciiTheme="minorHAnsi" w:hAnsiTheme="minorHAnsi"/>
                <w:sz w:val="22"/>
                <w:szCs w:val="20"/>
              </w:rPr>
              <w:t xml:space="preserve">EOD </w:t>
            </w:r>
            <w:r w:rsidR="006763A6">
              <w:rPr>
                <w:rFonts w:asciiTheme="minorHAnsi" w:hAnsiTheme="minorHAnsi"/>
                <w:sz w:val="22"/>
                <w:szCs w:val="20"/>
              </w:rPr>
              <w:t>37900/07/2022</w:t>
            </w:r>
            <w:r w:rsidRPr="006763A6">
              <w:rPr>
                <w:rFonts w:asciiTheme="minorHAnsi" w:hAnsiTheme="minorHAnsi"/>
                <w:sz w:val="22"/>
                <w:szCs w:val="20"/>
              </w:rPr>
              <w:t xml:space="preserve"> z dnia </w:t>
            </w:r>
            <w:r w:rsidR="006763A6">
              <w:rPr>
                <w:rFonts w:asciiTheme="minorHAnsi" w:hAnsiTheme="minorHAnsi"/>
                <w:sz w:val="22"/>
                <w:szCs w:val="20"/>
              </w:rPr>
              <w:t>20.07.2022</w:t>
            </w:r>
            <w:r w:rsidRPr="006763A6">
              <w:rPr>
                <w:rFonts w:asciiTheme="minorHAnsi" w:hAnsiTheme="minorHAnsi"/>
                <w:sz w:val="22"/>
                <w:szCs w:val="20"/>
              </w:rPr>
              <w:t xml:space="preserve"> r. </w:t>
            </w:r>
            <w:r w:rsidR="00BD5AE2" w:rsidRPr="006763A6">
              <w:rPr>
                <w:rFonts w:asciiTheme="minorHAnsi" w:hAnsiTheme="minorHAnsi"/>
                <w:sz w:val="22"/>
                <w:szCs w:val="20"/>
              </w:rPr>
              <w:t xml:space="preserve">oraz pismem </w:t>
            </w:r>
            <w:r w:rsidR="009720C3" w:rsidRPr="009720C3">
              <w:rPr>
                <w:rFonts w:asciiTheme="minorHAnsi" w:hAnsiTheme="minorHAnsi"/>
                <w:sz w:val="22"/>
                <w:szCs w:val="20"/>
              </w:rPr>
              <w:t>DPR-K.44.25.2022, EOD</w:t>
            </w:r>
            <w:r w:rsidR="009720C3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="009720C3" w:rsidRPr="009720C3">
              <w:rPr>
                <w:rFonts w:asciiTheme="minorHAnsi" w:hAnsiTheme="minorHAnsi"/>
                <w:sz w:val="22"/>
                <w:szCs w:val="20"/>
              </w:rPr>
              <w:t>40713/08/2022</w:t>
            </w:r>
            <w:r w:rsidR="009720C3">
              <w:rPr>
                <w:rFonts w:asciiTheme="minorHAnsi" w:hAnsiTheme="minorHAnsi"/>
                <w:sz w:val="22"/>
                <w:szCs w:val="20"/>
              </w:rPr>
              <w:t xml:space="preserve"> z dnia 4.08.2022 r.</w:t>
            </w:r>
          </w:p>
        </w:tc>
      </w:tr>
      <w:tr w:rsidR="0070426E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846867" w:rsidRDefault="0070426E" w:rsidP="00706E3C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846867">
              <w:rPr>
                <w:rFonts w:asciiTheme="minorHAnsi" w:hAnsiTheme="minorHAnsi"/>
                <w:b/>
                <w:sz w:val="22"/>
                <w:szCs w:val="20"/>
              </w:rPr>
              <w:t>1.1 Skład Zespołu Kontrolującego Instytucji Zarządzającej</w:t>
            </w:r>
          </w:p>
        </w:tc>
      </w:tr>
      <w:tr w:rsidR="0070426E" w:rsidRPr="006A4783" w:rsidTr="00846867">
        <w:trPr>
          <w:trHeight w:val="1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70426E" w:rsidP="00706E3C">
            <w:pPr>
              <w:rPr>
                <w:rFonts w:asciiTheme="minorHAnsi" w:hAnsiTheme="minorHAnsi"/>
                <w:i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lastRenderedPageBreak/>
              <w:t>Lp.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70426E" w:rsidP="00706E3C">
            <w:pPr>
              <w:rPr>
                <w:rFonts w:asciiTheme="minorHAnsi" w:hAnsiTheme="minorHAnsi"/>
                <w:i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Imię i nazwisko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70426E" w:rsidP="00706E3C">
            <w:pPr>
              <w:rPr>
                <w:rFonts w:asciiTheme="minorHAnsi" w:hAnsiTheme="minorHAnsi"/>
                <w:i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stanowisko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70426E" w:rsidP="00706E3C">
            <w:pPr>
              <w:rPr>
                <w:rFonts w:asciiTheme="minorHAnsi" w:hAnsiTheme="minorHAnsi"/>
                <w:i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referat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846867" w:rsidRDefault="0070426E" w:rsidP="00706E3C">
            <w:pPr>
              <w:rPr>
                <w:rFonts w:asciiTheme="minorHAnsi" w:hAnsiTheme="minorHAnsi"/>
                <w:i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departament</w:t>
            </w:r>
          </w:p>
        </w:tc>
      </w:tr>
      <w:tr w:rsidR="0070426E" w:rsidRPr="006A4783" w:rsidTr="00846867">
        <w:trPr>
          <w:trHeight w:val="1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B07AA" w:rsidRDefault="0070426E" w:rsidP="00706E3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0B07AA">
              <w:rPr>
                <w:rFonts w:asciiTheme="minorHAnsi" w:hAnsiTheme="minorHAnsi"/>
                <w:sz w:val="22"/>
                <w:szCs w:val="20"/>
              </w:rPr>
              <w:t>1.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B07AA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B07AA" w:rsidRDefault="00786301" w:rsidP="00706E3C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(…)</w:t>
            </w:r>
            <w:r w:rsidR="00635A1B" w:rsidRPr="000B07AA">
              <w:rPr>
                <w:rFonts w:asciiTheme="minorHAnsi" w:hAnsiTheme="minorHAnsi"/>
                <w:sz w:val="22"/>
                <w:szCs w:val="20"/>
              </w:rPr>
              <w:t>- Kierownik Zespołu Kontrolującego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B07AA" w:rsidRDefault="00635A1B" w:rsidP="00706E3C">
            <w:pPr>
              <w:rPr>
                <w:rFonts w:asciiTheme="minorHAnsi" w:hAnsiTheme="minorHAnsi"/>
                <w:sz w:val="22"/>
                <w:szCs w:val="20"/>
              </w:rPr>
            </w:pPr>
            <w:r w:rsidRPr="000B07AA">
              <w:rPr>
                <w:rFonts w:asciiTheme="minorHAnsi" w:hAnsiTheme="minorHAnsi"/>
                <w:sz w:val="22"/>
                <w:szCs w:val="20"/>
              </w:rPr>
              <w:t>Referat kontroli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B07AA" w:rsidRDefault="00635A1B" w:rsidP="00706E3C">
            <w:pPr>
              <w:rPr>
                <w:rFonts w:asciiTheme="minorHAnsi" w:hAnsiTheme="minorHAnsi"/>
                <w:sz w:val="22"/>
                <w:szCs w:val="20"/>
              </w:rPr>
            </w:pPr>
            <w:r w:rsidRPr="000B07AA">
              <w:rPr>
                <w:rFonts w:asciiTheme="minorHAnsi" w:hAnsiTheme="minorHAnsi"/>
                <w:sz w:val="22"/>
                <w:szCs w:val="20"/>
              </w:rPr>
              <w:t>Departament Programów Regionalnych Urzędu Marszałkowskiego Województwa Pomorskiego</w:t>
            </w:r>
          </w:p>
        </w:tc>
      </w:tr>
      <w:tr w:rsidR="00635A1B" w:rsidRPr="006A4783" w:rsidTr="0084686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846867" w:rsidRDefault="00635A1B" w:rsidP="00635A1B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846867">
              <w:rPr>
                <w:rFonts w:asciiTheme="minorHAnsi" w:hAnsiTheme="minorHAnsi"/>
                <w:sz w:val="22"/>
                <w:szCs w:val="20"/>
              </w:rPr>
              <w:t>2.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F160FD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F160FD" w:rsidRDefault="00786301" w:rsidP="00635A1B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(…)</w:t>
            </w:r>
            <w:r w:rsidR="00A175C6" w:rsidRPr="00F160FD">
              <w:rPr>
                <w:rFonts w:asciiTheme="minorHAnsi" w:hAnsiTheme="minorHAnsi"/>
                <w:sz w:val="22"/>
                <w:szCs w:val="20"/>
              </w:rPr>
              <w:t>- Członek Zespołu Kontrolującego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F160FD" w:rsidRDefault="00635A1B" w:rsidP="00635A1B">
            <w:pPr>
              <w:rPr>
                <w:rFonts w:asciiTheme="minorHAnsi" w:hAnsiTheme="minorHAnsi"/>
                <w:sz w:val="22"/>
                <w:szCs w:val="20"/>
              </w:rPr>
            </w:pPr>
            <w:r w:rsidRPr="00F160FD">
              <w:rPr>
                <w:rFonts w:asciiTheme="minorHAnsi" w:hAnsiTheme="minorHAnsi"/>
                <w:sz w:val="22"/>
                <w:szCs w:val="20"/>
              </w:rPr>
              <w:t>Referat kontroli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F160FD" w:rsidRDefault="00635A1B" w:rsidP="00635A1B">
            <w:pPr>
              <w:rPr>
                <w:rFonts w:asciiTheme="minorHAnsi" w:hAnsiTheme="minorHAnsi"/>
                <w:sz w:val="22"/>
                <w:szCs w:val="20"/>
              </w:rPr>
            </w:pPr>
            <w:r w:rsidRPr="00F160FD">
              <w:rPr>
                <w:rFonts w:asciiTheme="minorHAnsi" w:hAnsiTheme="minorHAnsi"/>
                <w:sz w:val="22"/>
                <w:szCs w:val="20"/>
              </w:rPr>
              <w:t>Departament Programów Regionalnych Urzędu Marszałkowskiego Województwa Pomorskiego</w:t>
            </w:r>
          </w:p>
        </w:tc>
      </w:tr>
      <w:tr w:rsidR="00635A1B" w:rsidRPr="00F160FD" w:rsidTr="00846867">
        <w:trPr>
          <w:trHeight w:val="6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F160FD" w:rsidRDefault="00635A1B" w:rsidP="00635A1B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160FD">
              <w:rPr>
                <w:rFonts w:asciiTheme="minorHAnsi" w:hAnsiTheme="minorHAnsi"/>
                <w:sz w:val="22"/>
                <w:szCs w:val="20"/>
              </w:rPr>
              <w:t>3.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F160FD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F160FD" w:rsidRDefault="00A175C6" w:rsidP="00635A1B">
            <w:pPr>
              <w:rPr>
                <w:rFonts w:asciiTheme="minorHAnsi" w:hAnsiTheme="minorHAnsi"/>
                <w:sz w:val="22"/>
                <w:szCs w:val="20"/>
              </w:rPr>
            </w:pPr>
            <w:r w:rsidRPr="00F160FD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="00786301">
              <w:rPr>
                <w:rFonts w:asciiTheme="minorHAnsi" w:hAnsiTheme="minorHAnsi"/>
                <w:sz w:val="22"/>
                <w:szCs w:val="20"/>
              </w:rPr>
              <w:t>(…)</w:t>
            </w:r>
            <w:r w:rsidRPr="00F160FD">
              <w:rPr>
                <w:rFonts w:asciiTheme="minorHAnsi" w:hAnsiTheme="minorHAnsi"/>
                <w:sz w:val="22"/>
                <w:szCs w:val="20"/>
              </w:rPr>
              <w:t>- Członek Zespołu Kontrolującego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F160FD" w:rsidRDefault="00635A1B" w:rsidP="00635A1B">
            <w:pPr>
              <w:rPr>
                <w:rFonts w:asciiTheme="minorHAnsi" w:hAnsiTheme="minorHAnsi"/>
                <w:sz w:val="22"/>
                <w:szCs w:val="20"/>
              </w:rPr>
            </w:pPr>
            <w:r w:rsidRPr="00F160FD">
              <w:rPr>
                <w:rFonts w:asciiTheme="minorHAnsi" w:hAnsiTheme="minorHAnsi"/>
                <w:sz w:val="22"/>
                <w:szCs w:val="20"/>
              </w:rPr>
              <w:t>Referat kontroli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F160FD" w:rsidRDefault="00635A1B" w:rsidP="00635A1B">
            <w:pPr>
              <w:rPr>
                <w:rFonts w:asciiTheme="minorHAnsi" w:hAnsiTheme="minorHAnsi"/>
                <w:sz w:val="22"/>
                <w:szCs w:val="20"/>
              </w:rPr>
            </w:pPr>
            <w:r w:rsidRPr="00F160FD">
              <w:rPr>
                <w:rFonts w:asciiTheme="minorHAnsi" w:hAnsiTheme="minorHAnsi"/>
                <w:sz w:val="22"/>
                <w:szCs w:val="20"/>
              </w:rPr>
              <w:t>Departament Programów Regionalnych Urzędu Marszałkowskiego Województwa Pomorskiego</w:t>
            </w:r>
          </w:p>
        </w:tc>
      </w:tr>
      <w:tr w:rsidR="00A175C6" w:rsidRPr="006A4783" w:rsidTr="00846867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6" w:rsidRPr="00F160FD" w:rsidRDefault="00A175C6" w:rsidP="00635A1B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160FD">
              <w:rPr>
                <w:rFonts w:asciiTheme="minorHAnsi" w:hAnsiTheme="minorHAnsi"/>
                <w:sz w:val="22"/>
                <w:szCs w:val="20"/>
              </w:rPr>
              <w:t>4.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6" w:rsidRPr="00F160FD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6" w:rsidRPr="00F160FD" w:rsidRDefault="00A175C6" w:rsidP="00635A1B">
            <w:pPr>
              <w:rPr>
                <w:rFonts w:asciiTheme="minorHAnsi" w:hAnsiTheme="minorHAnsi"/>
                <w:sz w:val="22"/>
                <w:szCs w:val="20"/>
              </w:rPr>
            </w:pPr>
            <w:r w:rsidRPr="00F160FD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="00786301">
              <w:rPr>
                <w:rFonts w:asciiTheme="minorHAnsi" w:hAnsiTheme="minorHAnsi"/>
                <w:sz w:val="22"/>
                <w:szCs w:val="20"/>
              </w:rPr>
              <w:t>(…)</w:t>
            </w:r>
            <w:r w:rsidRPr="00F160FD">
              <w:rPr>
                <w:rFonts w:asciiTheme="minorHAnsi" w:hAnsiTheme="minorHAnsi"/>
                <w:sz w:val="22"/>
                <w:szCs w:val="20"/>
              </w:rPr>
              <w:t>- Członek Zespołu Kontrolującego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6" w:rsidRPr="00F160FD" w:rsidRDefault="00A175C6" w:rsidP="00635A1B">
            <w:pPr>
              <w:rPr>
                <w:rFonts w:asciiTheme="minorHAnsi" w:hAnsiTheme="minorHAnsi"/>
                <w:sz w:val="22"/>
                <w:szCs w:val="20"/>
              </w:rPr>
            </w:pPr>
            <w:r w:rsidRPr="00F160FD">
              <w:rPr>
                <w:rFonts w:asciiTheme="minorHAnsi" w:hAnsiTheme="minorHAnsi"/>
                <w:sz w:val="22"/>
                <w:szCs w:val="20"/>
              </w:rPr>
              <w:t>Referat kontroli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6" w:rsidRPr="00F160FD" w:rsidRDefault="00A175C6" w:rsidP="00635A1B">
            <w:pPr>
              <w:rPr>
                <w:rFonts w:asciiTheme="minorHAnsi" w:hAnsiTheme="minorHAnsi"/>
                <w:sz w:val="22"/>
                <w:szCs w:val="20"/>
              </w:rPr>
            </w:pPr>
            <w:r w:rsidRPr="00F160FD">
              <w:rPr>
                <w:rFonts w:asciiTheme="minorHAnsi" w:hAnsiTheme="minorHAnsi"/>
                <w:sz w:val="22"/>
                <w:szCs w:val="20"/>
              </w:rPr>
              <w:t>Departament Programów Regionalnych Urzędu Marszałkowskiego Województwa Pomorskiego</w:t>
            </w:r>
          </w:p>
        </w:tc>
      </w:tr>
      <w:tr w:rsidR="00635A1B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5A1B" w:rsidRPr="00846867" w:rsidRDefault="00635A1B" w:rsidP="00635A1B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846867">
              <w:rPr>
                <w:rFonts w:asciiTheme="minorHAnsi" w:hAnsiTheme="minorHAnsi"/>
                <w:b/>
                <w:sz w:val="22"/>
                <w:szCs w:val="20"/>
              </w:rPr>
              <w:t>1.2 Osoby reprezentujące Beneficjenta</w:t>
            </w:r>
          </w:p>
        </w:tc>
      </w:tr>
      <w:tr w:rsidR="00635A1B" w:rsidRPr="006A4783" w:rsidTr="00635A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846867" w:rsidRDefault="00635A1B" w:rsidP="00635A1B">
            <w:pPr>
              <w:jc w:val="center"/>
              <w:rPr>
                <w:rFonts w:asciiTheme="minorHAnsi" w:hAnsiTheme="minorHAnsi"/>
                <w:i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Lp.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846867" w:rsidRDefault="00635A1B" w:rsidP="00635A1B">
            <w:pPr>
              <w:jc w:val="center"/>
              <w:rPr>
                <w:rFonts w:asciiTheme="minorHAnsi" w:hAnsiTheme="minorHAnsi"/>
                <w:i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Imię i nazwisko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846867" w:rsidRDefault="00635A1B" w:rsidP="00635A1B">
            <w:pPr>
              <w:jc w:val="center"/>
              <w:rPr>
                <w:rFonts w:asciiTheme="minorHAnsi" w:hAnsiTheme="minorHAnsi"/>
                <w:i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stanowisko</w:t>
            </w:r>
          </w:p>
        </w:tc>
      </w:tr>
      <w:tr w:rsidR="00635A1B" w:rsidRPr="006A4783" w:rsidTr="00635A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846867" w:rsidRDefault="00635A1B" w:rsidP="00635A1B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846867">
              <w:rPr>
                <w:rFonts w:asciiTheme="minorHAnsi" w:hAnsiTheme="minorHAnsi"/>
                <w:sz w:val="22"/>
                <w:szCs w:val="20"/>
              </w:rPr>
              <w:t>1.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437CFA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437CFA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635A1B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35A1B" w:rsidRPr="00846867" w:rsidRDefault="00635A1B" w:rsidP="00635A1B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846867">
              <w:rPr>
                <w:rFonts w:asciiTheme="minorHAnsi" w:hAnsiTheme="minorHAnsi"/>
                <w:b/>
                <w:sz w:val="22"/>
                <w:szCs w:val="20"/>
              </w:rPr>
              <w:t>1.3 Osoby udzielające wyjaśnień</w:t>
            </w:r>
          </w:p>
        </w:tc>
      </w:tr>
      <w:tr w:rsidR="00635A1B" w:rsidRPr="006A4783" w:rsidTr="00635A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846867" w:rsidRDefault="00635A1B" w:rsidP="00635A1B">
            <w:pPr>
              <w:jc w:val="center"/>
              <w:rPr>
                <w:rFonts w:asciiTheme="minorHAnsi" w:hAnsiTheme="minorHAnsi"/>
                <w:i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Lp.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846867" w:rsidRDefault="00635A1B" w:rsidP="00635A1B">
            <w:pPr>
              <w:jc w:val="center"/>
              <w:rPr>
                <w:rFonts w:asciiTheme="minorHAnsi" w:hAnsiTheme="minorHAnsi"/>
                <w:i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Imię i nazwisko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846867" w:rsidRDefault="00635A1B" w:rsidP="00635A1B">
            <w:pPr>
              <w:jc w:val="center"/>
              <w:rPr>
                <w:rFonts w:asciiTheme="minorHAnsi" w:hAnsiTheme="minorHAnsi"/>
                <w:i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Stanowisko</w:t>
            </w:r>
          </w:p>
        </w:tc>
      </w:tr>
      <w:tr w:rsidR="00635A1B" w:rsidRPr="006A4783" w:rsidTr="00786301">
        <w:trPr>
          <w:trHeight w:val="3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846867" w:rsidRDefault="00635A1B" w:rsidP="00635A1B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846867">
              <w:rPr>
                <w:rFonts w:asciiTheme="minorHAnsi" w:hAnsiTheme="minorHAnsi"/>
                <w:sz w:val="22"/>
                <w:szCs w:val="20"/>
              </w:rPr>
              <w:t>1.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437CFA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B" w:rsidRPr="00437CFA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786301" w:rsidRPr="006A4783" w:rsidTr="007863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01" w:rsidRPr="00846867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2.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786301" w:rsidRPr="006A4783" w:rsidTr="007863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01" w:rsidRPr="00846867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3.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786301" w:rsidRPr="006A4783" w:rsidTr="007863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01" w:rsidRPr="00846867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4.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786301" w:rsidRPr="006A4783" w:rsidTr="007863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01" w:rsidRPr="00846867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5.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786301" w:rsidRPr="006A4783" w:rsidTr="007863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01" w:rsidRPr="00846867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6.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786301" w:rsidRPr="006A4783" w:rsidTr="007863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01" w:rsidRPr="00846867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7.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786301" w:rsidRPr="006A4783" w:rsidTr="007863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01" w:rsidRPr="00846867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8.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786301" w:rsidRPr="006A4783" w:rsidTr="007863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01" w:rsidRPr="00846867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9.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786301" w:rsidRPr="006A4783" w:rsidTr="007863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01" w:rsidRPr="00846867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10.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786301" w:rsidRPr="006A4783" w:rsidTr="007863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01" w:rsidRPr="00846867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11.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786301" w:rsidRPr="006A4783" w:rsidTr="007863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01" w:rsidRPr="00846867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12.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786301" w:rsidRPr="006A4783" w:rsidTr="007863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01" w:rsidRPr="00846867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13.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786301" w:rsidRPr="006A4783" w:rsidTr="007863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01" w:rsidRPr="00846867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14.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786301" w:rsidRPr="006A4783" w:rsidTr="007863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01" w:rsidRPr="00846867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15.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786301" w:rsidRPr="006A4783" w:rsidTr="007863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01" w:rsidRPr="00846867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16.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786301" w:rsidRPr="006A4783" w:rsidTr="007863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01" w:rsidRPr="00846867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17.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786301" w:rsidRPr="006A4783" w:rsidTr="007863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01" w:rsidRPr="00846867" w:rsidRDefault="00786301" w:rsidP="0078630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18.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01" w:rsidRDefault="00786301" w:rsidP="00786301">
            <w:pPr>
              <w:jc w:val="center"/>
            </w:pPr>
            <w:r w:rsidRPr="0014220A"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B9276C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276C" w:rsidRPr="00846867" w:rsidRDefault="00B9276C" w:rsidP="00B9276C">
            <w:pPr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846867">
              <w:rPr>
                <w:rFonts w:asciiTheme="minorHAnsi" w:hAnsiTheme="minorHAnsi"/>
                <w:b/>
                <w:sz w:val="22"/>
                <w:szCs w:val="20"/>
              </w:rPr>
              <w:t>1.4. Terminowość złożenia wniosku o płatność końcową</w:t>
            </w:r>
            <w:r w:rsidRPr="00846867">
              <w:rPr>
                <w:rStyle w:val="Odwoanieprzypisudolnego"/>
                <w:rFonts w:asciiTheme="minorHAnsi" w:hAnsiTheme="minorHAnsi"/>
                <w:b/>
                <w:sz w:val="22"/>
                <w:szCs w:val="20"/>
              </w:rPr>
              <w:footnoteReference w:id="2"/>
            </w:r>
            <w:r w:rsidRPr="00846867">
              <w:rPr>
                <w:rFonts w:asciiTheme="minorHAnsi" w:hAnsiTheme="minorHAnsi"/>
                <w:b/>
                <w:sz w:val="22"/>
                <w:szCs w:val="20"/>
              </w:rPr>
              <w:t xml:space="preserve"> </w:t>
            </w:r>
          </w:p>
        </w:tc>
      </w:tr>
      <w:tr w:rsidR="00B9276C" w:rsidRPr="006A4783" w:rsidTr="00635A1B"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B9276C" w:rsidRPr="00846867" w:rsidRDefault="00B9276C" w:rsidP="00B9276C">
            <w:pPr>
              <w:jc w:val="both"/>
              <w:rPr>
                <w:rFonts w:asciiTheme="minorHAnsi" w:hAnsiTheme="minorHAnsi"/>
                <w:i/>
                <w:sz w:val="22"/>
                <w:szCs w:val="20"/>
              </w:rPr>
            </w:pPr>
          </w:p>
        </w:tc>
        <w:tc>
          <w:tcPr>
            <w:tcW w:w="3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76C" w:rsidRPr="00846867" w:rsidRDefault="00B9276C" w:rsidP="00B9276C">
            <w:pPr>
              <w:jc w:val="center"/>
              <w:rPr>
                <w:rFonts w:asciiTheme="minorHAnsi" w:hAnsiTheme="minorHAnsi"/>
                <w:i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Termin złożenia wynikający z Umowy o dofinansowanie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76C" w:rsidRPr="00846867" w:rsidRDefault="00B9276C" w:rsidP="00B9276C">
            <w:pPr>
              <w:jc w:val="center"/>
              <w:rPr>
                <w:rFonts w:asciiTheme="minorHAnsi" w:hAnsiTheme="minorHAnsi"/>
                <w:i/>
                <w:sz w:val="22"/>
                <w:szCs w:val="20"/>
                <w:highlight w:val="yellow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Rzeczywisty termin złożenia</w:t>
            </w:r>
          </w:p>
        </w:tc>
      </w:tr>
      <w:tr w:rsidR="00B9276C" w:rsidRPr="006A4783" w:rsidTr="00635A1B"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846867" w:rsidRDefault="00B9276C" w:rsidP="00B9276C">
            <w:pPr>
              <w:jc w:val="center"/>
              <w:rPr>
                <w:rFonts w:asciiTheme="minorHAnsi" w:hAnsiTheme="minorHAnsi"/>
                <w:i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Wniosek o płatność końcową</w:t>
            </w:r>
          </w:p>
        </w:tc>
        <w:tc>
          <w:tcPr>
            <w:tcW w:w="3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DA5565" w:rsidRDefault="00B9276C" w:rsidP="00B9276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DA5565">
              <w:rPr>
                <w:rFonts w:asciiTheme="minorHAnsi" w:hAnsiTheme="minorHAnsi"/>
                <w:sz w:val="22"/>
                <w:szCs w:val="20"/>
              </w:rPr>
              <w:t>30</w:t>
            </w:r>
            <w:r w:rsidR="00B33A8A">
              <w:rPr>
                <w:rFonts w:asciiTheme="minorHAnsi" w:hAnsiTheme="minorHAnsi"/>
                <w:sz w:val="22"/>
                <w:szCs w:val="20"/>
              </w:rPr>
              <w:t>.07.</w:t>
            </w:r>
            <w:r w:rsidRPr="00DA5565">
              <w:rPr>
                <w:rFonts w:asciiTheme="minorHAnsi" w:hAnsiTheme="minorHAnsi"/>
                <w:sz w:val="22"/>
                <w:szCs w:val="20"/>
              </w:rPr>
              <w:t xml:space="preserve">2021 r. 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DA5565" w:rsidRDefault="00B9276C" w:rsidP="00B9276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29.07.2021 r.</w:t>
            </w:r>
          </w:p>
        </w:tc>
      </w:tr>
      <w:tr w:rsidR="00B9276C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276C" w:rsidRPr="00846867" w:rsidRDefault="00B9276C" w:rsidP="00B9276C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846867">
              <w:rPr>
                <w:rFonts w:asciiTheme="minorHAnsi" w:hAnsiTheme="minorHAnsi"/>
                <w:b/>
                <w:sz w:val="22"/>
                <w:szCs w:val="20"/>
              </w:rPr>
              <w:t>1.5 Zabezpieczenie prawidłowej realizacji umowy</w:t>
            </w:r>
          </w:p>
        </w:tc>
      </w:tr>
      <w:tr w:rsidR="00B9276C" w:rsidRPr="006A4783" w:rsidTr="00635A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846867" w:rsidRDefault="00B9276C" w:rsidP="00B9276C">
            <w:pPr>
              <w:jc w:val="center"/>
              <w:rPr>
                <w:rFonts w:asciiTheme="minorHAnsi" w:hAnsiTheme="minorHAnsi"/>
                <w:i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Lp.</w:t>
            </w:r>
          </w:p>
        </w:tc>
        <w:tc>
          <w:tcPr>
            <w:tcW w:w="5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846867" w:rsidRDefault="00B9276C" w:rsidP="00B9276C">
            <w:pPr>
              <w:jc w:val="center"/>
              <w:rPr>
                <w:rFonts w:asciiTheme="minorHAnsi" w:hAnsiTheme="minorHAnsi"/>
                <w:i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Rodzaj zabezpieczenia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846867" w:rsidRDefault="00B9276C" w:rsidP="00B9276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Termin złożenia</w:t>
            </w:r>
          </w:p>
        </w:tc>
      </w:tr>
      <w:tr w:rsidR="00B9276C" w:rsidRPr="006A4783" w:rsidTr="00635A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846867" w:rsidRDefault="00B9276C" w:rsidP="00B9276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846867">
              <w:rPr>
                <w:rFonts w:asciiTheme="minorHAnsi" w:hAnsiTheme="minorHAnsi"/>
                <w:sz w:val="22"/>
                <w:szCs w:val="20"/>
              </w:rPr>
              <w:lastRenderedPageBreak/>
              <w:t>1.</w:t>
            </w:r>
          </w:p>
        </w:tc>
        <w:tc>
          <w:tcPr>
            <w:tcW w:w="5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437CFA" w:rsidRDefault="00B9276C" w:rsidP="00B9276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37CFA">
              <w:rPr>
                <w:rFonts w:asciiTheme="minorHAnsi" w:hAnsiTheme="minorHAnsi"/>
                <w:sz w:val="22"/>
                <w:szCs w:val="20"/>
              </w:rPr>
              <w:t>---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437CFA" w:rsidRDefault="00B9276C" w:rsidP="00B9276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37CFA">
              <w:rPr>
                <w:rFonts w:asciiTheme="minorHAnsi" w:hAnsiTheme="minorHAnsi"/>
                <w:sz w:val="22"/>
                <w:szCs w:val="20"/>
              </w:rPr>
              <w:t>---</w:t>
            </w:r>
          </w:p>
        </w:tc>
      </w:tr>
      <w:tr w:rsidR="00B9276C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276C" w:rsidRPr="00846867" w:rsidRDefault="00B9276C" w:rsidP="00B9276C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846867">
              <w:rPr>
                <w:rFonts w:asciiTheme="minorHAnsi" w:hAnsiTheme="minorHAnsi"/>
                <w:b/>
                <w:sz w:val="22"/>
                <w:szCs w:val="20"/>
              </w:rPr>
              <w:t>1.6 Wizyty dotychczasowe</w:t>
            </w:r>
          </w:p>
        </w:tc>
      </w:tr>
      <w:tr w:rsidR="00B9276C" w:rsidRPr="006A4783" w:rsidTr="00635A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846867" w:rsidRDefault="00B9276C" w:rsidP="00B9276C">
            <w:pPr>
              <w:jc w:val="center"/>
              <w:rPr>
                <w:rFonts w:asciiTheme="minorHAnsi" w:hAnsiTheme="minorHAnsi"/>
                <w:i/>
                <w:sz w:val="22"/>
                <w:szCs w:val="20"/>
                <w:lang w:val="en-US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  <w:lang w:val="en-US"/>
              </w:rPr>
              <w:t>Lp.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846867" w:rsidRDefault="00B9276C" w:rsidP="00B9276C">
            <w:pPr>
              <w:jc w:val="center"/>
              <w:rPr>
                <w:rFonts w:asciiTheme="minorHAnsi" w:hAnsiTheme="minorHAnsi"/>
                <w:i/>
                <w:sz w:val="22"/>
                <w:szCs w:val="20"/>
                <w:lang w:val="en-US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  <w:lang w:val="en-US"/>
              </w:rPr>
              <w:t>Data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846867" w:rsidRDefault="00B9276C" w:rsidP="00B9276C">
            <w:pPr>
              <w:jc w:val="center"/>
              <w:rPr>
                <w:rFonts w:asciiTheme="minorHAnsi" w:hAnsiTheme="minorHAnsi"/>
                <w:i/>
                <w:sz w:val="22"/>
                <w:szCs w:val="20"/>
                <w:lang w:val="en-US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  <w:lang w:val="en-US"/>
              </w:rPr>
              <w:t>Nr informacji pokontrolnej</w:t>
            </w:r>
          </w:p>
        </w:tc>
        <w:tc>
          <w:tcPr>
            <w:tcW w:w="3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846867" w:rsidRDefault="00B9276C" w:rsidP="00B9276C">
            <w:pPr>
              <w:jc w:val="center"/>
              <w:rPr>
                <w:rFonts w:asciiTheme="minorHAnsi" w:hAnsiTheme="minorHAnsi"/>
                <w:i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Zakres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846867" w:rsidRDefault="00B9276C" w:rsidP="00B9276C">
            <w:pPr>
              <w:jc w:val="center"/>
              <w:rPr>
                <w:rFonts w:asciiTheme="minorHAnsi" w:hAnsiTheme="minorHAnsi"/>
                <w:i/>
                <w:sz w:val="22"/>
                <w:szCs w:val="20"/>
              </w:rPr>
            </w:pP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Osoby kontrolujące</w:t>
            </w:r>
          </w:p>
        </w:tc>
      </w:tr>
      <w:tr w:rsidR="00B9276C" w:rsidRPr="006A4783" w:rsidTr="00635A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846867" w:rsidRDefault="00B9276C" w:rsidP="00B9276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846867">
              <w:rPr>
                <w:rFonts w:asciiTheme="minorHAnsi" w:hAnsiTheme="minorHAnsi"/>
                <w:sz w:val="22"/>
                <w:szCs w:val="20"/>
              </w:rPr>
              <w:t>1.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DA5565" w:rsidRDefault="00B9276C" w:rsidP="00B9276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DA5565">
              <w:rPr>
                <w:rFonts w:asciiTheme="minorHAnsi" w:hAnsiTheme="minorHAnsi"/>
                <w:sz w:val="22"/>
                <w:szCs w:val="20"/>
              </w:rPr>
              <w:t>---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DA5565" w:rsidRDefault="00B9276C" w:rsidP="00B9276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DA5565">
              <w:rPr>
                <w:rFonts w:asciiTheme="minorHAnsi" w:hAnsiTheme="minorHAnsi"/>
                <w:sz w:val="22"/>
                <w:szCs w:val="20"/>
              </w:rPr>
              <w:t>---</w:t>
            </w:r>
          </w:p>
        </w:tc>
        <w:tc>
          <w:tcPr>
            <w:tcW w:w="3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DA5565" w:rsidRDefault="00B9276C" w:rsidP="00B9276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DA5565">
              <w:rPr>
                <w:rFonts w:asciiTheme="minorHAnsi" w:hAnsiTheme="minorHAnsi"/>
                <w:sz w:val="22"/>
                <w:szCs w:val="20"/>
              </w:rPr>
              <w:t>---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DA5565" w:rsidRDefault="00B9276C" w:rsidP="00B9276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DA5565">
              <w:rPr>
                <w:rFonts w:asciiTheme="minorHAnsi" w:hAnsiTheme="minorHAnsi"/>
                <w:sz w:val="22"/>
                <w:szCs w:val="20"/>
              </w:rPr>
              <w:t>---</w:t>
            </w:r>
          </w:p>
        </w:tc>
      </w:tr>
      <w:tr w:rsidR="00B9276C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276C" w:rsidRPr="00846867" w:rsidRDefault="00B9276C" w:rsidP="00B9276C">
            <w:pPr>
              <w:rPr>
                <w:rFonts w:asciiTheme="minorHAnsi" w:hAnsiTheme="minorHAnsi"/>
                <w:b/>
                <w:sz w:val="22"/>
                <w:szCs w:val="20"/>
                <w:highlight w:val="yellow"/>
              </w:rPr>
            </w:pPr>
            <w:r w:rsidRPr="00846867">
              <w:rPr>
                <w:rFonts w:asciiTheme="minorHAnsi" w:hAnsiTheme="minorHAnsi"/>
                <w:b/>
                <w:sz w:val="22"/>
                <w:szCs w:val="20"/>
              </w:rPr>
              <w:t>2. METODYKA PRZEPROWADZENIA KONTROLI (działania wybrane do kontroli oraz obszary kontroli)</w:t>
            </w:r>
          </w:p>
        </w:tc>
      </w:tr>
      <w:tr w:rsidR="00B9276C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B05F6D" w:rsidRDefault="00B9276C" w:rsidP="000959D7">
            <w:pPr>
              <w:spacing w:before="120"/>
              <w:rPr>
                <w:rFonts w:asciiTheme="minorHAnsi" w:hAnsiTheme="minorHAnsi"/>
                <w:sz w:val="22"/>
                <w:szCs w:val="20"/>
              </w:rPr>
            </w:pPr>
            <w:r w:rsidRPr="00B05F6D">
              <w:rPr>
                <w:rFonts w:asciiTheme="minorHAnsi" w:hAnsiTheme="minorHAnsi"/>
                <w:sz w:val="22"/>
                <w:szCs w:val="20"/>
              </w:rPr>
              <w:t>Kontrol</w:t>
            </w:r>
            <w:r w:rsidR="000959D7">
              <w:rPr>
                <w:rFonts w:asciiTheme="minorHAnsi" w:hAnsiTheme="minorHAnsi"/>
                <w:sz w:val="22"/>
                <w:szCs w:val="20"/>
              </w:rPr>
              <w:t>ę przeprowadzono</w:t>
            </w:r>
            <w:r w:rsidRPr="00B05F6D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na zakończenie, </w:t>
            </w:r>
            <w:r w:rsidRPr="00B05F6D">
              <w:rPr>
                <w:rFonts w:asciiTheme="minorHAnsi" w:hAnsiTheme="minorHAnsi"/>
                <w:sz w:val="22"/>
                <w:szCs w:val="20"/>
              </w:rPr>
              <w:t>w miejscu realizacji</w:t>
            </w:r>
            <w:r w:rsidR="000959D7">
              <w:rPr>
                <w:rFonts w:asciiTheme="minorHAnsi" w:hAnsiTheme="minorHAnsi"/>
                <w:sz w:val="22"/>
                <w:szCs w:val="20"/>
              </w:rPr>
              <w:t xml:space="preserve"> Projektu</w:t>
            </w:r>
            <w:r w:rsidRPr="00B05F6D">
              <w:rPr>
                <w:rFonts w:asciiTheme="minorHAnsi" w:hAnsiTheme="minorHAnsi"/>
                <w:sz w:val="22"/>
                <w:szCs w:val="20"/>
              </w:rPr>
              <w:t>, gdzie sprawdzeniu podlegały następujące elementy:</w:t>
            </w:r>
          </w:p>
          <w:p w:rsidR="00B9276C" w:rsidRPr="00B05F6D" w:rsidRDefault="00B9276C" w:rsidP="000959D7">
            <w:pPr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ind w:left="318" w:hanging="318"/>
              <w:rPr>
                <w:rFonts w:asciiTheme="minorHAnsi" w:hAnsiTheme="minorHAnsi"/>
                <w:sz w:val="22"/>
                <w:szCs w:val="20"/>
              </w:rPr>
            </w:pPr>
            <w:r w:rsidRPr="00B05F6D">
              <w:rPr>
                <w:rFonts w:asciiTheme="minorHAnsi" w:hAnsiTheme="minorHAnsi"/>
                <w:sz w:val="22"/>
                <w:szCs w:val="20"/>
              </w:rPr>
              <w:t>zakres rzeczowy: dokumentacja potwierdzająca prawidłowość i zakres realizacji Projektu, wskaźniki produktu/rezultatu; miejsce realizacji Projektu – fizyczne potwierdzenie wykonania zakresu rzeczowego, zgodnie z wnioskiem o dofinansowanie, zarejestrowanym pod numerem: RPPM.09.01.01-22-0014/17-00 ze zmianami;</w:t>
            </w:r>
          </w:p>
          <w:p w:rsidR="00B9276C" w:rsidRPr="00CA4D40" w:rsidRDefault="00B9276C" w:rsidP="000959D7">
            <w:pPr>
              <w:pStyle w:val="Akapitzlist"/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ind w:left="318" w:hanging="318"/>
              <w:rPr>
                <w:rFonts w:asciiTheme="minorHAnsi" w:hAnsiTheme="minorHAnsi"/>
                <w:sz w:val="22"/>
                <w:szCs w:val="20"/>
              </w:rPr>
            </w:pPr>
            <w:r w:rsidRPr="00B05F6D">
              <w:rPr>
                <w:rFonts w:asciiTheme="minorHAnsi" w:hAnsiTheme="minorHAnsi"/>
                <w:sz w:val="22"/>
                <w:szCs w:val="20"/>
              </w:rPr>
              <w:t>zamówienia - prawidłowość stosowania ustawy Prawo Zamówień Publicznych</w:t>
            </w:r>
            <w:r w:rsidRPr="00CA4D40">
              <w:rPr>
                <w:rFonts w:ascii="Calibri" w:hAnsi="Calibri"/>
                <w:sz w:val="22"/>
                <w:szCs w:val="20"/>
              </w:rPr>
              <w:t>/</w:t>
            </w:r>
            <w:r w:rsidRPr="00CA4D40">
              <w:rPr>
                <w:rFonts w:asciiTheme="minorHAnsi" w:hAnsiTheme="minorHAnsi" w:cs="Calibri,BoldItalic"/>
                <w:bCs/>
                <w:iCs/>
                <w:sz w:val="22"/>
                <w:szCs w:val="20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Pr="00CA4D40">
              <w:rPr>
                <w:rFonts w:ascii="Calibri" w:hAnsi="Calibri"/>
                <w:sz w:val="22"/>
                <w:szCs w:val="20"/>
              </w:rPr>
              <w:t>;</w:t>
            </w:r>
          </w:p>
          <w:p w:rsidR="00B9276C" w:rsidRPr="00B05F6D" w:rsidRDefault="00B9276C" w:rsidP="000959D7">
            <w:pPr>
              <w:pStyle w:val="Akapitzlist"/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ind w:left="318" w:hanging="318"/>
              <w:rPr>
                <w:rFonts w:asciiTheme="minorHAnsi" w:hAnsiTheme="minorHAnsi"/>
                <w:sz w:val="22"/>
                <w:szCs w:val="20"/>
              </w:rPr>
            </w:pPr>
            <w:r w:rsidRPr="00B05F6D">
              <w:rPr>
                <w:rFonts w:asciiTheme="minorHAnsi" w:hAnsiTheme="minorHAnsi"/>
                <w:sz w:val="22"/>
                <w:szCs w:val="20"/>
              </w:rPr>
              <w:t>elementy promocji wraz ze stosowaniem polityk horyzontalnych;</w:t>
            </w:r>
          </w:p>
          <w:p w:rsidR="00B9276C" w:rsidRPr="00B05F6D" w:rsidRDefault="00B9276C" w:rsidP="000959D7">
            <w:pPr>
              <w:pStyle w:val="Akapitzlist"/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ind w:left="318" w:hanging="318"/>
              <w:rPr>
                <w:rFonts w:asciiTheme="minorHAnsi" w:hAnsiTheme="minorHAnsi"/>
                <w:sz w:val="22"/>
                <w:szCs w:val="20"/>
              </w:rPr>
            </w:pPr>
            <w:r w:rsidRPr="00B05F6D">
              <w:rPr>
                <w:rFonts w:asciiTheme="minorHAnsi" w:hAnsiTheme="minorHAnsi"/>
                <w:sz w:val="22"/>
                <w:szCs w:val="20"/>
              </w:rPr>
              <w:t>zakres finansowy:</w:t>
            </w:r>
          </w:p>
          <w:p w:rsidR="00B9276C" w:rsidRPr="00B05F6D" w:rsidRDefault="00B9276C" w:rsidP="000959D7">
            <w:pPr>
              <w:ind w:left="318"/>
              <w:rPr>
                <w:rFonts w:asciiTheme="minorHAnsi" w:hAnsiTheme="minorHAnsi"/>
                <w:sz w:val="22"/>
                <w:szCs w:val="20"/>
              </w:rPr>
            </w:pPr>
            <w:r w:rsidRPr="00B05F6D">
              <w:rPr>
                <w:rFonts w:asciiTheme="minorHAnsi" w:hAnsiTheme="minorHAnsi"/>
                <w:sz w:val="22"/>
                <w:szCs w:val="20"/>
              </w:rPr>
              <w:t>- wyciągi bankowe potwierdzające wpływy i wydatki związane z Projektem,</w:t>
            </w:r>
          </w:p>
          <w:p w:rsidR="00B9276C" w:rsidRPr="00B05F6D" w:rsidRDefault="00B9276C" w:rsidP="000959D7">
            <w:pPr>
              <w:ind w:left="318"/>
              <w:rPr>
                <w:rFonts w:asciiTheme="minorHAnsi" w:hAnsiTheme="minorHAnsi"/>
                <w:sz w:val="22"/>
                <w:szCs w:val="20"/>
              </w:rPr>
            </w:pPr>
            <w:r w:rsidRPr="00B05F6D">
              <w:rPr>
                <w:rFonts w:asciiTheme="minorHAnsi" w:hAnsiTheme="minorHAnsi"/>
                <w:sz w:val="22"/>
                <w:szCs w:val="20"/>
              </w:rPr>
              <w:t>- dokumenty finansowo – ksi</w:t>
            </w:r>
            <w:r w:rsidRPr="00B05F6D">
              <w:rPr>
                <w:rFonts w:asciiTheme="minorHAnsi" w:eastAsia="TimesNewRoman" w:hAnsiTheme="minorHAnsi"/>
                <w:sz w:val="22"/>
                <w:szCs w:val="20"/>
              </w:rPr>
              <w:t>ę</w:t>
            </w:r>
            <w:r w:rsidRPr="00B05F6D">
              <w:rPr>
                <w:rFonts w:asciiTheme="minorHAnsi" w:hAnsiTheme="minorHAnsi"/>
                <w:sz w:val="22"/>
                <w:szCs w:val="20"/>
              </w:rPr>
              <w:t xml:space="preserve">gowe potwierdzające poniesione wydatki, określone w umowie, </w:t>
            </w:r>
          </w:p>
          <w:p w:rsidR="00B9276C" w:rsidRPr="00B05F6D" w:rsidRDefault="00B9276C" w:rsidP="000959D7">
            <w:pPr>
              <w:autoSpaceDE w:val="0"/>
              <w:autoSpaceDN w:val="0"/>
              <w:adjustRightInd w:val="0"/>
              <w:ind w:left="318"/>
              <w:rPr>
                <w:rFonts w:asciiTheme="minorHAnsi" w:hAnsiTheme="minorHAnsi"/>
                <w:sz w:val="22"/>
                <w:szCs w:val="20"/>
              </w:rPr>
            </w:pPr>
            <w:r w:rsidRPr="00B05F6D">
              <w:rPr>
                <w:rFonts w:asciiTheme="minorHAnsi" w:hAnsiTheme="minorHAnsi"/>
                <w:sz w:val="22"/>
                <w:szCs w:val="20"/>
              </w:rPr>
              <w:t>- dokumenty poświadczające przyjęcie składników majątkowych na stan,</w:t>
            </w:r>
          </w:p>
          <w:p w:rsidR="00B9276C" w:rsidRPr="00B05F6D" w:rsidRDefault="00B9276C" w:rsidP="000959D7">
            <w:pPr>
              <w:ind w:left="318"/>
              <w:rPr>
                <w:rFonts w:asciiTheme="minorHAnsi" w:hAnsiTheme="minorHAnsi"/>
                <w:sz w:val="22"/>
                <w:szCs w:val="20"/>
              </w:rPr>
            </w:pPr>
            <w:r w:rsidRPr="00722D7B">
              <w:rPr>
                <w:rFonts w:asciiTheme="minorHAnsi" w:hAnsiTheme="minorHAnsi"/>
                <w:sz w:val="22"/>
                <w:szCs w:val="20"/>
              </w:rPr>
              <w:t>-</w:t>
            </w:r>
            <w:r w:rsidRPr="00B05F6D">
              <w:rPr>
                <w:rFonts w:asciiTheme="minorHAnsi" w:hAnsiTheme="minorHAnsi"/>
                <w:sz w:val="22"/>
                <w:szCs w:val="20"/>
              </w:rPr>
              <w:t xml:space="preserve"> wyodrębniona ewidencja księgowa Projektu,</w:t>
            </w:r>
          </w:p>
          <w:p w:rsidR="00B9276C" w:rsidRPr="00846867" w:rsidRDefault="00B9276C" w:rsidP="000959D7">
            <w:pPr>
              <w:numPr>
                <w:ilvl w:val="0"/>
                <w:numId w:val="4"/>
              </w:numPr>
              <w:tabs>
                <w:tab w:val="clear" w:pos="735"/>
                <w:tab w:val="num" w:pos="318"/>
              </w:tabs>
              <w:spacing w:after="120"/>
              <w:ind w:left="318" w:hanging="284"/>
              <w:rPr>
                <w:rFonts w:asciiTheme="minorHAnsi" w:hAnsiTheme="minorHAnsi"/>
                <w:sz w:val="22"/>
                <w:szCs w:val="20"/>
              </w:rPr>
            </w:pPr>
            <w:r w:rsidRPr="00B05F6D">
              <w:rPr>
                <w:rFonts w:asciiTheme="minorHAnsi" w:hAnsiTheme="minorHAnsi"/>
                <w:sz w:val="22"/>
                <w:szCs w:val="20"/>
              </w:rPr>
              <w:t>archiwizacja Projektu.</w:t>
            </w:r>
            <w:r w:rsidRPr="00846867">
              <w:rPr>
                <w:rFonts w:ascii="Calibri" w:hAnsi="Calibri"/>
                <w:i/>
                <w:sz w:val="22"/>
              </w:rPr>
              <w:t xml:space="preserve"> </w:t>
            </w:r>
          </w:p>
        </w:tc>
      </w:tr>
      <w:tr w:rsidR="00B9276C" w:rsidRPr="006A4783" w:rsidTr="00706E3C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276C" w:rsidRPr="00846867" w:rsidRDefault="00B9276C" w:rsidP="00B9276C">
            <w:pPr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46867">
              <w:rPr>
                <w:rFonts w:asciiTheme="minorHAnsi" w:hAnsiTheme="minorHAnsi"/>
                <w:b/>
                <w:sz w:val="22"/>
                <w:szCs w:val="20"/>
              </w:rPr>
              <w:t>2.1 Zakres kontroli</w:t>
            </w:r>
          </w:p>
        </w:tc>
      </w:tr>
      <w:tr w:rsidR="00B9276C" w:rsidRPr="006A4783" w:rsidTr="00706E3C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C" w:rsidRPr="00846867" w:rsidRDefault="00786301" w:rsidP="00786301">
            <w:pPr>
              <w:jc w:val="center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/>
                <w:color w:val="000000"/>
                <w:sz w:val="22"/>
                <w:szCs w:val="20"/>
              </w:rPr>
              <w:t>(…)</w:t>
            </w:r>
          </w:p>
        </w:tc>
      </w:tr>
      <w:tr w:rsidR="00B9276C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276C" w:rsidRPr="00846867" w:rsidRDefault="00B9276C" w:rsidP="00B9276C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846867">
              <w:rPr>
                <w:rFonts w:asciiTheme="minorHAnsi" w:hAnsiTheme="minorHAnsi"/>
                <w:b/>
                <w:sz w:val="22"/>
                <w:szCs w:val="20"/>
              </w:rPr>
              <w:t xml:space="preserve">3. WNIOSKI I UWAGI </w:t>
            </w: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846867">
              <w:rPr>
                <w:rFonts w:asciiTheme="minorHAnsi" w:hAnsiTheme="minorHAnsi"/>
                <w:i/>
                <w:color w:val="FF0000"/>
                <w:sz w:val="22"/>
                <w:szCs w:val="20"/>
              </w:rPr>
              <w:t xml:space="preserve"> </w:t>
            </w:r>
            <w:r w:rsidRPr="00846867">
              <w:rPr>
                <w:rFonts w:asciiTheme="minorHAnsi" w:hAnsiTheme="minorHAnsi"/>
                <w:i/>
                <w:sz w:val="22"/>
                <w:szCs w:val="20"/>
              </w:rPr>
              <w:t>kompletna i prawidłowa/</w:t>
            </w:r>
          </w:p>
        </w:tc>
      </w:tr>
      <w:tr w:rsidR="00B9276C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276C" w:rsidRPr="00846867" w:rsidRDefault="00B9276C" w:rsidP="00B9276C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846867">
              <w:rPr>
                <w:rFonts w:asciiTheme="minorHAnsi" w:hAnsiTheme="minorHAnsi"/>
                <w:b/>
                <w:sz w:val="22"/>
                <w:szCs w:val="20"/>
              </w:rPr>
              <w:t>3.1 Zakres rzeczowy</w:t>
            </w:r>
          </w:p>
        </w:tc>
      </w:tr>
      <w:tr w:rsidR="00B9276C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276C" w:rsidRPr="00846867" w:rsidRDefault="00B9276C" w:rsidP="00B9276C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846867">
              <w:rPr>
                <w:rFonts w:asciiTheme="minorHAnsi" w:hAnsiTheme="minorHAnsi"/>
                <w:b/>
                <w:sz w:val="22"/>
                <w:szCs w:val="20"/>
              </w:rPr>
              <w:t>3.1.1. Realizowane elementy Projektu</w:t>
            </w:r>
          </w:p>
        </w:tc>
      </w:tr>
      <w:tr w:rsidR="00B9276C" w:rsidRPr="00B05F6D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786301" w:rsidRDefault="00786301" w:rsidP="007863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(…)</w:t>
            </w:r>
          </w:p>
        </w:tc>
      </w:tr>
      <w:tr w:rsidR="00B9276C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846867" w:rsidRDefault="00B9276C" w:rsidP="00B9276C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846867">
              <w:rPr>
                <w:rFonts w:asciiTheme="minorHAnsi" w:hAnsiTheme="minorHAnsi"/>
                <w:sz w:val="22"/>
                <w:szCs w:val="20"/>
              </w:rPr>
              <w:t xml:space="preserve"> Wskaźniki produktu</w:t>
            </w:r>
            <w:r w:rsidR="00786301">
              <w:rPr>
                <w:rFonts w:asciiTheme="minorHAnsi" w:hAnsiTheme="minorHAnsi"/>
                <w:sz w:val="22"/>
                <w:szCs w:val="20"/>
              </w:rPr>
              <w:t xml:space="preserve"> (…)</w:t>
            </w:r>
          </w:p>
        </w:tc>
      </w:tr>
      <w:tr w:rsidR="00B9276C" w:rsidRPr="006A4783" w:rsidTr="00635A1B">
        <w:trPr>
          <w:trHeight w:val="69"/>
        </w:trPr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846867" w:rsidRDefault="00B9276C" w:rsidP="00B9276C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846867">
              <w:rPr>
                <w:rFonts w:asciiTheme="minorHAnsi" w:hAnsiTheme="minorHAnsi"/>
                <w:sz w:val="22"/>
                <w:szCs w:val="20"/>
              </w:rPr>
              <w:t>Wskaźniki rezultatu</w:t>
            </w:r>
            <w:r w:rsidR="00786301">
              <w:rPr>
                <w:rFonts w:asciiTheme="minorHAnsi" w:hAnsiTheme="minorHAnsi"/>
                <w:sz w:val="22"/>
                <w:szCs w:val="20"/>
              </w:rPr>
              <w:t xml:space="preserve">  (…)</w:t>
            </w:r>
          </w:p>
        </w:tc>
      </w:tr>
      <w:tr w:rsidR="00B9276C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276C" w:rsidRPr="00204BCC" w:rsidRDefault="00B9276C" w:rsidP="00B9276C">
            <w:pPr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04BCC">
              <w:rPr>
                <w:rFonts w:asciiTheme="minorHAnsi" w:hAnsi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B9276C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Beneficjent był zobowiązany do stosowania ustawy z dnia 29 stycznia 2004 Prawo Zamówień Publicznych, w związku z czym w ramach </w:t>
            </w:r>
            <w:r w:rsidR="00F2270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rojektu przeprowadził następujące postępowania: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Pruszcz Gdański):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Budowa i przebudowa ulicy Macieja Rataja w Rusocinie;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opublikował ogłoszenie o zamówieniu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Biuletynie Zamówień Publicznych pod numerem 519418-N-2017 w dniu 14 marca 2019 roku</w:t>
            </w:r>
            <w:r w:rsidR="00F2270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Wykonawca: EUROVIA POLSKA S.A., 55-040 Kobierzyce, ul. Szwedzka 5;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ZP/272-99/2017 zawarta w dniu 14 grudnia 2017 roku, zmieniona: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  <w:t>aneksem nr 1 z dnia 29 czerwca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1 265 336,79 PLN brutto.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rojektu, ustalenia zostały ujęte: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  <w:t>w piśmie znak DPR-K.433.84.2017 (EOD 26854/05/2018) z dnia 21 maja 2018 roku – bez zastrzeżeń (dotyczy umowy podstawowej);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•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  <w:t>w piśmie znak DPR-K.433.84.2017 (EOD 58173/10/2018) z dnia 10 października 2018 roku – bez zastrzeżeń (dotyczy aneksu nr 1);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Pruszcz Gdański):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Budowa trasy rowerowej Juszkowo-Pruszcz Gdański w ramach węzła integracyjnego Pruszcz Gdański;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Data publikacji i numer ogłoszenia wraz z podaniem publikatora: Zamawiający opublikował ogłoszenie o zamówieniu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 Biuletynie Zamówień Publicznych pod numerem 505303-N-2018 w dniu 09 lutego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Wykonawca: Firma Ogólnobudowlana ARAT Krzysztof Makurat, 83-3298 Sianowo, Staniszewo 26;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ZP/272-20/2018 zawarta w dniu 22 marca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Wartość umowy: 670 000,00 PLN brutto. 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rojektu, ustalenia zostały ujęte w piśmie znak DPR-K.433.204.2017 (EOD 27456/05/2018) z dnia 23 maja 2018 roku – bez zastrzeżeń.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Pruszcz Gdański):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Budowa węzła integracyjnego przy stacji kolejowej w Cieplewie,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opublikował ogłoszenie o zamówieniu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Biuletynie Zamówień Publicznych pod numerem 626644-N-2017 w dniu 21 grudnia 2017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Wykonawca: Andrzej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Dzienisz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Usługi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Ogólno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-budowlane, 83-335 Borzestowo, Borzestowska Huta 89 A;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ZP/272-2/2018 zawarta w dniu 24 stycznia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781 066,53 PLN brutto.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rojektu, ustalenia zostały ujęte w piśmie znak DPR-K.433.84.2017 (EOD 27548/05/2018) z dnia 28 maja 2018 roku – bez zastrzeżeń.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Pruszcz Gdański):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Budowa ścieżki pieszo-rowerowej wzdłuż drogi wojewódzkiej nr 226 na odcinku Wojanowo Jagatowo wraz z oświetleniem w ramach węzła integracyjnego Pruszcz Gdański;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opublikował ogłoszenie o zamówieniu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Biuletynie Zamówień Publicznych pod numerem 634082-N-2017 w dniu 28 grudnia 2017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Wykonawca: Przedsiębiorstwo Ogólnobudowlane Zygmunt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Oelrich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OERLICH, 83-250 Skarszewy, Więckowy 118;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ZP/272-6/2018 zawarta w dniu 13 lutego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2 037 870,15 PLN brutto.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rojektu, ustalenia zostały ujęte w piśmie znak DPR-K.433.84.2017 (EOD 27579/05/2018) z dnia 28 maja 2018 roku – bez zastrzeżeń.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Miejska Pruszcz Gdański):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Budowa parkingu samochodowego przy dworcu PKP;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Data publikacji i numer ogłoszenia wraz z podaniem publikatora: Zamawiający opublikował ogłoszenie o zamówieniu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Dzienniku Urzędowym Unii Europejskiej pod numerem 2017/S 243-505242 w dniu 19 grudnia 2017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Wykonawca: PBH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Jumar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Sp. z o.o. S. K., 83-004 Pruszcz Gdański, ul. Generała Stanisława Skalskiego 21;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ZP.272.17.2018 zawarta w dniu 23 maja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243 028,65 PLN brutto.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rojektu, ustalenia zostały ujęte w piśmie znak DPR-K.433.84.2017 (EOD 58055/10/2018) z dnia 10 października 2018 roku – w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wyniku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weryfikacji stwierdzono naruszenie ustawy PZP skutkujące nałożeniem korekty finansowej w wysokości 10%. W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odpowiedzi na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złożon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przez Beneficjenta zastrzeże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nia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i wyjaśnie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nia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do przedmiotowej weryfikacji, Instytucja Zarządzająca podjęła decyzję o odstąpieniu od stwierdzonego naruszenia i korekty finansowej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-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pismo znak DPR-K.433.84.2017 (EOD 57409/07/2020)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 dnia 22 lipca 2020 roku.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Miejska Pruszcz Gdański):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Budowa fragmentu ścieżki pieszo-rowerowej z modernizacją mostu pieszo-rowerowego od granicy z gminą Pruszcz Gdański (kontynuacja planowanej trasy rowerowej z Juszkowa);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opublikował ogłoszenie o zamówieniu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Dzienniku Urzędowym Unii Europejskiej pod numerem 2018/S 005-006323 w dniu 09 stycznia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Wykonawca: B&amp;W Usługi Ogólnobudowlane Bożena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Dzidkowska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83-000 Pruszcz Gdański ul. Sikorskiego 2 C;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ZP.272.10.2018 zawarta w dniu 04 kwietnia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2 235 491,09 PLN brutto.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rojektu, ustalenia zostały ujęte w piśmie znak DPR-K.433.84.2017 (EOD 58086/10/2018) z dnia 10 października 2018 roku – w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wyniku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weryfikacji stwierdzono naruszenie ustawy PZP skutkujące nałożeniem korekty finansowej w wysokości 10%. W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odpowiedzi na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złożon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przez Beneficjenta zastrzeże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nia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i wyjaśnie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nia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do przedmiotowej weryfikacji, Instytucja Zarządzająca ostatecznie podjęła decyzję o odstąpieniu od stwierdzonego naruszenia i korekty finansowej, pismo znak DPR-K.433.84.2017 (EOD 57492/07/2020) z dnia 22 lipca 2020 roku.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Pszczółki):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Zagospodarowanie węzła integracyjnego w Pszczółkach;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opublikował ogłoszenie o zamówieniu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Biuletynie Zamówień Publicznych pod numerem 528301-N-2018 w dniu 08 marca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Wykonawca: Firma Ogólnobudowlana ARAT Krzysztof Makurat, 83-328 Sianowo, Staniszewo 26;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ZPZ.272.2.2018.EK/OL zawarta w dniu 20 kwietnia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2 700 000,00 PLN brutto.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rojektu, ustalenia zostały ujęte w piśmie znak DPR-K.433.84.2017 (EOD 58025/10/2018) z dnia 11 października 2018 roku – bez zastrzeżeń.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Miejska Pruszcz Gdański):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Przedmiot zamówienia: Przebudowa ulicy Dąbrowskiego w Pruszczu Gdańskim;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opublikował ogłoszenie o zamówieniu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Dzienniku Urzędowym Unii Europejskiej pod numerem 2017/S 243-505239 w dniu 19 grudnia 2017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Wykonawca: B&amp;W Usługi Ogólnobudowlane Bożena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Dzidkowska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83-000 Pruszcz Gdański, ul. Sikorskiego 2 C;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ZP.272.9.2018 zawarta w dniu 29 marca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5 712 482,64PLN brutto.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rojektu, ustalenia zostały ujęte w piśmie znak DPR-K.433.84.2017 (EOD 67050/11/2018) z dnia 28 listopada 2018 roku – w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wyniku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weryfikacji stwierdzono naruszenie ustawy PZP skutkujące nałożeniem korekty finansowej w wysokości 10%. W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odpowiedzi na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złożon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przez Beneficjenta zastrzeże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nia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i wyjaśnie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nia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do przedmiotowej weryfikacji, Instytucja Zarządzająca podjęła decyzję o odstąpieniu od stwierdzonego naruszenia i korekty finansowej, pismo znak DPR-K.433.84.2017 (EOD 57610/07/2020) z dnia 22 lipca 2020 roku.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Miejska Pruszcz Gdański):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Budowa fragmentu ścieżki pieszo- rowerowej łączącej Faktorię ze ścieżką do węzła integracyjnego wraz z budową kładki pieszo-rowerowej przy ul. Zastawnej;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opublikował ogłoszenie o zamówieniu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Dzienniku Urzędowym Unii Europejskiej pod numerem 2017/S 243- 505240 w dniu 19 grudnia 2017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Wykonawca: B&amp;W Usługi Ogólnobudowlane Bożena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Dzidkowska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83-000 Pruszcz Gdański, ul. Sikorskiego 2 C;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ZP.272.7.2018 zawarta w dniu 20 marca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1 285 868,22 PLN brutto.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rojektu, ustalenia zostały ujęte w piśmie znak DPR-K.433.84.2017 (EOD 68509/12/2018) z dnia 05 grudnia 2018 roku – w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wyniku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weryfikacji stwierdzono naruszenie ustawy PZP skutkujące nałożeniem korekty finansowej w wysokości 5%. W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odpowiedzi na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złożon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przez Beneficjenta zastrzeże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nia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i wyjaśnie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nia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do przedmiotowej weryfikacji, Instytucja Zarządzająca podjęła decyzję o odstąpieniu od stwierdzonego naruszenia i korekty finansowej, pismo znak DPR-K.433.84.2017 (EOD 57473/07/2020) z dnia 22 lipca 2020 roku.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Miejska Pruszcz Gdański):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Zadanie nr 11: Budowa układu drogowego ulicy Wróblewskiego (część III)- modernizacja i rozbudowa regionalnego układu komunikacyjnego. Zadanie nr 11 część 2: Budowa ścieżek rowerowych o nawierzchni bitumicznej oraz ciągu pieszo-rowerowego z kostki betonowej przy ulicy Olszewskiego, Wróblewskiego, 24 Marca i Mościckiego;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opublikował ogłoszenie o zamówieniu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Dzienniku Urzędowym Unii Europejskiej pod numerem 2018/S 069-152479 w dniu 10 kwietnia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Wykonawca: P.P.H.U. „Da-Bruk” Helena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Drążkowska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83-305 Pomieczyno, ul. </w:t>
            </w:r>
            <w:r w:rsidR="00894336"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Kartuska 12</w:t>
            </w: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ZP.272.22.2018 zawarta w dniu 13 lipca 2018 roku;</w:t>
            </w: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2 054 677,92 PLN brutto.</w:t>
            </w: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Postępowanie było przedmiotem weryfikacji IZ RPO w trakcie trwania </w:t>
            </w:r>
            <w:r w:rsidR="009F78E8"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rojektu, ustalenia zostały ujęte w piśmie znak DPR-K.433.84.2017 (EOD 69096/12/2018) z dnia 07 grudnia 2018 roku – bez zastrzeżeń.</w:t>
            </w: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Miejska Pruszcz Gdański):</w:t>
            </w: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Przedmiot zamówienia: Zadanie nr 11: Budowa układu drogowego ulicy Olszewskiego i Mościckiego (część II)- modernizacja i rozbudowa regionalnego układu komunikacyjnego. Zadanie nr 11 część 1: Budowa ścieżek rowerowych </w:t>
            </w:r>
            <w:r w:rsidR="00A84B50"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 nawierzchni bitumicznej oraz ciągu pieszo-rowerowego z kostki betonowej przy ulicach Olszewskiego, Wróblewskiego, 24 Marca i Mościckiego;</w:t>
            </w: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opublikował ogłoszenie o zamówieniu </w:t>
            </w:r>
            <w:r w:rsidR="00A84B50"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Dzienniku Urzędowym Unii Europejskiej pod numerem 2018/S 065- 143991 w dniu 04 kwietnia 2018 roku;</w:t>
            </w: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Wykonawca: P.P.H.U. „Da-Bruk” Helena </w:t>
            </w:r>
            <w:proofErr w:type="spellStart"/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Drążkowska</w:t>
            </w:r>
            <w:proofErr w:type="spellEnd"/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83-305 Pomieczyno, ul. </w:t>
            </w:r>
            <w:r w:rsidR="00894336"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Kartuska 12</w:t>
            </w: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ZP.272.21.2018 zawarta w dniu 13 lipca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3 828 124,72PLN brutto.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rojektu, ustalenia zostały ujęte w piśmie znak DPR-K.433.84.2017 (EOD 69192/12/2018) z dnia 07 grudnia 2018 roku – bez zastrzeżeń.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Miejska Pruszcz Gdański):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Budowa węzłów integracyjnych Pruszcz Gdański, Cieplewo i Pszczółki wraz z trasami dojazdowymi. Zadanie nr 7: Budowa ścieżki pieszo rowerowej od ujścia Strugi Gęś do ul. Mickiewicza w Pruszczu Gdańskim oraz część nr 2 Zadania nr 8: Budowa jednego z dwóch fragmentów ścieżek pieszo – rowerowych prowadzących z centrum miasta do Dworca PKP – fragment ścieżki od mostku nad rzeką Radunią w kierunku Dworca;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opublikował ogłoszenie o zamówieniu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Dzienniku Urzędowym Unii Europejskiej pod numerem 2018/S 072 – 158750 w dniu 13 kwietnia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Wykonawca: B&amp;W Usługi Ogólnobudowlane Bożena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Dzidkowska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83-000 Pruszcz Gdański, ul. Sikorskiego 2 C;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ZP.272.20.2018 zawarta w dniu 12 lipca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1 900 187,16 PLN brutto.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rojektu, ustalenia zostały ujęte w piśmie znak DPR-K.433.84.2017 (EOD 69406/12/2018) z dnia 10 grudnia 2018 roku – bez zastrzeżeń.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Miejska Pruszcz Gdański):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Tryb udzielenia zamówienia: zamówienie z wolnej ręki udzielone na podstawie art. 67 ust. 1 pkt. 4 ustawy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oraz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 związku z art. 6a ustawy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Budowa ciągu pieszo-rowerowego nad terenami rekreacyjnymi oraz budowa ulicy 24 Marca w Pruszczu Gdańskim z połączeniem z ulicą Olszewskiego w zakresie budowy ścieżki rowerowej (część IV) – modernizacja i rozbudowa regionalnego układu komunikacyjnego w ramach realizacji projektu pn.: Budowa węzłów integracyjnych Pruszcz Gdański, Cieplewo i Pszczółki wraz z trasami dojazdowymi. Zadanie nr 11 część nr 3: Budowa ścieżek rowerowych o nawierzchni bitumicznej oraz ciągu pieszo – rowerowego z kostki betonowej przy ul. Olszewskiego, Wróblewskiego, 24 Marca i Mościckiego;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przekazał zaproszenie do negocjacji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dniu 03 lipca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Wykonawca: PPHU „Da-Bruk” Helena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Drążkowska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83-305 Pomieczyno, ul. Kartuska 12;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ZP.272.27.2018 zawarta w dniu 03 sierpnia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1 309 949,73 PLN brutto.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rojektu, ustalenia zostały ujęte w piśmie znak DPR-K.433.84.2017 (EOD 69609/12/2018) z dnia 11 grudnia 2018 roku – bez zastrzeżeń.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Pszczółki):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Nadzór inwestorski nad zagospodarowaniem węzła integracyjnego w Pszczółkach;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opublikował ogłoszenie o zamówieniu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Biuletynie Zamówień Publicznych pod numerem 541076-N-2018 w dniu 06 kwietnia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Wykonawca: MILAG Michał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Łaga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78-500 Drawsko Pomorskie, ul. Żółte 27;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ZPZ.272.3.2018.EK/OL zawarta w dniu 14 maja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26 322,00 PLN brutto.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rojektu, ustalenia zostały ujęte w piśmie znak DPR-K.433.84.2017 (EOD 69895/12/2018) z dnia 12 grudnia 2018 roku – w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wyniku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weryfikacji stwierdzono naruszenie ustawy PZP skutkujące nałożeniem korekty finansowej w wysokości 5%.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Trąbki Wielkie):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Budowa węzłów integracyjnych Pruszcz Gdański, Cieplewo i Pszczółki wraz z trasami dojazdowymi – węzeł Pszczółki;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opublikował ogłoszenie o zamówieniu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Biuletynie Zamówień Publicznych pod numerem 644039-N-2018 w dniu 13 listopada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Wykonawca: Przedsiębiorstwo Drogowo-Mostowe DROMOS Sp. z.o.o., 83-300 Kartuzy, ul. Gdańska 26;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ZP.272.16.2018 zawarta w dniu 28 grudnia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1 832 700,00 PLN brutto.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rojektu, ustalenia zostały ujęte w piśmie znak DPR-K.433.84.2017 (EOD 12441/03/2019) z dnia 12 marca 2019 roku – bez zastrzeżeń.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Pszczółki):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Zagospodarowanie węzła integracyjnego w Pszczółkach;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opublikował ogłoszenie o zamówieniu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Biuletynie Zamówień Publicznych pod numerem 540897-N-2018 w dniu 05 kwietnia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Wykonawca: Firma Budowlano-Drogowa MTM S.A., 81-061 Gdynia, ul. Hutnicza 35;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ZPZ.272.4.2018.EK/OL zawarta w dniu 18 maja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3 730 000,00 PLN brutto (w tym część nr 1: 2 780 000,00 PLN brutto, część nr 2: 950.000,00 PLN brutto);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rojektu, ustalenia zostały ujęte w piśmie znak DPR-K.433.84.2017 (EOD 17965/04/2019) z dnia 08 kwietnia 2019 roku – bez zastrzeżeń.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Miejska Pruszcz Gdański):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Przebudowa ciągu pieszego i drogi serwisowej od strony południowej od wejścia na teren PKP do ul. Powstańców Warszawy w Pruszczu Gdańskim wraz z oświetleniem i odwodnieniem;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opublikował ogłoszenie o zamówieniu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Dzienniku Urzędowym Unii Europejskiej pod numerem 2018/S 195-440605 w dniu 10 października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Wykonawca: SAFEROAD KABEX Sp. z o.o., 80-298 Gdańsk, ul. Betoniarzy 32;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ZP.272.6.2019 zawarta w dniu 19 lutego 2019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2 588 403,73 PLN brutto;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rojektu, ustalenia zostały ujęte w piśmie znak DPR-K.433.84.2017 (EOD 31039/06/2019) z dnia 18 czerwca 2019 roku – bez zastrzeżeń; 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(Powiat Gdański):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Przedmiot zamówienia: Budowa węzłów </w:t>
            </w: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integracyjnych Pruszcz Gdański, Cieplewo, Pszczółki wraz z trasami dojazdowymi w tym: Przebudowa drogi powiatowej nr 2226G w zakresie budowy ścieżki pieszo-rowerowej w ciągu ul. Pomorskiej w Pszczółkach oraz przebudowa drogi powiatowej nr 2</w:t>
            </w:r>
            <w:r w:rsidR="00894336"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13G w zakresie budowy ścieżki pieszo-rowerowej na odcinku Pruszcz Gdański - Radunica;</w:t>
            </w: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opublikował ogłoszenie o zamówieniu </w:t>
            </w:r>
            <w:r w:rsidR="00A84B50"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Biuletynie Zamówień Publicznych pod numerem 499470-N-2019 w dniu 22 stycznia 2019 roku;</w:t>
            </w: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Zadanie 1: </w:t>
            </w: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Wykonawca: B&amp;W Usługi Ogólnobudowlane Bożena </w:t>
            </w:r>
            <w:proofErr w:type="spellStart"/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Dzidkowska</w:t>
            </w:r>
            <w:proofErr w:type="spellEnd"/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83-000 Pruszcz Gdański, ul. Sikorskiego 2C;</w:t>
            </w: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Umowa nr 30/2018/p zadanie 1 zawarta w dniu 25 </w:t>
            </w:r>
            <w:r w:rsidR="00916237"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lutego</w:t>
            </w: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2019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450 000,00 PLN brutto;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Zadanie 2: 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Wykonawca: B&amp;W Usługi Ogólnobudowlane Bożena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Dzidkowska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83-000 Pruszcz Gdański, ul. Sikorskiego 2C;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Umowa nr 30/2018/p zadanie 2 zawarta w dniu 25 </w:t>
            </w:r>
            <w:r w:rsidRPr="009162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lutego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2019 roku, zmieniona aneksem nr 1 z dnia 29 kwietnia 2019roku;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1 050 000,00 PLN brutto;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rojektu, ustalenia zostały ujęte w piśmie znak DPR-K.433.84.2017 (EOD 32295/06/2019) z dnia 27 czerwca 2019 roku – bez zastrzeżeń; 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(Powiat Gdański):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01549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Przedmiot zamówienia: Sprawowanie nadzoru nad zadaniem pn. „Budowa węzłów </w:t>
            </w: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integracyjnych Pruszcz Gdański, Cieplewo, Pszczółki wraz z trasami dojazdowymi w tym: Przebudowa drogi powiatowej nr 2226G w zakresie budowy ścieżki pieszo-rowerowej w ciągu ul. Pomorskiej w Pszczółkach oraz przebudowa drogi powiatowej nr 2</w:t>
            </w:r>
            <w:r w:rsidR="00894336"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13G w zakresie budowy ścieżki pieszo-rowerowej na odcinku Pruszcz Gdański - Radunica;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Data publikacji i numer ogłoszenia wraz z podaniem publikatora: Zamawiający opublikował ogłoszenie o zamówieniu</w:t>
            </w:r>
            <w:r w:rsidR="00A84B50"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0154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 Biuletynie Zamówień Publicznych pod numerem 508445-N-2019 w dniu 13 lutego 2019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Wykonawca: NADMAR Mariusz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Kleinschmidt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83-324 Brodnica Górna, ul. Widokowa 13; 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02/2019/p zawarta w dniu 07 marca 2019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16 500,00 PLN brutto;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rojektu, ustalenia zostały ujęte w piśmie znak DPR-K.433.84.2017 (EOD 32291/06/2019) z dnia 27 czerwca 2019 roku – bez zastrzeżeń; 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Miejska Pruszcz Gdański):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Budowa węzłów integracyjnych Pruszcz Gdański, Cieplewo i Pszczółki wraz z trasami dojazdowymi. Zadanie nr 7 Budowa ścieżki pieszo - rowerowej od ulicy Sikorskiego do ujścia Strugi Gęś w Pruszczu Gdańskim;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opublikował ogłoszenie o zamówieniu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Dzienniku Urzędowym Unii Europejskiej pod numerem 2018 /S 195-440601 w dniu 10 października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Wykonawca: B&amp;W Usługi Ogólnobudowlane Bożena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Dzidkowska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83-000 Pruszcz Gdański, ul. Sikorskiego 2 C;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ZP.272.4.2019 zawarta w dniu 18 stycznia 2019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2 767 500,00 PLN brutto.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rojektu, ustalenia zostały ujęte w piśmie znak DPR-K.433.84.2017 (EOD 40965/08/2019) z dnia 14 sierpnia 2019 roku – bez zastrzeżeń.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Miejska Pruszcz Gdański):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Przedmiot zamówienia: Budowa węzłów integracyjnych Pruszcz Gdański, Cieplewo i Pszczółki wraz z trasami dojazdowymi. Zadanie 1: Budowa parkingu przy ul. Dworcowej typu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Park&amp;Ride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dla samochodów osobowych i rowerów;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opublikował ogłoszenie o zamówieniu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Dzienniku Urzędowym Unii Europejskiej pod numerem 2018/S 195-440597 w dniu 10 października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Wykonawca: „VAIOS” Maciej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Drążkowski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83-035 Pomieczyno, ul. Kartuska 12;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ZP.272.5.2019 zawarta w dniu 12 lutego 2019 roku, zmieniona: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  <w:t>aneksem nr 1/2019 z dnia 10 kwietnia 2019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  <w:t>aneksem nr 2/2020 z dnia 16 czerwca 2020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1 279 114,02 PLN brutto.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rojektu, ustalenia zostały ujęte w piśmie znak DPR-K.433.84.2017 (EOD 54483/11/2019) z dnia 04 listopada 2019 roku – bez zastrzeżeń (dotyczy umowy podstawowej i aneks nr 1).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Dodatkowo, w trakcie przedmiotowej kontroli zweryfikowano zasadność zawarcia aneksu nr 2 – bez zastrzeżeń.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Miejska Pruszcz Gdański):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Budowa węzłów integracyjnych Pruszcz Gdański, Cieplewo i Pszczółki wraz z trasami dojazdowymi. Zadanie 3 Przebudowa fragmentu ulicy dworcowej w Pruszczu Gdańskim oraz część 1 zadania nr 8: Budowa jednego z dwóch fragmentów ścieżek pieszo – rowerowych prowadzących z centrum miasta d</w:t>
            </w:r>
            <w:r w:rsidR="00DD70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Dworca PKP – fragment ścieżki z Parkingu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Park&amp;Ride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do dworca od istniejącego mostku do ulicy Mickiewicza;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Data publikacji i numer ogłoszenia wraz z podaniem publikatora: Zamawiający w dniu 24 maja 2019 roku przekazał ogłoszenie o zamówieniu, które zostało opublikowane w Dzienniku Urzędowym Unii Europejskiej pod numerem 2019/S 102-245990;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Wykonawca: Konsorcjum firm: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  <w:t xml:space="preserve">Kruszywo Sp. z o.o., 84-223 Linia, ul. Długa 4B, 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Bituminium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Sp. z o.o., 84-223 Linia; ul. Długa 4B, 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ZP.272.33.2019 zawarta w dniu 20 sierpnia 2019 roku, zmieniona: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  <w:t>aneksem nr 1 z dnia 19 września 2019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  <w:t>aneksem nr 2 z dnia 11 października 2019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  <w:t>aneksem nr 3 z dnia 14 listopada 2019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4 254 713,49 PLN brutto (zmiana wartości po aneksie nr 3 - 3 820 193,09 PLN brutto);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rojektu, ustalenia zostały ujęte w piśmie znak DPR-K.433.84.2017 (EOD 26100/04/2020) z dnia 06 kwietnia 2020 roku – bez zastrzeżeń – dotyczy umowy podstawowej wraz z aneksem nr 1 i nr 2.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Dodatkowo, w trakcie realizacji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rojektu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zweryfikowano zasadność zawarcia aneksu nr 3, ustalenia zostały ujęte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piśmie znak DPR-K.433.84.2017 (EOD 56171/07/2020) z dnia 17 lipca 2020 roku – bez zastrzeżeń.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Zamówienie publiczne (Gmina Pszczółki):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Przedmiot zamówienia: Nadzór inwestorski nad zagospodarowaniem węzła integracyjnego w Pszczółkach;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publikacji i numer ogłoszenia wraz z podaniem publikatora: Zamawiający opublikował ogłoszenie o zamówieniu </w:t>
            </w:r>
            <w:r w:rsidR="00A84B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Biuletynie Zamówień Publicznych pod numerem 553508-N-2018 w dniu 04 maja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Część I: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Wykonawca: TRASA Mirosław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Klotzke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83-010 Straszyn,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Rotmanka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ul. Łąkowa 6;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ZPZ.272.4.2018/EK/OL zawarta w dniu 26 czerwca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23 985,00 PLN brutto;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Część II: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Wykonawca: TRASA Mirosław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Klotzke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83-010 Straszyn, </w:t>
            </w:r>
            <w:proofErr w:type="spellStart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Rotmanka</w:t>
            </w:r>
            <w:proofErr w:type="spellEnd"/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ul. Łąkowa 6;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Umowa nr ZPZ.272.4.2018/EK/OL zawarta w dniu 26 czerwca 2018 roku;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umowy: 6 273,00 PLN brutto;</w:t>
            </w:r>
          </w:p>
          <w:p w:rsidR="00B9276C" w:rsidRPr="00237E8D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9276C" w:rsidRPr="008D082B" w:rsidRDefault="00B9276C" w:rsidP="00B9276C">
            <w:pPr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Postępowanie było przedmiotem weryfikacji IZ RPO w trakcie trwania </w:t>
            </w:r>
            <w:r w:rsidR="009F78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Pr="00237E8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rojektu, ustalenia zostały ujęte w piśmie znak DPR-K.433.84.2017 (EOD 28602/06/2019) z dnia 05 czerwca 2019 roku – bez zastrzeżeń.</w:t>
            </w:r>
          </w:p>
          <w:p w:rsidR="00EF2258" w:rsidRDefault="00EF2258" w:rsidP="00B9276C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9276C" w:rsidRPr="008D082B" w:rsidRDefault="0072328A" w:rsidP="00B9276C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9D55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</w:t>
            </w:r>
            <w:r w:rsidR="00402AA4">
              <w:rPr>
                <w:rFonts w:asciiTheme="minorHAnsi" w:hAnsiTheme="minorHAnsi" w:cstheme="minorHAnsi"/>
                <w:b/>
                <w:sz w:val="22"/>
                <w:szCs w:val="22"/>
              </w:rPr>
              <w:t>nawiązaniu do</w:t>
            </w:r>
            <w:r w:rsidRPr="009D55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pism</w:t>
            </w:r>
            <w:r w:rsidR="00EF2258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9D55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Beneficjenta znak WP.042.1.2018/145 z dnia 6.02.2023 r., </w:t>
            </w:r>
            <w:r w:rsidR="00402AA4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9D5513">
              <w:rPr>
                <w:rFonts w:asciiTheme="minorHAnsi" w:hAnsiTheme="minorHAnsi" w:cstheme="minorHAnsi"/>
                <w:b/>
                <w:sz w:val="22"/>
                <w:szCs w:val="22"/>
              </w:rPr>
              <w:t>prost</w:t>
            </w:r>
            <w:r w:rsidR="00402AA4">
              <w:rPr>
                <w:rFonts w:asciiTheme="minorHAnsi" w:hAnsiTheme="minorHAnsi" w:cstheme="minorHAnsi"/>
                <w:b/>
                <w:sz w:val="22"/>
                <w:szCs w:val="22"/>
              </w:rPr>
              <w:t>owano</w:t>
            </w:r>
            <w:r w:rsidRPr="009D55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omyłk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9D55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pisarsk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ie</w:t>
            </w:r>
            <w:r w:rsidRPr="009D5513">
              <w:rPr>
                <w:rFonts w:asciiTheme="minorHAnsi" w:hAnsiTheme="minorHAnsi" w:cstheme="minorHAnsi"/>
                <w:b/>
                <w:sz w:val="22"/>
                <w:szCs w:val="22"/>
              </w:rPr>
              <w:t>, w stosunku do Informacji Pokontrolnej nr 25/P/1/22/I</w:t>
            </w:r>
            <w:r w:rsidR="00402AA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B9276C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276C" w:rsidRPr="00D44AD3" w:rsidRDefault="00B9276C" w:rsidP="00B9276C">
            <w:pPr>
              <w:rPr>
                <w:rFonts w:asciiTheme="minorHAnsi" w:hAnsiTheme="minorHAnsi"/>
                <w:b/>
                <w:sz w:val="22"/>
                <w:szCs w:val="20"/>
                <w:highlight w:val="yellow"/>
              </w:rPr>
            </w:pPr>
            <w:r w:rsidRPr="00D44AD3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3.1.3 Promocja Projektu wraz z realizacją polityk horyzontalnych oraz archiwizacja Projektu</w:t>
            </w:r>
          </w:p>
        </w:tc>
      </w:tr>
      <w:tr w:rsidR="00B9276C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2B" w:rsidRPr="00E85C2B" w:rsidRDefault="00786301" w:rsidP="007863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(…)</w:t>
            </w:r>
          </w:p>
        </w:tc>
      </w:tr>
      <w:tr w:rsidR="00B9276C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276C" w:rsidRPr="00482B84" w:rsidRDefault="00B9276C" w:rsidP="00B9276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2B84">
              <w:rPr>
                <w:rFonts w:asciiTheme="minorHAnsi" w:hAnsiTheme="minorHAnsi"/>
                <w:b/>
                <w:sz w:val="22"/>
                <w:szCs w:val="22"/>
              </w:rPr>
              <w:t>3.2 Zakres finansowy</w:t>
            </w:r>
          </w:p>
        </w:tc>
      </w:tr>
      <w:tr w:rsidR="00B9276C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9B" w:rsidRPr="00E8749B" w:rsidRDefault="00786301" w:rsidP="00786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2"/>
                <w:szCs w:val="20"/>
              </w:rPr>
              <w:t>(…)</w:t>
            </w:r>
          </w:p>
        </w:tc>
      </w:tr>
      <w:tr w:rsidR="00B9276C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276C" w:rsidRPr="00614BB6" w:rsidRDefault="00B9276C" w:rsidP="00B9276C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614BB6">
              <w:rPr>
                <w:rFonts w:asciiTheme="minorHAnsi" w:hAnsiTheme="minorHAnsi"/>
                <w:b/>
                <w:sz w:val="22"/>
                <w:szCs w:val="20"/>
              </w:rPr>
              <w:t>4. ZALECENIA POKONTROLNE</w:t>
            </w:r>
          </w:p>
        </w:tc>
      </w:tr>
      <w:tr w:rsidR="00B9276C" w:rsidRPr="006A4783" w:rsidTr="00635A1B">
        <w:trPr>
          <w:trHeight w:val="196"/>
        </w:trPr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76C" w:rsidRPr="00614BB6" w:rsidRDefault="00236128" w:rsidP="00B9276C">
            <w:pPr>
              <w:spacing w:before="120" w:after="120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Brak</w:t>
            </w:r>
          </w:p>
        </w:tc>
      </w:tr>
      <w:tr w:rsidR="00B9276C" w:rsidRPr="006A4783" w:rsidTr="00635A1B"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276C" w:rsidRPr="00E10496" w:rsidRDefault="00B9276C" w:rsidP="00B9276C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E10496">
              <w:rPr>
                <w:rFonts w:asciiTheme="minorHAnsi" w:hAnsiTheme="minorHAnsi"/>
                <w:b/>
                <w:sz w:val="22"/>
                <w:szCs w:val="20"/>
              </w:rPr>
              <w:t>5. ZAŁĄCZNIKI</w:t>
            </w:r>
          </w:p>
        </w:tc>
      </w:tr>
      <w:tr w:rsidR="00B9276C" w:rsidRPr="006A4783" w:rsidTr="006F74EC">
        <w:trPr>
          <w:trHeight w:val="513"/>
        </w:trPr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49B" w:rsidRPr="00E10496" w:rsidRDefault="00B9276C" w:rsidP="006F74EC">
            <w:pPr>
              <w:rPr>
                <w:rFonts w:asciiTheme="minorHAnsi" w:hAnsiTheme="minorHAnsi"/>
                <w:sz w:val="22"/>
                <w:szCs w:val="20"/>
              </w:rPr>
            </w:pPr>
            <w:r w:rsidRPr="00E10496">
              <w:rPr>
                <w:rFonts w:asciiTheme="minorHAnsi" w:hAnsiTheme="minorHAnsi"/>
                <w:sz w:val="22"/>
                <w:szCs w:val="20"/>
              </w:rPr>
              <w:lastRenderedPageBreak/>
              <w:t>Brak</w:t>
            </w:r>
          </w:p>
        </w:tc>
      </w:tr>
      <w:tr w:rsidR="00F57652" w:rsidRPr="006A4783" w:rsidTr="00F57652">
        <w:trPr>
          <w:trHeight w:val="513"/>
        </w:trPr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652" w:rsidRPr="00614BB6" w:rsidRDefault="00F57652" w:rsidP="00F57652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614BB6">
              <w:rPr>
                <w:rFonts w:asciiTheme="minorHAnsi" w:hAnsiTheme="minorHAnsi"/>
                <w:b/>
                <w:sz w:val="22"/>
                <w:szCs w:val="20"/>
              </w:rPr>
              <w:t>6. POUCZENIE</w:t>
            </w:r>
          </w:p>
        </w:tc>
      </w:tr>
      <w:tr w:rsidR="00F57652" w:rsidRPr="006A4783" w:rsidTr="00FB78D5">
        <w:trPr>
          <w:trHeight w:val="513"/>
        </w:trPr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652" w:rsidRPr="00FB2C56" w:rsidRDefault="00F57652" w:rsidP="00F5765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D85">
              <w:rPr>
                <w:rFonts w:asciiTheme="minorHAnsi" w:hAnsiTheme="minorHAnsi" w:cstheme="minorHAnsi"/>
                <w:bCs/>
                <w:strike/>
                <w:sz w:val="22"/>
                <w:szCs w:val="22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</w:t>
            </w:r>
            <w:r w:rsidRPr="00FB2C5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FB2C56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3"/>
            </w:r>
          </w:p>
          <w:p w:rsidR="00F57652" w:rsidRPr="00FB2C56" w:rsidRDefault="00F57652" w:rsidP="00F5765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F57652" w:rsidRPr="00EC2165" w:rsidRDefault="00F57652" w:rsidP="00F57652">
            <w:pPr>
              <w:rPr>
                <w:rFonts w:asciiTheme="minorHAnsi" w:hAnsiTheme="minorHAnsi"/>
                <w:b/>
                <w:sz w:val="22"/>
                <w:szCs w:val="20"/>
                <w:highlight w:val="yellow"/>
              </w:rPr>
            </w:pPr>
            <w:r w:rsidRPr="00FB2C56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F57652" w:rsidRPr="006A4783" w:rsidTr="00FB78D5">
        <w:trPr>
          <w:trHeight w:val="513"/>
        </w:trPr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57652" w:rsidRPr="00614BB6" w:rsidRDefault="00F57652" w:rsidP="00F57652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614BB6">
              <w:rPr>
                <w:rFonts w:asciiTheme="minorHAnsi" w:hAnsiTheme="minorHAnsi"/>
                <w:b/>
                <w:bCs/>
                <w:sz w:val="22"/>
                <w:szCs w:val="20"/>
              </w:rPr>
              <w:t>Odmowa podpisania Informacji Pokontrolnej podpisanej przez kontrolujących nie wstrzymuje  realizacji ustaleń kontroli.</w:t>
            </w:r>
          </w:p>
        </w:tc>
      </w:tr>
      <w:tr w:rsidR="00F57652" w:rsidRPr="006A4783" w:rsidTr="00FB78D5">
        <w:trPr>
          <w:trHeight w:val="513"/>
        </w:trPr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652" w:rsidRPr="00614BB6" w:rsidRDefault="00F57652" w:rsidP="00F57652">
            <w:pPr>
              <w:rPr>
                <w:rFonts w:asciiTheme="minorHAnsi" w:hAnsiTheme="minorHAnsi"/>
                <w:sz w:val="22"/>
                <w:szCs w:val="20"/>
              </w:rPr>
            </w:pPr>
            <w:r w:rsidRPr="00E10496">
              <w:rPr>
                <w:rFonts w:asciiTheme="minorHAnsi" w:hAnsiTheme="minorHAnsi"/>
                <w:sz w:val="22"/>
                <w:szCs w:val="20"/>
              </w:rPr>
              <w:t>Kontrolę wpisano do</w:t>
            </w:r>
            <w:r w:rsidRPr="00E10496">
              <w:rPr>
                <w:rFonts w:asciiTheme="minorHAnsi" w:hAnsiTheme="minorHAnsi"/>
                <w:b/>
                <w:sz w:val="22"/>
                <w:szCs w:val="20"/>
              </w:rPr>
              <w:t xml:space="preserve"> </w:t>
            </w:r>
            <w:r w:rsidRPr="00E10496">
              <w:rPr>
                <w:rFonts w:asciiTheme="minorHAnsi" w:hAnsiTheme="minorHAnsi"/>
                <w:sz w:val="22"/>
                <w:szCs w:val="20"/>
              </w:rPr>
              <w:t xml:space="preserve">książki kontroli </w:t>
            </w:r>
            <w:r>
              <w:rPr>
                <w:rFonts w:asciiTheme="minorHAnsi" w:hAnsiTheme="minorHAnsi"/>
                <w:sz w:val="22"/>
                <w:szCs w:val="20"/>
              </w:rPr>
              <w:t>(…).</w:t>
            </w:r>
          </w:p>
        </w:tc>
      </w:tr>
      <w:tr w:rsidR="00F57652" w:rsidRPr="006A4783" w:rsidTr="00FB78D5">
        <w:trPr>
          <w:trHeight w:val="513"/>
        </w:trPr>
        <w:tc>
          <w:tcPr>
            <w:tcW w:w="10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57652" w:rsidRPr="00614BB6" w:rsidRDefault="00F57652" w:rsidP="00F57652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614BB6">
              <w:rPr>
                <w:rFonts w:asciiTheme="minorHAnsi" w:hAnsiTheme="minorHAnsi"/>
                <w:b/>
                <w:sz w:val="22"/>
                <w:szCs w:val="20"/>
              </w:rPr>
              <w:t>Informację pokontrolną sporządzono w dwóch jednobrzmiących egzemplarzach po jednym dla każdej ze Stron.</w:t>
            </w:r>
          </w:p>
        </w:tc>
      </w:tr>
    </w:tbl>
    <w:p w:rsidR="00F57652" w:rsidRDefault="00F57652" w:rsidP="00F57652"/>
    <w:p w:rsidR="0070426E" w:rsidRPr="00F57652" w:rsidRDefault="0070426E" w:rsidP="00F57652">
      <w:bookmarkStart w:id="0" w:name="_GoBack"/>
      <w:bookmarkEnd w:id="0"/>
      <w:r w:rsidRPr="006A4783">
        <w:rPr>
          <w:rFonts w:asciiTheme="minorHAnsi" w:hAnsiTheme="minorHAnsi"/>
          <w:b/>
          <w:sz w:val="20"/>
          <w:szCs w:val="20"/>
        </w:rPr>
        <w:t>BENEFICJENT</w:t>
      </w:r>
      <w:r w:rsidRPr="006A4783">
        <w:rPr>
          <w:rFonts w:asciiTheme="minorHAnsi" w:hAnsiTheme="minorHAnsi"/>
          <w:b/>
          <w:sz w:val="20"/>
          <w:szCs w:val="20"/>
        </w:rPr>
        <w:tab/>
      </w:r>
      <w:r w:rsidRPr="006A4783">
        <w:rPr>
          <w:rFonts w:asciiTheme="minorHAnsi" w:hAnsiTheme="minorHAnsi"/>
          <w:b/>
          <w:sz w:val="20"/>
          <w:szCs w:val="20"/>
        </w:rPr>
        <w:tab/>
      </w:r>
      <w:r w:rsidRPr="006A4783">
        <w:rPr>
          <w:rFonts w:asciiTheme="minorHAnsi" w:hAnsiTheme="minorHAnsi"/>
          <w:b/>
          <w:sz w:val="20"/>
          <w:szCs w:val="20"/>
        </w:rPr>
        <w:tab/>
      </w:r>
      <w:r w:rsidRPr="006A4783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</w:t>
      </w:r>
      <w:r w:rsidR="006F74EC">
        <w:rPr>
          <w:rFonts w:asciiTheme="minorHAnsi" w:hAnsiTheme="minorHAnsi"/>
          <w:b/>
          <w:sz w:val="20"/>
          <w:szCs w:val="20"/>
        </w:rPr>
        <w:t xml:space="preserve">                                     </w:t>
      </w:r>
      <w:r w:rsidRPr="006A4783">
        <w:rPr>
          <w:rFonts w:asciiTheme="minorHAnsi" w:hAnsiTheme="minorHAnsi"/>
          <w:b/>
          <w:sz w:val="20"/>
          <w:szCs w:val="20"/>
        </w:rPr>
        <w:t>OSOBY KONTROLUJĄCE</w:t>
      </w:r>
    </w:p>
    <w:p w:rsidR="0070426E" w:rsidRPr="006A4783" w:rsidRDefault="0070426E" w:rsidP="0070426E">
      <w:pPr>
        <w:spacing w:before="160" w:line="20" w:lineRule="atLeast"/>
        <w:jc w:val="both"/>
        <w:rPr>
          <w:rFonts w:asciiTheme="minorHAnsi" w:hAnsiTheme="minorHAnsi"/>
          <w:bCs/>
          <w:sz w:val="20"/>
          <w:szCs w:val="20"/>
        </w:rPr>
      </w:pPr>
      <w:r w:rsidRPr="006A4783">
        <w:rPr>
          <w:rFonts w:asciiTheme="minorHAnsi" w:hAnsiTheme="minorHAnsi"/>
          <w:b/>
          <w:sz w:val="20"/>
          <w:szCs w:val="20"/>
        </w:rPr>
        <w:tab/>
      </w:r>
      <w:r w:rsidRPr="006A4783">
        <w:rPr>
          <w:rFonts w:asciiTheme="minorHAnsi" w:hAnsiTheme="minorHAnsi"/>
          <w:b/>
          <w:sz w:val="20"/>
          <w:szCs w:val="20"/>
        </w:rPr>
        <w:tab/>
      </w:r>
      <w:r w:rsidRPr="006A4783">
        <w:rPr>
          <w:rFonts w:asciiTheme="minorHAnsi" w:hAnsiTheme="minorHAnsi"/>
          <w:b/>
          <w:sz w:val="20"/>
          <w:szCs w:val="20"/>
        </w:rPr>
        <w:tab/>
        <w:t xml:space="preserve">               </w:t>
      </w:r>
      <w:r w:rsidRPr="006A4783">
        <w:rPr>
          <w:rFonts w:asciiTheme="minorHAnsi" w:hAnsiTheme="minorHAnsi"/>
          <w:b/>
          <w:sz w:val="20"/>
          <w:szCs w:val="20"/>
        </w:rPr>
        <w:tab/>
      </w:r>
      <w:r w:rsidRPr="006A4783">
        <w:rPr>
          <w:rFonts w:asciiTheme="minorHAnsi" w:hAnsiTheme="minorHAnsi"/>
          <w:b/>
          <w:sz w:val="20"/>
          <w:szCs w:val="20"/>
        </w:rPr>
        <w:tab/>
      </w:r>
      <w:r w:rsidRPr="006A4783">
        <w:rPr>
          <w:rFonts w:asciiTheme="minorHAnsi" w:hAnsiTheme="minorHAnsi"/>
          <w:b/>
          <w:sz w:val="20"/>
          <w:szCs w:val="20"/>
        </w:rPr>
        <w:tab/>
        <w:t xml:space="preserve">                </w:t>
      </w:r>
    </w:p>
    <w:p w:rsidR="0070426E" w:rsidRPr="006A4783" w:rsidRDefault="0070426E" w:rsidP="0070426E">
      <w:pPr>
        <w:pStyle w:val="Nagwek"/>
        <w:tabs>
          <w:tab w:val="left" w:pos="708"/>
        </w:tabs>
        <w:jc w:val="both"/>
        <w:rPr>
          <w:rFonts w:asciiTheme="minorHAnsi" w:hAnsiTheme="minorHAnsi"/>
          <w:sz w:val="20"/>
          <w:szCs w:val="20"/>
        </w:rPr>
      </w:pPr>
    </w:p>
    <w:p w:rsidR="0070426E" w:rsidRPr="006A4783" w:rsidRDefault="0070426E" w:rsidP="0070426E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6A4783">
        <w:rPr>
          <w:rFonts w:asciiTheme="minorHAnsi" w:hAnsiTheme="minorHAnsi"/>
          <w:sz w:val="20"/>
          <w:szCs w:val="20"/>
        </w:rPr>
        <w:tab/>
        <w:t xml:space="preserve">                            </w:t>
      </w:r>
      <w:r w:rsidR="006F74EC">
        <w:rPr>
          <w:rFonts w:asciiTheme="minorHAnsi" w:hAnsiTheme="minorHAnsi"/>
          <w:sz w:val="20"/>
          <w:szCs w:val="20"/>
        </w:rPr>
        <w:t xml:space="preserve">                      </w:t>
      </w:r>
      <w:r w:rsidRPr="006A4783">
        <w:rPr>
          <w:rFonts w:asciiTheme="minorHAnsi" w:hAnsiTheme="minorHAnsi"/>
          <w:sz w:val="20"/>
          <w:szCs w:val="20"/>
        </w:rPr>
        <w:t xml:space="preserve">  </w:t>
      </w:r>
      <w:r w:rsidR="008C2658">
        <w:rPr>
          <w:rFonts w:asciiTheme="minorHAnsi" w:hAnsiTheme="minorHAnsi"/>
          <w:sz w:val="20"/>
          <w:szCs w:val="20"/>
        </w:rPr>
        <w:t xml:space="preserve"> </w:t>
      </w:r>
      <w:r w:rsidRPr="006A4783">
        <w:rPr>
          <w:rFonts w:asciiTheme="minorHAnsi" w:hAnsiTheme="minorHAnsi"/>
          <w:sz w:val="20"/>
          <w:szCs w:val="20"/>
        </w:rPr>
        <w:t xml:space="preserve">1. </w:t>
      </w:r>
      <w:r w:rsidR="008C2658">
        <w:rPr>
          <w:rFonts w:asciiTheme="minorHAnsi" w:hAnsiTheme="minorHAnsi"/>
          <w:sz w:val="20"/>
          <w:szCs w:val="20"/>
        </w:rPr>
        <w:t>……………………………………………………..</w:t>
      </w:r>
      <w:r w:rsidRPr="006A4783">
        <w:rPr>
          <w:rFonts w:asciiTheme="minorHAnsi" w:hAnsiTheme="minorHAnsi"/>
          <w:sz w:val="20"/>
          <w:szCs w:val="20"/>
        </w:rPr>
        <w:tab/>
      </w:r>
    </w:p>
    <w:p w:rsidR="0070426E" w:rsidRPr="006A4783" w:rsidRDefault="0070426E" w:rsidP="0070426E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:rsidR="0070426E" w:rsidRPr="006A4783" w:rsidRDefault="0070426E" w:rsidP="0070426E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6A4783">
        <w:rPr>
          <w:rFonts w:asciiTheme="minorHAnsi" w:hAnsiTheme="minorHAnsi"/>
          <w:sz w:val="20"/>
          <w:szCs w:val="20"/>
        </w:rPr>
        <w:tab/>
        <w:t xml:space="preserve">                            </w:t>
      </w:r>
      <w:r w:rsidR="006F74EC">
        <w:rPr>
          <w:rFonts w:asciiTheme="minorHAnsi" w:hAnsiTheme="minorHAnsi"/>
          <w:sz w:val="20"/>
          <w:szCs w:val="20"/>
        </w:rPr>
        <w:t xml:space="preserve">                      </w:t>
      </w:r>
      <w:r w:rsidRPr="006A4783">
        <w:rPr>
          <w:rFonts w:asciiTheme="minorHAnsi" w:hAnsiTheme="minorHAnsi"/>
          <w:sz w:val="20"/>
          <w:szCs w:val="20"/>
        </w:rPr>
        <w:t xml:space="preserve">   2. …………………………………………………….</w:t>
      </w:r>
      <w:r w:rsidRPr="006A4783">
        <w:rPr>
          <w:rFonts w:asciiTheme="minorHAnsi" w:hAnsiTheme="minorHAnsi"/>
          <w:sz w:val="20"/>
          <w:szCs w:val="20"/>
        </w:rPr>
        <w:tab/>
      </w:r>
    </w:p>
    <w:p w:rsidR="0070426E" w:rsidRPr="006A4783" w:rsidRDefault="0070426E" w:rsidP="0070426E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</w:p>
    <w:p w:rsidR="005B11BD" w:rsidRDefault="0070426E" w:rsidP="0070426E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6A4783">
        <w:rPr>
          <w:rFonts w:asciiTheme="minorHAnsi" w:hAnsiTheme="minorHAnsi"/>
          <w:sz w:val="20"/>
          <w:szCs w:val="20"/>
        </w:rPr>
        <w:tab/>
        <w:t xml:space="preserve">                             </w:t>
      </w:r>
      <w:r w:rsidR="006F74EC">
        <w:rPr>
          <w:rFonts w:asciiTheme="minorHAnsi" w:hAnsiTheme="minorHAnsi"/>
          <w:sz w:val="20"/>
          <w:szCs w:val="20"/>
        </w:rPr>
        <w:t xml:space="preserve">                      </w:t>
      </w:r>
      <w:r w:rsidRPr="006A4783">
        <w:rPr>
          <w:rFonts w:asciiTheme="minorHAnsi" w:hAnsiTheme="minorHAnsi"/>
          <w:sz w:val="20"/>
          <w:szCs w:val="20"/>
        </w:rPr>
        <w:t xml:space="preserve">  3. …………………………………………………….</w:t>
      </w:r>
    </w:p>
    <w:p w:rsidR="005B11BD" w:rsidRPr="006A4783" w:rsidRDefault="005B11BD" w:rsidP="005B11BD">
      <w:pPr>
        <w:pStyle w:val="Nagwek"/>
        <w:tabs>
          <w:tab w:val="left" w:pos="708"/>
        </w:tabs>
        <w:jc w:val="both"/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i/>
          <w:sz w:val="20"/>
          <w:szCs w:val="20"/>
        </w:rPr>
        <w:t>Kontrasygnata Skarbnika/Głównego Księgowego</w:t>
      </w:r>
      <w:r w:rsidRPr="006A4783">
        <w:rPr>
          <w:rStyle w:val="Odwoanieprzypisudolnego"/>
          <w:rFonts w:asciiTheme="minorHAnsi" w:hAnsiTheme="minorHAnsi"/>
          <w:i/>
          <w:sz w:val="20"/>
          <w:szCs w:val="20"/>
        </w:rPr>
        <w:footnoteReference w:id="4"/>
      </w:r>
      <w:r w:rsidRPr="006A4783">
        <w:rPr>
          <w:rFonts w:asciiTheme="minorHAnsi" w:hAnsiTheme="minorHAnsi"/>
          <w:sz w:val="20"/>
          <w:szCs w:val="20"/>
        </w:rPr>
        <w:t xml:space="preserve">                                </w:t>
      </w:r>
    </w:p>
    <w:p w:rsidR="005B11BD" w:rsidRPr="006A4783" w:rsidRDefault="005B11BD" w:rsidP="005B11BD">
      <w:pPr>
        <w:pStyle w:val="Nagwek"/>
        <w:tabs>
          <w:tab w:val="left" w:pos="708"/>
        </w:tabs>
        <w:jc w:val="both"/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sz w:val="20"/>
          <w:szCs w:val="20"/>
        </w:rPr>
        <w:t xml:space="preserve">                            (miejsce i data) </w:t>
      </w:r>
    </w:p>
    <w:p w:rsidR="0070426E" w:rsidRPr="006A4783" w:rsidRDefault="005B11BD" w:rsidP="008C2658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</w:t>
      </w:r>
      <w:r w:rsidR="00D343C2">
        <w:rPr>
          <w:rFonts w:asciiTheme="minorHAnsi" w:hAnsiTheme="minorHAnsi"/>
          <w:sz w:val="20"/>
          <w:szCs w:val="20"/>
        </w:rPr>
        <w:t xml:space="preserve">                              </w:t>
      </w:r>
      <w:r w:rsidR="006F74EC">
        <w:rPr>
          <w:rFonts w:asciiTheme="minorHAnsi" w:hAnsiTheme="minorHAnsi"/>
          <w:sz w:val="20"/>
          <w:szCs w:val="20"/>
        </w:rPr>
        <w:t xml:space="preserve">                     </w:t>
      </w:r>
      <w:r w:rsidR="00D343C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4. …………………………………………………….</w:t>
      </w:r>
    </w:p>
    <w:p w:rsidR="0070426E" w:rsidRPr="00614BB6" w:rsidRDefault="0070426E" w:rsidP="0070426E">
      <w:pPr>
        <w:pStyle w:val="Tekstpodstawowy2"/>
        <w:spacing w:before="160" w:line="20" w:lineRule="atLeast"/>
        <w:ind w:left="4956" w:firstLine="708"/>
        <w:rPr>
          <w:rFonts w:asciiTheme="minorHAnsi" w:hAnsiTheme="minorHAnsi"/>
          <w:sz w:val="22"/>
          <w:szCs w:val="20"/>
        </w:rPr>
      </w:pPr>
      <w:r w:rsidRPr="00614BB6">
        <w:rPr>
          <w:rFonts w:asciiTheme="minorHAnsi" w:hAnsiTheme="minorHAnsi"/>
          <w:sz w:val="22"/>
          <w:szCs w:val="20"/>
        </w:rPr>
        <w:t>Gdańsk, dnia ………………….. roku</w:t>
      </w:r>
    </w:p>
    <w:p w:rsidR="0070426E" w:rsidRPr="00614BB6" w:rsidRDefault="0070426E" w:rsidP="0070426E">
      <w:pPr>
        <w:spacing w:before="160"/>
        <w:jc w:val="center"/>
        <w:rPr>
          <w:rFonts w:asciiTheme="minorHAnsi" w:hAnsiTheme="minorHAnsi"/>
          <w:sz w:val="22"/>
          <w:szCs w:val="20"/>
        </w:rPr>
      </w:pPr>
    </w:p>
    <w:p w:rsidR="0070426E" w:rsidRPr="00614BB6" w:rsidRDefault="0070426E" w:rsidP="0070426E">
      <w:pPr>
        <w:spacing w:before="160"/>
        <w:jc w:val="center"/>
        <w:rPr>
          <w:rFonts w:asciiTheme="minorHAnsi" w:hAnsiTheme="minorHAnsi"/>
          <w:sz w:val="22"/>
          <w:szCs w:val="20"/>
        </w:rPr>
      </w:pPr>
    </w:p>
    <w:p w:rsidR="0070426E" w:rsidRPr="00614BB6" w:rsidRDefault="0070426E" w:rsidP="0070426E">
      <w:pPr>
        <w:rPr>
          <w:rFonts w:asciiTheme="minorHAnsi" w:hAnsiTheme="minorHAnsi"/>
          <w:sz w:val="22"/>
          <w:szCs w:val="20"/>
        </w:rPr>
      </w:pPr>
    </w:p>
    <w:p w:rsidR="0070426E" w:rsidRPr="00614BB6" w:rsidRDefault="0070426E" w:rsidP="0070426E">
      <w:pPr>
        <w:rPr>
          <w:rFonts w:asciiTheme="minorHAnsi" w:hAnsiTheme="minorHAnsi"/>
          <w:sz w:val="22"/>
          <w:szCs w:val="20"/>
        </w:rPr>
      </w:pPr>
      <w:r w:rsidRPr="00614BB6">
        <w:rPr>
          <w:rFonts w:asciiTheme="minorHAnsi" w:hAnsiTheme="minorHAnsi"/>
          <w:sz w:val="22"/>
          <w:szCs w:val="20"/>
        </w:rPr>
        <w:t xml:space="preserve">………..……………………………………….                                      </w:t>
      </w:r>
      <w:r w:rsidRPr="00614BB6">
        <w:rPr>
          <w:rFonts w:asciiTheme="minorHAnsi" w:hAnsiTheme="minorHAnsi"/>
          <w:sz w:val="22"/>
          <w:szCs w:val="20"/>
        </w:rPr>
        <w:tab/>
      </w:r>
      <w:r w:rsidRPr="00614BB6">
        <w:rPr>
          <w:rFonts w:asciiTheme="minorHAnsi" w:hAnsiTheme="minorHAnsi"/>
          <w:sz w:val="22"/>
          <w:szCs w:val="20"/>
        </w:rPr>
        <w:tab/>
        <w:t xml:space="preserve">    …….…………………………………………   </w:t>
      </w:r>
    </w:p>
    <w:p w:rsidR="0070426E" w:rsidRPr="006F74EC" w:rsidRDefault="0070426E" w:rsidP="004B65E0">
      <w:pPr>
        <w:rPr>
          <w:rFonts w:asciiTheme="minorHAnsi" w:hAnsiTheme="minorHAnsi"/>
          <w:i/>
          <w:sz w:val="20"/>
          <w:szCs w:val="20"/>
        </w:rPr>
      </w:pPr>
      <w:r w:rsidRPr="006F74EC">
        <w:rPr>
          <w:rFonts w:asciiTheme="minorHAnsi" w:hAnsiTheme="minorHAnsi"/>
          <w:i/>
          <w:sz w:val="20"/>
          <w:szCs w:val="20"/>
        </w:rPr>
        <w:t xml:space="preserve">Pieczęć i podpis Kierownika </w:t>
      </w:r>
      <w:r w:rsidR="004B65E0" w:rsidRPr="006F74EC">
        <w:rPr>
          <w:rFonts w:asciiTheme="minorHAnsi" w:hAnsiTheme="minorHAnsi"/>
          <w:i/>
          <w:sz w:val="20"/>
          <w:szCs w:val="20"/>
        </w:rPr>
        <w:t xml:space="preserve">                                         </w:t>
      </w:r>
      <w:r w:rsidRPr="006F74EC">
        <w:rPr>
          <w:rFonts w:asciiTheme="minorHAnsi" w:hAnsiTheme="minorHAnsi"/>
          <w:i/>
          <w:sz w:val="20"/>
          <w:szCs w:val="20"/>
        </w:rPr>
        <w:t xml:space="preserve">                                   Pieczęć i podpis Dyrektora DPR/</w:t>
      </w:r>
      <w:r w:rsidR="004B65E0" w:rsidRPr="006F74EC">
        <w:rPr>
          <w:rFonts w:asciiTheme="minorHAnsi" w:hAnsiTheme="minorHAnsi"/>
          <w:i/>
          <w:sz w:val="20"/>
          <w:szCs w:val="20"/>
        </w:rPr>
        <w:t xml:space="preserve">Referatu Kontroli (DPR)                                                                            </w:t>
      </w:r>
      <w:r w:rsidRPr="006F74EC">
        <w:rPr>
          <w:rFonts w:asciiTheme="minorHAnsi" w:hAnsiTheme="minorHAnsi"/>
          <w:i/>
          <w:sz w:val="20"/>
          <w:szCs w:val="20"/>
        </w:rPr>
        <w:t xml:space="preserve">         </w:t>
      </w:r>
      <w:r w:rsidR="006F74EC">
        <w:rPr>
          <w:rFonts w:asciiTheme="minorHAnsi" w:hAnsiTheme="minorHAnsi"/>
          <w:i/>
          <w:sz w:val="20"/>
          <w:szCs w:val="20"/>
        </w:rPr>
        <w:t xml:space="preserve">                               </w:t>
      </w:r>
      <w:r w:rsidRPr="006F74EC">
        <w:rPr>
          <w:rFonts w:asciiTheme="minorHAnsi" w:hAnsiTheme="minorHAnsi"/>
          <w:i/>
          <w:sz w:val="20"/>
          <w:szCs w:val="20"/>
        </w:rPr>
        <w:t xml:space="preserve">  Z-</w:t>
      </w:r>
      <w:proofErr w:type="spellStart"/>
      <w:r w:rsidRPr="006F74EC">
        <w:rPr>
          <w:rFonts w:asciiTheme="minorHAnsi" w:hAnsiTheme="minorHAnsi"/>
          <w:i/>
          <w:sz w:val="20"/>
          <w:szCs w:val="20"/>
        </w:rPr>
        <w:t>cy</w:t>
      </w:r>
      <w:proofErr w:type="spellEnd"/>
      <w:r w:rsidRPr="006F74EC">
        <w:rPr>
          <w:rFonts w:asciiTheme="minorHAnsi" w:hAnsiTheme="minorHAnsi"/>
          <w:i/>
          <w:sz w:val="20"/>
          <w:szCs w:val="20"/>
        </w:rPr>
        <w:t xml:space="preserve"> Dyrektora DPR</w:t>
      </w:r>
    </w:p>
    <w:p w:rsidR="00A71037" w:rsidRPr="00614BB6" w:rsidRDefault="00A71037" w:rsidP="00A71037">
      <w:pPr>
        <w:rPr>
          <w:sz w:val="28"/>
        </w:rPr>
      </w:pPr>
    </w:p>
    <w:p w:rsidR="009A174D" w:rsidRPr="009A174D" w:rsidRDefault="009A174D" w:rsidP="009A174D"/>
    <w:sectPr w:rsidR="009A174D" w:rsidRPr="009A174D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301" w:rsidRDefault="00786301">
      <w:r>
        <w:separator/>
      </w:r>
    </w:p>
  </w:endnote>
  <w:endnote w:type="continuationSeparator" w:id="0">
    <w:p w:rsidR="00786301" w:rsidRDefault="007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01" w:rsidRPr="00124D4A" w:rsidRDefault="00786301" w:rsidP="00124D4A">
    <w:pPr>
      <w:pStyle w:val="Stopka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5820378" wp14:editId="47CBFE1E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439420"/>
          <wp:effectExtent l="0" t="0" r="5715" b="0"/>
          <wp:wrapNone/>
          <wp:docPr id="51" name="Obraz 51" descr="listownik-mono-Pomorskie-FE-UMWP-UE-EFSI-DPR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DPR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01" w:rsidRPr="00B01F08" w:rsidRDefault="00786301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BB681B3" wp14:editId="139A695A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52" name="Obraz 5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301" w:rsidRDefault="00786301">
      <w:r>
        <w:separator/>
      </w:r>
    </w:p>
  </w:footnote>
  <w:footnote w:type="continuationSeparator" w:id="0">
    <w:p w:rsidR="00786301" w:rsidRDefault="00786301">
      <w:r>
        <w:continuationSeparator/>
      </w:r>
    </w:p>
  </w:footnote>
  <w:footnote w:id="1">
    <w:p w:rsidR="00786301" w:rsidRPr="006A4783" w:rsidRDefault="00786301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786301" w:rsidRPr="006A4783" w:rsidRDefault="00786301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Dotyczy tylko kontroli na zakończenie realizacji Projektu.</w:t>
      </w:r>
    </w:p>
  </w:footnote>
  <w:footnote w:id="3">
    <w:p w:rsidR="00F57652" w:rsidRPr="006A4783" w:rsidRDefault="00F57652" w:rsidP="00DB4024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Wykreślić w przypadku </w:t>
      </w:r>
      <w:r>
        <w:rPr>
          <w:rFonts w:asciiTheme="minorHAnsi" w:hAnsiTheme="minorHAnsi"/>
          <w:sz w:val="16"/>
          <w:szCs w:val="16"/>
        </w:rPr>
        <w:t xml:space="preserve">Ostatecznej </w:t>
      </w:r>
      <w:r w:rsidRPr="006A4783">
        <w:rPr>
          <w:rFonts w:asciiTheme="minorHAnsi" w:hAnsiTheme="minorHAnsi"/>
          <w:sz w:val="16"/>
          <w:szCs w:val="16"/>
        </w:rPr>
        <w:t xml:space="preserve">Informacji Pokontrolnej </w:t>
      </w:r>
    </w:p>
  </w:footnote>
  <w:footnote w:id="4">
    <w:p w:rsidR="00786301" w:rsidRPr="006A4783" w:rsidRDefault="00786301" w:rsidP="005B11BD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01" w:rsidRDefault="00786301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77E09179" wp14:editId="7D39C138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45" name="Obraz 45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C6E"/>
    <w:multiLevelType w:val="hybridMultilevel"/>
    <w:tmpl w:val="BDCE2C6C"/>
    <w:lvl w:ilvl="0" w:tplc="4988444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12F4"/>
    <w:multiLevelType w:val="hybridMultilevel"/>
    <w:tmpl w:val="56CC3B1C"/>
    <w:lvl w:ilvl="0" w:tplc="0415000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11A939C9"/>
    <w:multiLevelType w:val="hybridMultilevel"/>
    <w:tmpl w:val="8C0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E4D"/>
    <w:multiLevelType w:val="hybridMultilevel"/>
    <w:tmpl w:val="A5682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63CF"/>
    <w:multiLevelType w:val="hybridMultilevel"/>
    <w:tmpl w:val="93361DA0"/>
    <w:lvl w:ilvl="0" w:tplc="0415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BB0686D"/>
    <w:multiLevelType w:val="hybridMultilevel"/>
    <w:tmpl w:val="EAD200D6"/>
    <w:lvl w:ilvl="0" w:tplc="49884442">
      <w:numFmt w:val="bullet"/>
      <w:lvlText w:val="•"/>
      <w:lvlJc w:val="left"/>
      <w:pPr>
        <w:ind w:left="233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 w15:restartNumberingAfterBreak="0">
    <w:nsid w:val="21C10E91"/>
    <w:multiLevelType w:val="hybridMultilevel"/>
    <w:tmpl w:val="03D8B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630DE"/>
    <w:multiLevelType w:val="hybridMultilevel"/>
    <w:tmpl w:val="B42A58F0"/>
    <w:lvl w:ilvl="0" w:tplc="B636A5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93457"/>
    <w:multiLevelType w:val="hybridMultilevel"/>
    <w:tmpl w:val="5018F7A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6A17366"/>
    <w:multiLevelType w:val="hybridMultilevel"/>
    <w:tmpl w:val="C76E4E1E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49884442">
      <w:numFmt w:val="bullet"/>
      <w:lvlText w:val="•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 w15:restartNumberingAfterBreak="0">
    <w:nsid w:val="3CBC2F46"/>
    <w:multiLevelType w:val="hybridMultilevel"/>
    <w:tmpl w:val="AC6C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46A40"/>
    <w:multiLevelType w:val="hybridMultilevel"/>
    <w:tmpl w:val="24CCF9FA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 w15:restartNumberingAfterBreak="0">
    <w:nsid w:val="43E72AC7"/>
    <w:multiLevelType w:val="hybridMultilevel"/>
    <w:tmpl w:val="4D1A65A6"/>
    <w:lvl w:ilvl="0" w:tplc="49884442">
      <w:numFmt w:val="bullet"/>
      <w:lvlText w:val="•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01960"/>
    <w:multiLevelType w:val="hybridMultilevel"/>
    <w:tmpl w:val="77F8E2A6"/>
    <w:lvl w:ilvl="0" w:tplc="4988444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4783B"/>
    <w:multiLevelType w:val="hybridMultilevel"/>
    <w:tmpl w:val="A84618CE"/>
    <w:lvl w:ilvl="0" w:tplc="909649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7632C"/>
    <w:multiLevelType w:val="hybridMultilevel"/>
    <w:tmpl w:val="B714EC4E"/>
    <w:lvl w:ilvl="0" w:tplc="11101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CB05ED7"/>
    <w:multiLevelType w:val="multilevel"/>
    <w:tmpl w:val="5434ABE6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C47D34"/>
    <w:multiLevelType w:val="hybridMultilevel"/>
    <w:tmpl w:val="6F98B7A2"/>
    <w:lvl w:ilvl="0" w:tplc="FA3692BC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A0E65"/>
    <w:multiLevelType w:val="hybridMultilevel"/>
    <w:tmpl w:val="C9762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64970"/>
    <w:multiLevelType w:val="hybridMultilevel"/>
    <w:tmpl w:val="90A20700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76D4E"/>
    <w:multiLevelType w:val="hybridMultilevel"/>
    <w:tmpl w:val="4C0266E8"/>
    <w:lvl w:ilvl="0" w:tplc="84063B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DD24819"/>
    <w:multiLevelType w:val="hybridMultilevel"/>
    <w:tmpl w:val="7B468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1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12"/>
  </w:num>
  <w:num w:numId="16">
    <w:abstractNumId w:val="0"/>
  </w:num>
  <w:num w:numId="17">
    <w:abstractNumId w:val="13"/>
  </w:num>
  <w:num w:numId="18">
    <w:abstractNumId w:val="18"/>
  </w:num>
  <w:num w:numId="19">
    <w:abstractNumId w:val="21"/>
  </w:num>
  <w:num w:numId="20">
    <w:abstractNumId w:val="3"/>
  </w:num>
  <w:num w:numId="21">
    <w:abstractNumId w:val="7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B000BA1-E598-427A-8D22-FEAE677F1007}"/>
  </w:docVars>
  <w:rsids>
    <w:rsidRoot w:val="00674496"/>
    <w:rsid w:val="00000FB1"/>
    <w:rsid w:val="0000105F"/>
    <w:rsid w:val="00005AE9"/>
    <w:rsid w:val="00030EB8"/>
    <w:rsid w:val="000322D4"/>
    <w:rsid w:val="00050859"/>
    <w:rsid w:val="00061F20"/>
    <w:rsid w:val="00065E81"/>
    <w:rsid w:val="00070C4F"/>
    <w:rsid w:val="00072032"/>
    <w:rsid w:val="00073C62"/>
    <w:rsid w:val="00080D83"/>
    <w:rsid w:val="00085F23"/>
    <w:rsid w:val="00092C63"/>
    <w:rsid w:val="000959D7"/>
    <w:rsid w:val="000A4C96"/>
    <w:rsid w:val="000B07AA"/>
    <w:rsid w:val="000B2257"/>
    <w:rsid w:val="000B2D2B"/>
    <w:rsid w:val="000C14F2"/>
    <w:rsid w:val="000C4D63"/>
    <w:rsid w:val="000C6FE3"/>
    <w:rsid w:val="000D1B35"/>
    <w:rsid w:val="000D283E"/>
    <w:rsid w:val="000D3B6E"/>
    <w:rsid w:val="000D4C26"/>
    <w:rsid w:val="000F0FC9"/>
    <w:rsid w:val="000F5630"/>
    <w:rsid w:val="00105863"/>
    <w:rsid w:val="00106269"/>
    <w:rsid w:val="00107832"/>
    <w:rsid w:val="0011094F"/>
    <w:rsid w:val="00110F88"/>
    <w:rsid w:val="00124D4A"/>
    <w:rsid w:val="00127CAE"/>
    <w:rsid w:val="00130B23"/>
    <w:rsid w:val="00131C48"/>
    <w:rsid w:val="00141F7D"/>
    <w:rsid w:val="00143800"/>
    <w:rsid w:val="00152147"/>
    <w:rsid w:val="001629FC"/>
    <w:rsid w:val="001B210F"/>
    <w:rsid w:val="001B5B06"/>
    <w:rsid w:val="001D743D"/>
    <w:rsid w:val="001F4800"/>
    <w:rsid w:val="00201549"/>
    <w:rsid w:val="00204BCC"/>
    <w:rsid w:val="00206D34"/>
    <w:rsid w:val="00213284"/>
    <w:rsid w:val="00217EAE"/>
    <w:rsid w:val="00230A41"/>
    <w:rsid w:val="00234C3C"/>
    <w:rsid w:val="00236128"/>
    <w:rsid w:val="00237E8D"/>
    <w:rsid w:val="00241C1F"/>
    <w:rsid w:val="002425AE"/>
    <w:rsid w:val="002448C9"/>
    <w:rsid w:val="002476D3"/>
    <w:rsid w:val="00275DDE"/>
    <w:rsid w:val="0027634F"/>
    <w:rsid w:val="00280169"/>
    <w:rsid w:val="00292173"/>
    <w:rsid w:val="002A56FD"/>
    <w:rsid w:val="002A6A2E"/>
    <w:rsid w:val="002B74DD"/>
    <w:rsid w:val="002C6347"/>
    <w:rsid w:val="002D0086"/>
    <w:rsid w:val="002D3A77"/>
    <w:rsid w:val="002E0590"/>
    <w:rsid w:val="002F3C79"/>
    <w:rsid w:val="002F5C7D"/>
    <w:rsid w:val="00301070"/>
    <w:rsid w:val="00303751"/>
    <w:rsid w:val="00303C2E"/>
    <w:rsid w:val="003043F5"/>
    <w:rsid w:val="00315FB5"/>
    <w:rsid w:val="00320749"/>
    <w:rsid w:val="00320AAC"/>
    <w:rsid w:val="00325198"/>
    <w:rsid w:val="00332825"/>
    <w:rsid w:val="00334819"/>
    <w:rsid w:val="00337BB4"/>
    <w:rsid w:val="00346081"/>
    <w:rsid w:val="0035482A"/>
    <w:rsid w:val="003619F2"/>
    <w:rsid w:val="00365820"/>
    <w:rsid w:val="00373252"/>
    <w:rsid w:val="00382393"/>
    <w:rsid w:val="003A1878"/>
    <w:rsid w:val="003A711D"/>
    <w:rsid w:val="003B4332"/>
    <w:rsid w:val="003B587D"/>
    <w:rsid w:val="003C0ACD"/>
    <w:rsid w:val="003C554F"/>
    <w:rsid w:val="003D2ACB"/>
    <w:rsid w:val="003D2BE1"/>
    <w:rsid w:val="003D3547"/>
    <w:rsid w:val="003E7A27"/>
    <w:rsid w:val="003F59FA"/>
    <w:rsid w:val="003F6EE5"/>
    <w:rsid w:val="0040149C"/>
    <w:rsid w:val="00402AA4"/>
    <w:rsid w:val="00414478"/>
    <w:rsid w:val="00424FA5"/>
    <w:rsid w:val="00431A99"/>
    <w:rsid w:val="00437745"/>
    <w:rsid w:val="004379A8"/>
    <w:rsid w:val="00437CFA"/>
    <w:rsid w:val="00442552"/>
    <w:rsid w:val="0044513A"/>
    <w:rsid w:val="00472DD9"/>
    <w:rsid w:val="00481C53"/>
    <w:rsid w:val="00482B84"/>
    <w:rsid w:val="004861BD"/>
    <w:rsid w:val="004903BE"/>
    <w:rsid w:val="00492BD3"/>
    <w:rsid w:val="004A0AFB"/>
    <w:rsid w:val="004B08E7"/>
    <w:rsid w:val="004B3FA5"/>
    <w:rsid w:val="004B65E0"/>
    <w:rsid w:val="004B70BD"/>
    <w:rsid w:val="004B73D2"/>
    <w:rsid w:val="004C0E2D"/>
    <w:rsid w:val="004D028E"/>
    <w:rsid w:val="004D7808"/>
    <w:rsid w:val="004E6328"/>
    <w:rsid w:val="004E6B91"/>
    <w:rsid w:val="004F08E6"/>
    <w:rsid w:val="00507CBC"/>
    <w:rsid w:val="0052111D"/>
    <w:rsid w:val="00533347"/>
    <w:rsid w:val="00550336"/>
    <w:rsid w:val="00550B51"/>
    <w:rsid w:val="005537B9"/>
    <w:rsid w:val="00555C7D"/>
    <w:rsid w:val="00563DF1"/>
    <w:rsid w:val="00564387"/>
    <w:rsid w:val="005760A9"/>
    <w:rsid w:val="00577E68"/>
    <w:rsid w:val="005855F7"/>
    <w:rsid w:val="00594464"/>
    <w:rsid w:val="00596B92"/>
    <w:rsid w:val="005A2A4D"/>
    <w:rsid w:val="005A56F8"/>
    <w:rsid w:val="005A5B13"/>
    <w:rsid w:val="005A771B"/>
    <w:rsid w:val="005B11BD"/>
    <w:rsid w:val="005B1506"/>
    <w:rsid w:val="005E30F5"/>
    <w:rsid w:val="005E4D18"/>
    <w:rsid w:val="005F2D9C"/>
    <w:rsid w:val="00614BB6"/>
    <w:rsid w:val="00616F21"/>
    <w:rsid w:val="00621C6C"/>
    <w:rsid w:val="00622781"/>
    <w:rsid w:val="00632B13"/>
    <w:rsid w:val="00635A1B"/>
    <w:rsid w:val="00640BFF"/>
    <w:rsid w:val="0064172E"/>
    <w:rsid w:val="00643D06"/>
    <w:rsid w:val="00645B7F"/>
    <w:rsid w:val="00645C19"/>
    <w:rsid w:val="00647E98"/>
    <w:rsid w:val="00661112"/>
    <w:rsid w:val="006622FA"/>
    <w:rsid w:val="00664783"/>
    <w:rsid w:val="00664FEA"/>
    <w:rsid w:val="00674496"/>
    <w:rsid w:val="006763A6"/>
    <w:rsid w:val="006778CF"/>
    <w:rsid w:val="0069621B"/>
    <w:rsid w:val="00696CD1"/>
    <w:rsid w:val="006A5D91"/>
    <w:rsid w:val="006B2AF4"/>
    <w:rsid w:val="006B73CC"/>
    <w:rsid w:val="006E3947"/>
    <w:rsid w:val="006E3D2C"/>
    <w:rsid w:val="006E5F7B"/>
    <w:rsid w:val="006F209E"/>
    <w:rsid w:val="006F74EC"/>
    <w:rsid w:val="006F78BE"/>
    <w:rsid w:val="0070426E"/>
    <w:rsid w:val="00706E3C"/>
    <w:rsid w:val="007070A8"/>
    <w:rsid w:val="007105A2"/>
    <w:rsid w:val="00722D7B"/>
    <w:rsid w:val="0072328A"/>
    <w:rsid w:val="0072698B"/>
    <w:rsid w:val="00727F94"/>
    <w:rsid w:val="007337EB"/>
    <w:rsid w:val="0073799D"/>
    <w:rsid w:val="0074459A"/>
    <w:rsid w:val="00744E78"/>
    <w:rsid w:val="00745D18"/>
    <w:rsid w:val="0075091B"/>
    <w:rsid w:val="00761B22"/>
    <w:rsid w:val="007624B4"/>
    <w:rsid w:val="00770197"/>
    <w:rsid w:val="00776530"/>
    <w:rsid w:val="00781F8D"/>
    <w:rsid w:val="00786301"/>
    <w:rsid w:val="00791E8E"/>
    <w:rsid w:val="00795C00"/>
    <w:rsid w:val="007A0109"/>
    <w:rsid w:val="007B2500"/>
    <w:rsid w:val="007B5ADF"/>
    <w:rsid w:val="007D61D6"/>
    <w:rsid w:val="007E1B19"/>
    <w:rsid w:val="007E546C"/>
    <w:rsid w:val="007E74AE"/>
    <w:rsid w:val="007E7CFA"/>
    <w:rsid w:val="007F3623"/>
    <w:rsid w:val="007F6B4F"/>
    <w:rsid w:val="00804B7A"/>
    <w:rsid w:val="00806302"/>
    <w:rsid w:val="00825B52"/>
    <w:rsid w:val="00827311"/>
    <w:rsid w:val="00832FDB"/>
    <w:rsid w:val="00834BB4"/>
    <w:rsid w:val="00835187"/>
    <w:rsid w:val="00843F33"/>
    <w:rsid w:val="00846867"/>
    <w:rsid w:val="008615FA"/>
    <w:rsid w:val="00873300"/>
    <w:rsid w:val="00886563"/>
    <w:rsid w:val="00890A92"/>
    <w:rsid w:val="0089125D"/>
    <w:rsid w:val="00894336"/>
    <w:rsid w:val="008945D9"/>
    <w:rsid w:val="008C2658"/>
    <w:rsid w:val="008D082B"/>
    <w:rsid w:val="008D2FA5"/>
    <w:rsid w:val="008D5A2A"/>
    <w:rsid w:val="008E0BDA"/>
    <w:rsid w:val="008F55F9"/>
    <w:rsid w:val="00903F2E"/>
    <w:rsid w:val="00910134"/>
    <w:rsid w:val="0091246F"/>
    <w:rsid w:val="0091361D"/>
    <w:rsid w:val="00914D73"/>
    <w:rsid w:val="00916237"/>
    <w:rsid w:val="009215C8"/>
    <w:rsid w:val="00923061"/>
    <w:rsid w:val="0093066F"/>
    <w:rsid w:val="0093617D"/>
    <w:rsid w:val="00937FC6"/>
    <w:rsid w:val="00961CFD"/>
    <w:rsid w:val="00962484"/>
    <w:rsid w:val="00962F4D"/>
    <w:rsid w:val="00964BF3"/>
    <w:rsid w:val="00965830"/>
    <w:rsid w:val="00965E61"/>
    <w:rsid w:val="00970F97"/>
    <w:rsid w:val="009720C3"/>
    <w:rsid w:val="00994F92"/>
    <w:rsid w:val="009A0B82"/>
    <w:rsid w:val="009A174D"/>
    <w:rsid w:val="009A3118"/>
    <w:rsid w:val="009A5C60"/>
    <w:rsid w:val="009B1B7D"/>
    <w:rsid w:val="009C4809"/>
    <w:rsid w:val="009C49B1"/>
    <w:rsid w:val="009D0F06"/>
    <w:rsid w:val="009D19CC"/>
    <w:rsid w:val="009D5513"/>
    <w:rsid w:val="009D6D16"/>
    <w:rsid w:val="009D71C1"/>
    <w:rsid w:val="009D7675"/>
    <w:rsid w:val="009E37C1"/>
    <w:rsid w:val="009F2CF0"/>
    <w:rsid w:val="009F78E8"/>
    <w:rsid w:val="00A02483"/>
    <w:rsid w:val="00A04690"/>
    <w:rsid w:val="00A10BD0"/>
    <w:rsid w:val="00A175C6"/>
    <w:rsid w:val="00A176CE"/>
    <w:rsid w:val="00A247BE"/>
    <w:rsid w:val="00A26126"/>
    <w:rsid w:val="00A34CAB"/>
    <w:rsid w:val="00A40DD3"/>
    <w:rsid w:val="00A40E34"/>
    <w:rsid w:val="00A54917"/>
    <w:rsid w:val="00A56205"/>
    <w:rsid w:val="00A5690B"/>
    <w:rsid w:val="00A57E1F"/>
    <w:rsid w:val="00A675B2"/>
    <w:rsid w:val="00A6777B"/>
    <w:rsid w:val="00A71037"/>
    <w:rsid w:val="00A72955"/>
    <w:rsid w:val="00A76A11"/>
    <w:rsid w:val="00A8311B"/>
    <w:rsid w:val="00A84B50"/>
    <w:rsid w:val="00A912C7"/>
    <w:rsid w:val="00AA661D"/>
    <w:rsid w:val="00AB110C"/>
    <w:rsid w:val="00AC3921"/>
    <w:rsid w:val="00AC484B"/>
    <w:rsid w:val="00AD402A"/>
    <w:rsid w:val="00AD4928"/>
    <w:rsid w:val="00AD674B"/>
    <w:rsid w:val="00AE094B"/>
    <w:rsid w:val="00AE3761"/>
    <w:rsid w:val="00AF1274"/>
    <w:rsid w:val="00AF1301"/>
    <w:rsid w:val="00AF3167"/>
    <w:rsid w:val="00AF4BAC"/>
    <w:rsid w:val="00B005A4"/>
    <w:rsid w:val="00B01F08"/>
    <w:rsid w:val="00B04D97"/>
    <w:rsid w:val="00B05F6D"/>
    <w:rsid w:val="00B06784"/>
    <w:rsid w:val="00B16E8F"/>
    <w:rsid w:val="00B274C8"/>
    <w:rsid w:val="00B30401"/>
    <w:rsid w:val="00B33A8A"/>
    <w:rsid w:val="00B36055"/>
    <w:rsid w:val="00B40C11"/>
    <w:rsid w:val="00B41A2C"/>
    <w:rsid w:val="00B42F04"/>
    <w:rsid w:val="00B475F4"/>
    <w:rsid w:val="00B476A8"/>
    <w:rsid w:val="00B50938"/>
    <w:rsid w:val="00B653CA"/>
    <w:rsid w:val="00B6637D"/>
    <w:rsid w:val="00B7153C"/>
    <w:rsid w:val="00B742A8"/>
    <w:rsid w:val="00B862FF"/>
    <w:rsid w:val="00B9276C"/>
    <w:rsid w:val="00BB40C4"/>
    <w:rsid w:val="00BB76D0"/>
    <w:rsid w:val="00BC363C"/>
    <w:rsid w:val="00BC77F8"/>
    <w:rsid w:val="00BD1F19"/>
    <w:rsid w:val="00BD3ABE"/>
    <w:rsid w:val="00BD5AE2"/>
    <w:rsid w:val="00BE0C60"/>
    <w:rsid w:val="00BE25C4"/>
    <w:rsid w:val="00BE5D46"/>
    <w:rsid w:val="00BF5986"/>
    <w:rsid w:val="00C07EF7"/>
    <w:rsid w:val="00C12D36"/>
    <w:rsid w:val="00C13433"/>
    <w:rsid w:val="00C31C23"/>
    <w:rsid w:val="00C375AF"/>
    <w:rsid w:val="00C37A49"/>
    <w:rsid w:val="00C4356D"/>
    <w:rsid w:val="00C60A7F"/>
    <w:rsid w:val="00C62C24"/>
    <w:rsid w:val="00C635B6"/>
    <w:rsid w:val="00C70740"/>
    <w:rsid w:val="00C70E5C"/>
    <w:rsid w:val="00C75677"/>
    <w:rsid w:val="00C8094C"/>
    <w:rsid w:val="00C820AC"/>
    <w:rsid w:val="00C83B18"/>
    <w:rsid w:val="00C846A3"/>
    <w:rsid w:val="00C868D3"/>
    <w:rsid w:val="00C95E12"/>
    <w:rsid w:val="00CA4D40"/>
    <w:rsid w:val="00CA50BF"/>
    <w:rsid w:val="00CA63A7"/>
    <w:rsid w:val="00CB3F34"/>
    <w:rsid w:val="00CB5E31"/>
    <w:rsid w:val="00CC2CD8"/>
    <w:rsid w:val="00CC6876"/>
    <w:rsid w:val="00CC7CA7"/>
    <w:rsid w:val="00CE005B"/>
    <w:rsid w:val="00CE0AB5"/>
    <w:rsid w:val="00D0361A"/>
    <w:rsid w:val="00D142A7"/>
    <w:rsid w:val="00D20A1A"/>
    <w:rsid w:val="00D26488"/>
    <w:rsid w:val="00D2683C"/>
    <w:rsid w:val="00D30ADD"/>
    <w:rsid w:val="00D31725"/>
    <w:rsid w:val="00D343C2"/>
    <w:rsid w:val="00D43A0D"/>
    <w:rsid w:val="00D44AD3"/>
    <w:rsid w:val="00D46867"/>
    <w:rsid w:val="00D47EBE"/>
    <w:rsid w:val="00D51B28"/>
    <w:rsid w:val="00D526F3"/>
    <w:rsid w:val="00D56D06"/>
    <w:rsid w:val="00D64423"/>
    <w:rsid w:val="00D664B8"/>
    <w:rsid w:val="00D75B50"/>
    <w:rsid w:val="00D845FF"/>
    <w:rsid w:val="00D85D00"/>
    <w:rsid w:val="00D90AFF"/>
    <w:rsid w:val="00D95EA5"/>
    <w:rsid w:val="00DA0DB8"/>
    <w:rsid w:val="00DA5565"/>
    <w:rsid w:val="00DA68E1"/>
    <w:rsid w:val="00DB16F7"/>
    <w:rsid w:val="00DB4024"/>
    <w:rsid w:val="00DC2F96"/>
    <w:rsid w:val="00DC733E"/>
    <w:rsid w:val="00DD3BC2"/>
    <w:rsid w:val="00DD709D"/>
    <w:rsid w:val="00DE11BE"/>
    <w:rsid w:val="00DE2749"/>
    <w:rsid w:val="00DE671A"/>
    <w:rsid w:val="00DF51DA"/>
    <w:rsid w:val="00DF57BE"/>
    <w:rsid w:val="00DF7037"/>
    <w:rsid w:val="00E04A69"/>
    <w:rsid w:val="00E06500"/>
    <w:rsid w:val="00E10496"/>
    <w:rsid w:val="00E20341"/>
    <w:rsid w:val="00E453F1"/>
    <w:rsid w:val="00E47344"/>
    <w:rsid w:val="00E55E8F"/>
    <w:rsid w:val="00E57060"/>
    <w:rsid w:val="00E73B3A"/>
    <w:rsid w:val="00E747A1"/>
    <w:rsid w:val="00E76FC7"/>
    <w:rsid w:val="00E85830"/>
    <w:rsid w:val="00E85C2B"/>
    <w:rsid w:val="00E85C50"/>
    <w:rsid w:val="00E8749B"/>
    <w:rsid w:val="00E87616"/>
    <w:rsid w:val="00E87A5A"/>
    <w:rsid w:val="00EA1496"/>
    <w:rsid w:val="00EA212C"/>
    <w:rsid w:val="00EA5C16"/>
    <w:rsid w:val="00EB06CB"/>
    <w:rsid w:val="00EB315F"/>
    <w:rsid w:val="00EC2165"/>
    <w:rsid w:val="00EC72ED"/>
    <w:rsid w:val="00EC7DFD"/>
    <w:rsid w:val="00ED0C03"/>
    <w:rsid w:val="00ED5183"/>
    <w:rsid w:val="00ED7F34"/>
    <w:rsid w:val="00EE116B"/>
    <w:rsid w:val="00EE7B59"/>
    <w:rsid w:val="00EF000D"/>
    <w:rsid w:val="00EF0280"/>
    <w:rsid w:val="00EF2258"/>
    <w:rsid w:val="00F01001"/>
    <w:rsid w:val="00F01B3C"/>
    <w:rsid w:val="00F11875"/>
    <w:rsid w:val="00F160FD"/>
    <w:rsid w:val="00F20DDA"/>
    <w:rsid w:val="00F22708"/>
    <w:rsid w:val="00F22941"/>
    <w:rsid w:val="00F23761"/>
    <w:rsid w:val="00F314D8"/>
    <w:rsid w:val="00F323BF"/>
    <w:rsid w:val="00F32D2D"/>
    <w:rsid w:val="00F337D6"/>
    <w:rsid w:val="00F35AB2"/>
    <w:rsid w:val="00F452A4"/>
    <w:rsid w:val="00F545A3"/>
    <w:rsid w:val="00F57652"/>
    <w:rsid w:val="00F57FA9"/>
    <w:rsid w:val="00F73315"/>
    <w:rsid w:val="00F76744"/>
    <w:rsid w:val="00F76820"/>
    <w:rsid w:val="00F8258B"/>
    <w:rsid w:val="00F90B5B"/>
    <w:rsid w:val="00F92DC8"/>
    <w:rsid w:val="00F930DC"/>
    <w:rsid w:val="00F9393B"/>
    <w:rsid w:val="00F94CF7"/>
    <w:rsid w:val="00F94D45"/>
    <w:rsid w:val="00F97495"/>
    <w:rsid w:val="00FB01A7"/>
    <w:rsid w:val="00FB0433"/>
    <w:rsid w:val="00FB06DE"/>
    <w:rsid w:val="00FB3F1C"/>
    <w:rsid w:val="00FB5706"/>
    <w:rsid w:val="00FB70CE"/>
    <w:rsid w:val="00FC628C"/>
    <w:rsid w:val="00FE1089"/>
    <w:rsid w:val="00FE240E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135646C"/>
  <w15:docId w15:val="{7FF6C6E8-821C-4BE5-A7DE-D73A47F2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71037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F90B5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90B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0B5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90B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90B5B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234C3C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nhideWhenUsed/>
    <w:rsid w:val="006E3D2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3D2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5690B"/>
    <w:pPr>
      <w:spacing w:before="100" w:beforeAutospacing="1" w:after="100" w:afterAutospacing="1"/>
    </w:pPr>
    <w:rPr>
      <w:rFonts w:ascii="Times New Roman" w:hAnsi="Times New Roman"/>
    </w:rPr>
  </w:style>
  <w:style w:type="paragraph" w:styleId="Bezodstpw">
    <w:name w:val="No Spacing"/>
    <w:uiPriority w:val="1"/>
    <w:qFormat/>
    <w:rsid w:val="004C0E2D"/>
    <w:rPr>
      <w:rFonts w:ascii="Calibri" w:eastAsia="Calibri" w:hAnsi="Calibri"/>
      <w:sz w:val="22"/>
      <w:szCs w:val="22"/>
      <w:lang w:eastAsia="en-US"/>
    </w:rPr>
  </w:style>
  <w:style w:type="character" w:customStyle="1" w:styleId="tpfieldvalue">
    <w:name w:val="tp_field_value"/>
    <w:basedOn w:val="Domylnaczcionkaakapitu"/>
    <w:rsid w:val="00710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0BA1-E598-427A-8D22-FEAE677F10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0C819F8-E4A8-435E-A1A6-8757416C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1</TotalTime>
  <Pages>12</Pages>
  <Words>4281</Words>
  <Characters>29321</Characters>
  <Application>Microsoft Office Word</Application>
  <DocSecurity>0</DocSecurity>
  <Lines>244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Rabiega Katarzyna</cp:lastModifiedBy>
  <cp:revision>2</cp:revision>
  <cp:lastPrinted>2023-02-17T07:54:00Z</cp:lastPrinted>
  <dcterms:created xsi:type="dcterms:W3CDTF">2023-03-09T11:16:00Z</dcterms:created>
  <dcterms:modified xsi:type="dcterms:W3CDTF">2023-03-09T11:16:00Z</dcterms:modified>
</cp:coreProperties>
</file>