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90FE" w14:textId="77777777" w:rsidR="007E1FD0" w:rsidRPr="00A411C9" w:rsidRDefault="007E1FD0" w:rsidP="00A411C9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A411C9">
        <w:rPr>
          <w:rFonts w:asciiTheme="minorHAnsi" w:hAnsiTheme="minorHAnsi" w:cstheme="minorHAnsi"/>
          <w:bCs/>
          <w:sz w:val="22"/>
          <w:szCs w:val="22"/>
        </w:rPr>
        <w:t>DPR-K.44.</w:t>
      </w:r>
      <w:r w:rsidR="006541A8" w:rsidRPr="00A411C9">
        <w:rPr>
          <w:rFonts w:asciiTheme="minorHAnsi" w:hAnsiTheme="minorHAnsi" w:cstheme="minorHAnsi"/>
          <w:bCs/>
          <w:sz w:val="22"/>
          <w:szCs w:val="22"/>
        </w:rPr>
        <w:t>3</w:t>
      </w:r>
      <w:r w:rsidRPr="00A411C9">
        <w:rPr>
          <w:rFonts w:asciiTheme="minorHAnsi" w:hAnsiTheme="minorHAnsi" w:cstheme="minorHAnsi"/>
          <w:bCs/>
          <w:sz w:val="22"/>
          <w:szCs w:val="22"/>
        </w:rPr>
        <w:t>.20</w:t>
      </w:r>
      <w:r w:rsidR="006541A8" w:rsidRPr="00A411C9">
        <w:rPr>
          <w:rFonts w:asciiTheme="minorHAnsi" w:hAnsiTheme="minorHAnsi" w:cstheme="minorHAnsi"/>
          <w:bCs/>
          <w:sz w:val="22"/>
          <w:szCs w:val="22"/>
        </w:rPr>
        <w:t>19</w:t>
      </w:r>
      <w:r w:rsidRPr="00A411C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</w:r>
      <w:r w:rsidRPr="00A411C9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</w:t>
      </w:r>
      <w:r w:rsidRPr="00A411C9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 xml:space="preserve">Gdańsk, </w:t>
      </w:r>
    </w:p>
    <w:p w14:paraId="0C373219" w14:textId="0A8D90BE" w:rsidR="007E1FD0" w:rsidRDefault="007E1FD0" w:rsidP="00A411C9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8F532F">
        <w:rPr>
          <w:rFonts w:asciiTheme="minorHAnsi" w:hAnsiTheme="minorHAnsi" w:cstheme="minorHAnsi"/>
          <w:bCs/>
          <w:sz w:val="22"/>
          <w:szCs w:val="22"/>
        </w:rPr>
        <w:t>EOD:</w:t>
      </w:r>
      <w:r w:rsidRPr="00A411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532F">
        <w:rPr>
          <w:rFonts w:asciiTheme="minorHAnsi" w:hAnsiTheme="minorHAnsi" w:cstheme="minorHAnsi"/>
          <w:bCs/>
          <w:sz w:val="22"/>
          <w:szCs w:val="22"/>
        </w:rPr>
        <w:t>57440/11/2022</w:t>
      </w:r>
    </w:p>
    <w:p w14:paraId="5DB86C7D" w14:textId="77777777" w:rsidR="00A864DC" w:rsidRPr="00A411C9" w:rsidRDefault="00A864DC" w:rsidP="00A411C9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</w:p>
    <w:p w14:paraId="3C89AA0C" w14:textId="57D8DA45" w:rsidR="007E1FD0" w:rsidRPr="00A411C9" w:rsidRDefault="007E1FD0" w:rsidP="00A411C9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411C9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="00B53071" w:rsidRPr="00A411C9">
        <w:rPr>
          <w:rFonts w:asciiTheme="minorHAnsi" w:hAnsiTheme="minorHAnsi" w:cstheme="minorHAnsi"/>
          <w:b/>
          <w:sz w:val="22"/>
          <w:szCs w:val="22"/>
        </w:rPr>
        <w:t>3</w: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A411C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411C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6CF6" w:rsidRPr="00A411C9">
        <w:rPr>
          <w:rFonts w:asciiTheme="minorHAnsi" w:hAnsiTheme="minorHAnsi" w:cstheme="minorHAnsi"/>
          <w:b/>
          <w:bCs/>
          <w:sz w:val="22"/>
          <w:szCs w:val="22"/>
        </w:rPr>
        <w:t>2/19</w: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A411C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A411C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411C9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084D5459" w14:textId="0726D85F" w:rsidR="007E1FD0" w:rsidRDefault="007E1FD0" w:rsidP="00A411C9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411C9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p w14:paraId="784769A2" w14:textId="77777777" w:rsidR="00A864DC" w:rsidRPr="00A411C9" w:rsidRDefault="00A864DC" w:rsidP="00A411C9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21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041"/>
        <w:gridCol w:w="135"/>
        <w:gridCol w:w="574"/>
        <w:gridCol w:w="874"/>
        <w:gridCol w:w="682"/>
        <w:gridCol w:w="869"/>
        <w:gridCol w:w="2253"/>
        <w:gridCol w:w="3114"/>
      </w:tblGrid>
      <w:tr w:rsidR="007E1FD0" w:rsidRPr="00A411C9" w14:paraId="16B266E5" w14:textId="77777777" w:rsidTr="00FB2D1C">
        <w:trPr>
          <w:trHeight w:val="50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A98079" w14:textId="77777777" w:rsidR="007E1FD0" w:rsidRPr="00A411C9" w:rsidRDefault="007E1FD0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E1FD0" w:rsidRPr="00A411C9" w14:paraId="39599E03" w14:textId="77777777" w:rsidTr="00FB2D1C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6DD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F48E" w14:textId="39624EC1" w:rsidR="007E1FD0" w:rsidRPr="00A411C9" w:rsidRDefault="00B53071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 xml:space="preserve"> - 12.08.2022 r.</w:t>
            </w:r>
            <w:r w:rsidR="0078231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E1FD0" w:rsidRPr="00A411C9" w14:paraId="2010408A" w14:textId="77777777" w:rsidTr="00FB2D1C"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BC4C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</w:t>
            </w:r>
            <w:r w:rsidR="00EF0792"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Umowy </w:t>
            </w: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o dofinansowanie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75F7" w14:textId="55632F68" w:rsidR="00EF0792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Decyzja nr </w:t>
            </w:r>
            <w:r w:rsidR="008C3E7C" w:rsidRPr="00A411C9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bookmarkStart w:id="0" w:name="_Hlk84414932"/>
            <w:r w:rsidR="001B38B5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</w:t>
            </w:r>
            <w:bookmarkEnd w:id="0"/>
            <w:r w:rsidR="008C3E7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-00 </w:t>
            </w:r>
            <w:r w:rsidR="00EF079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4F3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zmieniona  </w:t>
            </w:r>
          </w:p>
          <w:p w14:paraId="25357413" w14:textId="4AAD30CF" w:rsidR="001B38B5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71897020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decyzją zmieniającą 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nr RPPM. 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09.0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/17 -01 z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.08.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8021F6" w:rsidRPr="00A411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1"/>
          </w:p>
          <w:p w14:paraId="0EB2D3BF" w14:textId="5326B056" w:rsidR="001B38B5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decyzją zmieniającą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RPPM. 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09.0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/17 -02 z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7D720DDD" w14:textId="3FEFEE52" w:rsidR="008C3E7C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decyzją zmieniającą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RPPM. 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09.0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/17 -03 z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B38B5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1B8AE26E" w14:textId="2F28B025" w:rsidR="001B4836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decyzją zmieniającą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RPPM. 09.0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/17 -04 z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3A1D5547" w14:textId="03F8D4C2" w:rsidR="001B4836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decyzją zmieniającą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RPPM. 09.0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/17 -05 z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2020 </w:t>
            </w:r>
            <w:r w:rsidR="001B4836" w:rsidRPr="00A411C9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7FEE057" w14:textId="47DB5C30" w:rsidR="000233A6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decyzją zmieniającą nr RPPM.09.03.00-22-0002/17 – 06  z dnia 10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125D4AEE" w14:textId="77777777" w:rsidR="001B4836" w:rsidRPr="00A411C9" w:rsidRDefault="001B483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1FD0" w:rsidRPr="00A411C9" w14:paraId="35A47CE9" w14:textId="77777777" w:rsidTr="00FB2D1C">
        <w:trPr>
          <w:trHeight w:val="456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AAD4" w14:textId="26F94961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podpisania </w:t>
            </w:r>
            <w:r w:rsidR="000233A6"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umowy/decyzji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F6F" w14:textId="2B90B87B" w:rsidR="007E1FD0" w:rsidRPr="00A411C9" w:rsidRDefault="000233A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2017 r.</w:t>
            </w:r>
          </w:p>
        </w:tc>
      </w:tr>
      <w:tr w:rsidR="007E1FD0" w:rsidRPr="00A411C9" w14:paraId="51B247EC" w14:textId="77777777" w:rsidTr="00FB2D1C">
        <w:trPr>
          <w:trHeight w:val="534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C97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Nazwa </w:t>
            </w:r>
            <w:r w:rsidR="00B07440"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rojektu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7D72" w14:textId="1D1369BB" w:rsidR="007E1FD0" w:rsidRPr="00A411C9" w:rsidRDefault="00B53071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8701737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Rozbudowa i przebudowa drogi wojewódzkiej nr 211 na odcinkach: Mojusz-Kartuzy  i</w:t>
            </w:r>
            <w:r w:rsidR="00E35B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Śmiechowo-Rokity</w:t>
            </w:r>
            <w:bookmarkEnd w:id="2"/>
          </w:p>
        </w:tc>
      </w:tr>
      <w:tr w:rsidR="007E1FD0" w:rsidRPr="00A411C9" w14:paraId="7CA36D19" w14:textId="77777777" w:rsidTr="00111B79">
        <w:trPr>
          <w:trHeight w:val="527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FA7B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10A" w14:textId="52139E85" w:rsidR="007E1FD0" w:rsidRPr="00A411C9" w:rsidRDefault="00A411C9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Województwo Pomorskie działające w zakresie realizacji Projektu przez 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Zarząd Dróg Wojewódzkich w Gdańsku</w:t>
            </w:r>
          </w:p>
        </w:tc>
      </w:tr>
      <w:tr w:rsidR="007E1FD0" w:rsidRPr="00A411C9" w14:paraId="36AE1133" w14:textId="77777777" w:rsidTr="006E730F">
        <w:trPr>
          <w:trHeight w:val="521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A93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B1DC" w14:textId="77777777" w:rsidR="007E1FD0" w:rsidRPr="00A411C9" w:rsidRDefault="001B4836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Mostowa 11 A, 80-778 Gdańsk</w:t>
            </w:r>
          </w:p>
        </w:tc>
      </w:tr>
      <w:tr w:rsidR="00A574F3" w:rsidRPr="00A411C9" w14:paraId="25039B1C" w14:textId="77777777" w:rsidTr="006E730F">
        <w:trPr>
          <w:trHeight w:val="498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6A7EB" w14:textId="77777777" w:rsidR="00A574F3" w:rsidRPr="00A411C9" w:rsidRDefault="00A574F3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4CCC6" w14:textId="77777777" w:rsidR="00A574F3" w:rsidRPr="00A411C9" w:rsidRDefault="008C3E7C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078B6" w14:textId="77777777" w:rsidR="00A574F3" w:rsidRPr="00A411C9" w:rsidRDefault="008C3E7C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E1FD0" w:rsidRPr="00A411C9" w14:paraId="509D2BA7" w14:textId="77777777" w:rsidTr="00FB2D1C">
        <w:trPr>
          <w:trHeight w:val="529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5578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9D53" w14:textId="3713F294" w:rsidR="007E1FD0" w:rsidRPr="00A411C9" w:rsidRDefault="004B4D3E" w:rsidP="00A411C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Powiat kartuski gmina Sierakowice, powiat kartuski gmina Chmielno, powiat kartuski, gmina Kartuzy, powiat kartuski gmina Czarna Dąbrówka</w:t>
            </w:r>
          </w:p>
        </w:tc>
      </w:tr>
      <w:tr w:rsidR="007E1FD0" w:rsidRPr="00A411C9" w14:paraId="5DEFD01B" w14:textId="77777777" w:rsidTr="00FB2D1C">
        <w:trPr>
          <w:trHeight w:val="523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8FD8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A411C9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A411C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13B6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Planowa / </w:t>
            </w:r>
            <w:r w:rsidR="008A2304" w:rsidRPr="00A411C9">
              <w:rPr>
                <w:rFonts w:asciiTheme="minorHAnsi" w:hAnsiTheme="minorHAnsi" w:cstheme="minorHAnsi"/>
                <w:sz w:val="22"/>
                <w:szCs w:val="22"/>
              </w:rPr>
              <w:t>na zakończenie</w:t>
            </w:r>
            <w:r w:rsidR="008C3E7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realizacji Projektu</w:t>
            </w:r>
          </w:p>
        </w:tc>
      </w:tr>
      <w:tr w:rsidR="007E1FD0" w:rsidRPr="00A411C9" w14:paraId="74E13346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9558" w14:textId="050F6875" w:rsidR="007E1FD0" w:rsidRPr="00A411C9" w:rsidRDefault="007E1FD0" w:rsidP="00E35BE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</w:t>
            </w:r>
            <w:r w:rsidR="00B07C1E" w:rsidRPr="00A411C9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o sygn.: 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B53071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B53071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B53071" w:rsidRPr="00A411C9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38166/07</w:t>
            </w:r>
            <w:r w:rsidR="004F6343" w:rsidRPr="00A411C9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/202</w:t>
            </w:r>
            <w:r w:rsidR="001B4836" w:rsidRPr="00A411C9">
              <w:rPr>
                <w:rStyle w:val="tpfieldvalue"/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</w:t>
            </w:r>
            <w:r w:rsidR="00EF1030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53071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21.07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4F6343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B4836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  <w:r w:rsidR="00051444"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E1FD0" w:rsidRPr="00A411C9" w14:paraId="7FBFBA1E" w14:textId="77777777" w:rsidTr="00A864DC">
        <w:trPr>
          <w:trHeight w:val="663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78EA41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7E1FD0" w:rsidRPr="00A411C9" w14:paraId="6D2BB222" w14:textId="77777777" w:rsidTr="00E35BE3">
        <w:trPr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1080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E53A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BD1B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A940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BA37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7E1FD0" w:rsidRPr="00A411C9" w14:paraId="45CB666B" w14:textId="77777777" w:rsidTr="00E35BE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09B" w14:textId="77777777" w:rsidR="007E1FD0" w:rsidRPr="00A411C9" w:rsidRDefault="007E1FD0" w:rsidP="00A411C9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D6B1" w14:textId="268A4162" w:rsidR="007E1FD0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314" w14:textId="407C6E6A" w:rsidR="007E1FD0" w:rsidRPr="00A411C9" w:rsidRDefault="008053EF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BF4DA1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3CFD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B73D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7E1FD0" w:rsidRPr="00A411C9" w14:paraId="6FE7B2F0" w14:textId="77777777" w:rsidTr="00E35BE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6BF" w14:textId="77777777" w:rsidR="007E1FD0" w:rsidRPr="00A411C9" w:rsidRDefault="007E1FD0" w:rsidP="00A411C9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F8FD" w14:textId="19FC3E03" w:rsidR="007E1FD0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E651" w14:textId="76F3DAAC" w:rsidR="007E1FD0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7430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936" w14:textId="77777777" w:rsidR="007E1FD0" w:rsidRPr="00A411C9" w:rsidRDefault="007E1FD0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8053EF" w:rsidRPr="00A411C9" w14:paraId="102331E5" w14:textId="77777777" w:rsidTr="00E35BE3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57B" w14:textId="77777777" w:rsidR="008053EF" w:rsidRPr="00A411C9" w:rsidRDefault="008053EF" w:rsidP="00A411C9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6A3" w14:textId="3FDADEE5" w:rsidR="008053E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BF1" w14:textId="22E68E41" w:rsidR="008053E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8CA" w14:textId="77777777" w:rsidR="008053EF" w:rsidRPr="00A411C9" w:rsidRDefault="008053EF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7DD" w14:textId="77777777" w:rsidR="008053EF" w:rsidRPr="00A411C9" w:rsidRDefault="008053EF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B53071" w:rsidRPr="00A411C9" w14:paraId="30C9F2D9" w14:textId="77777777" w:rsidTr="00E35BE3">
        <w:trPr>
          <w:cantSplit/>
          <w:trHeight w:val="6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20B" w14:textId="77777777" w:rsidR="00B53071" w:rsidRPr="00A411C9" w:rsidRDefault="00B53071" w:rsidP="00A411C9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BE26" w14:textId="6D044FBC" w:rsidR="00B5307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C98" w14:textId="54E131FF" w:rsidR="00B5307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CF3" w14:textId="77777777" w:rsidR="00B53071" w:rsidRPr="00A411C9" w:rsidRDefault="00B53071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D25" w14:textId="77777777" w:rsidR="00B53071" w:rsidRPr="00A411C9" w:rsidRDefault="00B53071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8053EF" w:rsidRPr="00A411C9" w14:paraId="2784860D" w14:textId="77777777" w:rsidTr="00A864DC">
        <w:trPr>
          <w:trHeight w:val="500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7632B7" w14:textId="77777777" w:rsidR="008053EF" w:rsidRPr="00A411C9" w:rsidRDefault="008053EF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8053EF" w:rsidRPr="00A411C9" w14:paraId="1218F8CE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5F5" w14:textId="77777777" w:rsidR="008053EF" w:rsidRPr="00A411C9" w:rsidRDefault="008053EF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3B8C" w14:textId="77777777" w:rsidR="008053EF" w:rsidRPr="00A411C9" w:rsidRDefault="008053EF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5801" w14:textId="77777777" w:rsidR="008053EF" w:rsidRPr="00A411C9" w:rsidRDefault="008053EF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8053EF" w:rsidRPr="00A411C9" w14:paraId="281A981B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387" w14:textId="77777777" w:rsidR="008053EF" w:rsidRPr="00A411C9" w:rsidRDefault="008053EF" w:rsidP="00A411C9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20D4" w14:textId="1B767A18" w:rsidR="008053EF" w:rsidRPr="00A411C9" w:rsidRDefault="00BF4DA1" w:rsidP="00BF4DA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63D" w14:textId="709CFFD9" w:rsidR="008053EF" w:rsidRPr="00A411C9" w:rsidRDefault="00BF4DA1" w:rsidP="00BF4DA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053EF" w:rsidRPr="00A411C9" w14:paraId="7597868E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4A0466" w14:textId="77777777" w:rsidR="008053EF" w:rsidRPr="00A411C9" w:rsidRDefault="008053EF" w:rsidP="00A411C9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8053EF" w:rsidRPr="00A411C9" w14:paraId="40F53C37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D0E" w14:textId="77777777" w:rsidR="008053EF" w:rsidRPr="00A411C9" w:rsidRDefault="008053EF" w:rsidP="00A411C9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EB83" w14:textId="77777777" w:rsidR="008053EF" w:rsidRPr="00A411C9" w:rsidRDefault="008053EF" w:rsidP="00A411C9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C9DE" w14:textId="77777777" w:rsidR="008053EF" w:rsidRPr="00A411C9" w:rsidRDefault="008053EF" w:rsidP="00A411C9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100381" w:rsidRPr="00A411C9" w14:paraId="3B333285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968" w14:textId="77777777" w:rsidR="00100381" w:rsidRPr="00A411C9" w:rsidRDefault="00100381" w:rsidP="00A411C9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2EF" w14:textId="61375293" w:rsidR="0010038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7F4" w14:textId="168705A8" w:rsidR="0010038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B06C2F" w:rsidRPr="00A411C9" w14:paraId="1BD9D216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678" w14:textId="77777777" w:rsidR="00B06C2F" w:rsidRPr="00A411C9" w:rsidRDefault="00B06C2F" w:rsidP="00A411C9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257" w14:textId="12FDAA96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6169" w14:textId="5FB7432B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B06C2F" w:rsidRPr="00A411C9" w14:paraId="302E2500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A01" w14:textId="77777777" w:rsidR="00B06C2F" w:rsidRPr="00A411C9" w:rsidRDefault="00B06C2F" w:rsidP="00A411C9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56D" w14:textId="707B65DB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01" w14:textId="684BF7D0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B06C2F" w:rsidRPr="00A411C9" w14:paraId="5918BF3F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35B5" w14:textId="77777777" w:rsidR="00B06C2F" w:rsidRPr="00A411C9" w:rsidRDefault="00B06C2F" w:rsidP="00A411C9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726" w14:textId="4E53C2B1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0D6" w14:textId="7EB84E32" w:rsidR="00B06C2F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00381" w:rsidRPr="00A411C9" w14:paraId="654CA24B" w14:textId="77777777" w:rsidTr="00FB2D1C">
        <w:tc>
          <w:tcPr>
            <w:tcW w:w="112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25DAEE" w14:textId="77777777" w:rsidR="00100381" w:rsidRPr="00A411C9" w:rsidRDefault="00100381" w:rsidP="00A411C9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  <w:r w:rsidR="00CF29A0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100381" w:rsidRPr="00A411C9" w14:paraId="02A91787" w14:textId="77777777" w:rsidTr="00A864DC">
        <w:trPr>
          <w:trHeight w:val="594"/>
        </w:trPr>
        <w:tc>
          <w:tcPr>
            <w:tcW w:w="112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FAFC2D" w14:textId="77777777" w:rsidR="00100381" w:rsidRPr="00A411C9" w:rsidRDefault="00100381" w:rsidP="00A411C9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A411C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00381" w:rsidRPr="00A411C9" w14:paraId="1B3E74F9" w14:textId="77777777" w:rsidTr="00A411C9"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BF84CF8" w14:textId="77777777" w:rsidR="00100381" w:rsidRPr="00A411C9" w:rsidRDefault="00100381" w:rsidP="00A411C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D7F0A" w14:textId="77777777" w:rsidR="00100381" w:rsidRPr="00A411C9" w:rsidRDefault="00100381" w:rsidP="00E35BE3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F9545" w14:textId="77777777" w:rsidR="00100381" w:rsidRPr="00A411C9" w:rsidRDefault="00100381" w:rsidP="00A411C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100381" w:rsidRPr="00A411C9" w14:paraId="037F8E13" w14:textId="77777777" w:rsidTr="00A864DC">
        <w:trPr>
          <w:trHeight w:val="4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4681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98BA" w14:textId="739A939F" w:rsidR="00100381" w:rsidRPr="00A411C9" w:rsidRDefault="00A411C9" w:rsidP="00A411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1DEA" w14:textId="47C1484B" w:rsidR="00100381" w:rsidRPr="00A411C9" w:rsidRDefault="00EA63ED" w:rsidP="00A411C9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144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7DDF" w:rsidRPr="00A411C9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100381" w:rsidRPr="00A411C9" w14:paraId="1D997CFD" w14:textId="77777777" w:rsidTr="00A864DC">
        <w:trPr>
          <w:trHeight w:val="546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7A303D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100381" w:rsidRPr="00A411C9" w14:paraId="73815E7E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ADCF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502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0A28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100381" w:rsidRPr="00A411C9" w14:paraId="23794DC6" w14:textId="77777777" w:rsidTr="00FB2D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104B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E54A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0BC5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100381" w:rsidRPr="00A411C9" w14:paraId="215AA0CE" w14:textId="77777777" w:rsidTr="00A864DC">
        <w:trPr>
          <w:trHeight w:val="743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FA96A29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100381" w:rsidRPr="00A411C9" w14:paraId="254C4983" w14:textId="77777777" w:rsidTr="00E35BE3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6B2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58E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Data 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1FF3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6E63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C640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100381" w:rsidRPr="00A411C9" w14:paraId="729899A5" w14:textId="77777777" w:rsidTr="00E35BE3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CEC46" w14:textId="77777777" w:rsidR="00100381" w:rsidRPr="00A411C9" w:rsidRDefault="00100381" w:rsidP="00A411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1276C" w14:textId="6C3CCA27" w:rsidR="0010038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24CF2" w14:textId="6F3500F2" w:rsidR="0010038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FCAA4" w14:textId="4AB9AAD9" w:rsidR="00100381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B09" w14:textId="6AD7796E" w:rsidR="00100381" w:rsidRPr="00A411C9" w:rsidRDefault="00BF4DA1" w:rsidP="00BF4DA1">
            <w:pPr>
              <w:spacing w:line="276" w:lineRule="auto"/>
              <w:ind w:right="-1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00381" w:rsidRPr="00A411C9" w14:paraId="5970440C" w14:textId="77777777" w:rsidTr="00A864DC">
        <w:trPr>
          <w:trHeight w:val="617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34B43AE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Metodologia przeprowadzenia kontroli (działania wybrane do kontroli oraz obszary kontroli)</w:t>
            </w:r>
          </w:p>
        </w:tc>
      </w:tr>
      <w:tr w:rsidR="00100381" w:rsidRPr="00A411C9" w14:paraId="379F9063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865" w14:textId="77777777" w:rsidR="00E43F3E" w:rsidRPr="00A411C9" w:rsidRDefault="00051444" w:rsidP="00A411C9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Kontrolę przeprowadzono</w:t>
            </w:r>
            <w:r w:rsidR="00E43F3E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 miejscu realizacji,  gdzie sprawdzeniu podlegały następujące elementy:</w:t>
            </w:r>
          </w:p>
          <w:p w14:paraId="77EA9414" w14:textId="6E6F7BAE" w:rsidR="00E43F3E" w:rsidRPr="00A411C9" w:rsidRDefault="00E43F3E" w:rsidP="00A411C9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</w:t>
            </w:r>
            <w:r w:rsidR="00E35B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wnioskiem o dofinansowanie, zarejestrowanym pod numerem: RPPM.09.0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-22-000</w:t>
            </w:r>
            <w:r w:rsidR="00B53071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/17;</w:t>
            </w:r>
          </w:p>
          <w:p w14:paraId="7D3FB7DA" w14:textId="77777777" w:rsidR="00E43F3E" w:rsidRPr="00A411C9" w:rsidRDefault="00E43F3E" w:rsidP="00A411C9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14:paraId="107D1850" w14:textId="77777777" w:rsidR="00E43F3E" w:rsidRPr="00A411C9" w:rsidRDefault="00E43F3E" w:rsidP="00A411C9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elementy promocji wraz ze stosowaniem polityk horyzontalnych; </w:t>
            </w:r>
          </w:p>
          <w:p w14:paraId="2A1A811E" w14:textId="77777777" w:rsidR="00E43F3E" w:rsidRPr="00A411C9" w:rsidRDefault="00E43F3E" w:rsidP="00A411C9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14:paraId="55D81D62" w14:textId="77777777" w:rsidR="00E43F3E" w:rsidRPr="00A411C9" w:rsidRDefault="00E43F3E" w:rsidP="00A411C9">
            <w:pPr>
              <w:spacing w:line="276" w:lineRule="auto"/>
              <w:ind w:lef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- wyciągi bankowe potwierdzające wpływy i wydatki związane z Projektem,</w:t>
            </w:r>
          </w:p>
          <w:p w14:paraId="5EEC2F5D" w14:textId="77777777" w:rsidR="00E43F3E" w:rsidRPr="00A411C9" w:rsidRDefault="00E43F3E" w:rsidP="00A411C9">
            <w:pPr>
              <w:spacing w:line="276" w:lineRule="auto"/>
              <w:ind w:lef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14:paraId="25E1D8CE" w14:textId="77777777" w:rsidR="00E43F3E" w:rsidRPr="00A411C9" w:rsidRDefault="00E43F3E" w:rsidP="00A411C9">
            <w:pPr>
              <w:spacing w:line="276" w:lineRule="auto"/>
              <w:ind w:lef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stan,</w:t>
            </w:r>
          </w:p>
          <w:p w14:paraId="64471E64" w14:textId="77777777" w:rsidR="00E43F3E" w:rsidRPr="00A411C9" w:rsidRDefault="00E43F3E" w:rsidP="00A411C9">
            <w:pPr>
              <w:spacing w:line="276" w:lineRule="auto"/>
              <w:ind w:left="628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- wyodrębniona ewidencja księgowa Projektu,</w:t>
            </w:r>
          </w:p>
          <w:p w14:paraId="63BC2663" w14:textId="77777777" w:rsidR="00100381" w:rsidRPr="00A411C9" w:rsidRDefault="00E43F3E" w:rsidP="00A411C9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</w:p>
          <w:p w14:paraId="3D9E8A38" w14:textId="082B9BEF" w:rsidR="000F6EE6" w:rsidRPr="00A411C9" w:rsidRDefault="000F6EE6" w:rsidP="006618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 zakresu kontroli wyłączony został obszar objęty kontrolami przeprowadzonymi przez Instytucję Zarządzającą RPO WP 2014-2020, których ustalenia zawarto w Informacj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Pokontroln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295FE3" w14:textId="2BF65403" w:rsidR="000F6EE6" w:rsidRPr="00A411C9" w:rsidRDefault="000F6EE6" w:rsidP="006618A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Ponadto Projekt podlegał kontroli Krajowej Administracji Skarbowej, której ustalenia zawarto w </w:t>
            </w:r>
            <w:r w:rsidRPr="00A411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Podsumowaniu ustaleń dokonanych w projekcie nr RPPM.09.03.00-22-0002/17 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 10 maja 2019 r. (znak sprawy: 2201-ICE.52.16.2019.4) i</w:t>
            </w:r>
            <w:r w:rsidR="006618A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obejmował Wniosek o płatność nr RPPM.09.03.00-22-0002/17-006, RPPM.09.03.00-22-0002/17-008, RPPM.09.03.00-22-0002/17-012, RPPM.09.03.00-22-0002/17-014, RPPM.09.03.00-22-0002/17-016, RPPM.09.03.00-22-0002/17-020</w:t>
            </w:r>
          </w:p>
          <w:p w14:paraId="1765CE14" w14:textId="0B5F57E8" w:rsidR="000F6EE6" w:rsidRPr="00A411C9" w:rsidRDefault="000F6EE6" w:rsidP="00A411C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2684" w:rsidRPr="00A411C9" w14:paraId="75DB60E6" w14:textId="77777777" w:rsidTr="00A864DC">
        <w:trPr>
          <w:trHeight w:val="536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72E580" w14:textId="77777777" w:rsidR="00DE2684" w:rsidRPr="00A411C9" w:rsidRDefault="00DE2684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DE2684" w:rsidRPr="00A411C9" w14:paraId="24701366" w14:textId="77777777" w:rsidTr="00A864DC">
        <w:trPr>
          <w:trHeight w:val="440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4C11" w14:textId="2CE349FF" w:rsidR="00DE2684" w:rsidRPr="00A411C9" w:rsidRDefault="00BF4DA1" w:rsidP="00BF4D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00381" w:rsidRPr="00A411C9" w14:paraId="2811EC85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A50731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A411C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100381" w:rsidRPr="00A411C9" w14:paraId="182ACD84" w14:textId="77777777" w:rsidTr="00A864DC">
        <w:trPr>
          <w:trHeight w:val="493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AB7EC3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100381" w:rsidRPr="00A411C9" w14:paraId="524781C8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1B1027" w14:textId="77777777" w:rsidR="00100381" w:rsidRPr="00A411C9" w:rsidRDefault="00100381" w:rsidP="00A411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100381" w:rsidRPr="00A411C9" w14:paraId="2BCA4791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00F2" w14:textId="4F623D3C" w:rsidR="00F96C93" w:rsidRPr="00A411C9" w:rsidRDefault="00BF4DA1" w:rsidP="00BF4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00381" w:rsidRPr="00A411C9" w14:paraId="44FA1545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283EB3" w14:textId="5F3E9138" w:rsidR="00100381" w:rsidRPr="00A411C9" w:rsidRDefault="00100381" w:rsidP="00A411C9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BF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4DA1" w:rsidRPr="00BF4DA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A736D" w:rsidRPr="00A411C9" w14:paraId="4561250F" w14:textId="77777777" w:rsidTr="00FB2D1C">
        <w:trPr>
          <w:trHeight w:val="69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F8EB22" w14:textId="11F5D0A6" w:rsidR="00CA736D" w:rsidRPr="00A411C9" w:rsidRDefault="00CA736D" w:rsidP="00A411C9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BF4DA1" w:rsidRPr="00BF4DA1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B53071" w:rsidRPr="00A411C9" w14:paraId="0055192C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0BC36E" w14:textId="77777777" w:rsidR="00B53071" w:rsidRPr="00A411C9" w:rsidRDefault="00B53071" w:rsidP="00A411C9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B53071" w:rsidRPr="00A411C9" w14:paraId="4DE6D8AE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CE4" w14:textId="28456D63" w:rsidR="00AD51FE" w:rsidRPr="00E05093" w:rsidRDefault="00B53071" w:rsidP="00E0509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 wyniku przeprowadzonej weryfikacji dokumentacji Instytucja Zarządzająca RPO WP ustaliła:</w:t>
            </w:r>
          </w:p>
          <w:p w14:paraId="0CAAB37B" w14:textId="77777777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Postępowanie o udzielenie zamówienia publicznego; </w:t>
            </w:r>
          </w:p>
          <w:p w14:paraId="0BB43CDE" w14:textId="77777777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Tryb udzielenia zamówienia: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1C8FD98E" w14:textId="06EE3537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1.2 Wartość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599EC4F" w14:textId="505260B4" w:rsidR="00B53071" w:rsidRPr="00A411C9" w:rsidRDefault="00B53071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1.3 Określenie przedmiotu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42F0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Opracowanie dokumentacji projektowej na odnowy o charakterze inwestycyjnym dróg wojewódzkich: zadanie 1 – droga nr 288, zadanie 2: droga nr 211, zadanie 3: droga nr 201, zadanie 4: droga nr 213, zadanie 5: droga nr 211, zadanie 6: droga nr 523, zadanie 7: droga nr 607, zadanie 8: droga nr 515, zadanie 9: droga nr 214, zadanie 10: droga nr 212, zadanie 11: droga nr 523</w:t>
            </w:r>
          </w:p>
          <w:p w14:paraId="0D0B76BB" w14:textId="43839133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1.4 Data wszczęcia postępowania: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42F0" w:rsidRPr="00A411C9">
              <w:rPr>
                <w:rFonts w:asciiTheme="minorHAnsi" w:hAnsiTheme="minorHAnsi" w:cstheme="minorHAnsi"/>
                <w:sz w:val="22"/>
                <w:szCs w:val="22"/>
              </w:rPr>
              <w:t>BZP</w:t>
            </w:r>
            <w:r w:rsidR="001B7BF7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78856-2014, data zamieszczenia: 10.03.2014 r., zmienione ogłoszeniem  nr BZP 87752-2014, data zamieszczenia: 14.03.2014 r.</w:t>
            </w:r>
          </w:p>
          <w:p w14:paraId="0BD6AA38" w14:textId="1909D6A2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1.5.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1532" w:rsidRPr="00A411C9"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</w:p>
          <w:p w14:paraId="31B28845" w14:textId="7EAC536A" w:rsidR="00B53071" w:rsidRPr="00A411C9" w:rsidRDefault="00B53071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578496EF" w14:textId="66F09B62" w:rsidR="00386BD4" w:rsidRPr="00A411C9" w:rsidRDefault="00386BD4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220/2014 z dnia 23.04.2014 roku zawarta z Wykonawcą: Usługi Inżynieryjne „DECARTES” Joanna Sobolewska– </w:t>
            </w:r>
            <w:proofErr w:type="spellStart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Chejmanowska</w:t>
            </w:r>
            <w:proofErr w:type="spellEnd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siedzibą w Kartuzach 83-300 ul. Jesionowa 7, wartość umowy: 27</w:t>
            </w:r>
            <w:r w:rsidR="002F1B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552,00 PLN</w:t>
            </w:r>
          </w:p>
          <w:p w14:paraId="149F267E" w14:textId="28AFCBFA" w:rsidR="00386BD4" w:rsidRPr="00A411C9" w:rsidRDefault="00386BD4" w:rsidP="002F1BC7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200/2014 z dnia 18.04.2014 r. zawarta z Wykonawcą: Usługi Inżynieryjne „DECARTES” Joanna Sobolewska– </w:t>
            </w:r>
            <w:proofErr w:type="spellStart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Chejmanowska</w:t>
            </w:r>
            <w:proofErr w:type="spellEnd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siedzibą w Kartuzach 83-300 ul. Jesionowa 7, wartość umowy: 31</w:t>
            </w:r>
            <w:r w:rsidR="002F1B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488,00 PLN</w:t>
            </w:r>
          </w:p>
          <w:p w14:paraId="3894772E" w14:textId="232A23F7" w:rsidR="00386BD4" w:rsidRPr="00A411C9" w:rsidRDefault="00386BD4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203/2014 z dnia 18.04.2014 r. zawarta z Wykonawcą: Usługi Inżynieryjne „DECARTES” Joanna Sobolewska– </w:t>
            </w:r>
            <w:proofErr w:type="spellStart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Chejmanowska</w:t>
            </w:r>
            <w:proofErr w:type="spellEnd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siedzibą w Kartuzach 83-300 ul. Jesionowa 7, wartość umowy: 30</w:t>
            </w:r>
            <w:r w:rsidR="002F1B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012,00 PLN</w:t>
            </w:r>
          </w:p>
          <w:p w14:paraId="32ACFD86" w14:textId="3B180454" w:rsidR="00386BD4" w:rsidRPr="00A411C9" w:rsidRDefault="00386BD4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204/2014 z dnia 17.04.2014 r. zawarta z Wykonawcą: Pracownia Projektowa PROMAR M.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Szyszkowski, ul. Bielawska 8, 83-230 Pe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plin, wartość umowy: 54</w:t>
            </w:r>
            <w:r w:rsidR="002F1B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120,00 PLN</w:t>
            </w:r>
          </w:p>
          <w:p w14:paraId="3186C10B" w14:textId="00FE257B" w:rsidR="00386BD4" w:rsidRPr="00A411C9" w:rsidRDefault="00386BD4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205/2014 z dnia 17.04.2014 r. zawarta z Wykonawcą: EUROPROJEKT GDAŃSK S.A., UL. Nadwiślańska 55, 80-680 Gdańsk, wartość umowy: 75</w:t>
            </w:r>
            <w:r w:rsidR="002F1B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408,84 PLN</w:t>
            </w:r>
          </w:p>
          <w:p w14:paraId="19A881CA" w14:textId="757914FA" w:rsidR="00386BD4" w:rsidRPr="00A411C9" w:rsidRDefault="00386BD4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201/2014 z dnia 15.04.2014 r. zawarta z Wykonawcą: REM PROJEKT  Marcin Łukasiewicz, ul. M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rszałkowska 55/73, 00-676 Warszawa, wartość umowy: 38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683,50 PLN</w:t>
            </w:r>
          </w:p>
          <w:p w14:paraId="3408FAA7" w14:textId="7D940E9A" w:rsidR="00386BD4" w:rsidRPr="00E05093" w:rsidRDefault="00386BD4" w:rsidP="00E0509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202/2014 z dnia 15.04.2014 r. zawarta z Wykonawcą: Autorska Pracownia Projektowa mgr 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inż.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Jan </w:t>
            </w:r>
            <w:proofErr w:type="spellStart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Sontowski</w:t>
            </w:r>
            <w:proofErr w:type="spellEnd"/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, 75-644 Koszalin, ul.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Świerkowa 27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00-676 Warszawa, wartość umowy: 59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778,00 PLN</w:t>
            </w:r>
          </w:p>
          <w:p w14:paraId="08DBE566" w14:textId="79E7D6F4" w:rsidR="000A17F9" w:rsidRPr="00E05093" w:rsidRDefault="00B53071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RPO WP 2014-2020, na etapie weryfikacji wniosków o płatność. Wyniki ustaleń zostały zawarte w piśmie o sygnaturze DPR-K.433.1</w:t>
            </w:r>
            <w:r w:rsidR="00386BD4" w:rsidRPr="00A411C9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.2017</w:t>
            </w:r>
            <w:r w:rsidR="00386BD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EOD:</w:t>
            </w:r>
            <w:r w:rsidR="00386BD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55635/09/2018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="00386BD4" w:rsidRPr="00A411C9">
              <w:rPr>
                <w:rFonts w:asciiTheme="minorHAnsi" w:hAnsiTheme="minorHAnsi" w:cstheme="minorHAnsi"/>
                <w:sz w:val="22"/>
                <w:szCs w:val="22"/>
              </w:rPr>
              <w:t>27.09.2018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 Na podstawie przedłożonej dokumentacji stwierdzono naruszenia skutkujące nałożeniem korekty finansowej w wysokości </w:t>
            </w:r>
            <w:r w:rsidR="00386BD4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  <w:r w:rsidR="003559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F15FC5" w14:textId="4E2E4421" w:rsidR="00537CE1" w:rsidRPr="00E05093" w:rsidRDefault="000A17F9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 Podsumowaniu ustaleń znak sprawy 2201-ICE.52.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; dokonanych w projekcie nr RPPM.09.03.00-22-000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/17 Rozbudowa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przebudowa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drogi wojewódzkiej nr 2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 odcinku </w:t>
            </w:r>
            <w:r w:rsidR="00537CE1" w:rsidRPr="00A411C9">
              <w:rPr>
                <w:rFonts w:asciiTheme="minorHAnsi" w:hAnsiTheme="minorHAnsi" w:cstheme="minorHAnsi"/>
                <w:sz w:val="22"/>
                <w:szCs w:val="22"/>
              </w:rPr>
              <w:t>Mojusz-Kartuzy i Śmiechowo-Rokity</w:t>
            </w:r>
          </w:p>
          <w:p w14:paraId="622F8AEE" w14:textId="60E248B6" w:rsidR="00EF56A9" w:rsidRDefault="001E290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0C6780" w14:textId="77777777" w:rsidR="00A864DC" w:rsidRPr="00E05093" w:rsidRDefault="00A864D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1B06A" w14:textId="5FFD0D93" w:rsidR="00EF56A9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Postępowanie o udzielenie zamówienia publicznego; </w:t>
            </w:r>
          </w:p>
          <w:p w14:paraId="5709B82F" w14:textId="085603DA" w:rsidR="00EF56A9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Tryb udzielenia zamówienia: 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2AEBCF92" w14:textId="646C7DE9" w:rsidR="00EF56A9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.2 Wartość zamówienia: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3386EE7B" w14:textId="4B6F30EB" w:rsidR="00EF56A9" w:rsidRPr="00A411C9" w:rsidRDefault="00D13E55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.3 Określenie przedmiotu zamówienia: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6A9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Przebudowa dróg wojewódzkich w podziale na zadania (5 zadań)</w:t>
            </w:r>
          </w:p>
          <w:p w14:paraId="5A77A160" w14:textId="410B2586" w:rsidR="00EF56A9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.4 Data wszczęcia postępowania: 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>BZP  nr 214084-2014, data zamieszczenia: 26.06.2014 r.</w:t>
            </w:r>
          </w:p>
          <w:p w14:paraId="3A76BEA9" w14:textId="3FD2AA9E" w:rsidR="00EF56A9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.5.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56A9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="00EF56A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robota budowlana</w:t>
            </w:r>
          </w:p>
          <w:p w14:paraId="787D2A9D" w14:textId="77777777" w:rsidR="00EF56A9" w:rsidRPr="00A411C9" w:rsidRDefault="00EF56A9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2ADBDEB7" w14:textId="59545727" w:rsidR="00EF56A9" w:rsidRPr="00A411C9" w:rsidRDefault="00EF56A9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Zadanie 1</w:t>
            </w:r>
            <w:r w:rsidR="00CE4BF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- wydatek niekwalifikowalny</w:t>
            </w:r>
          </w:p>
          <w:p w14:paraId="6FBEDC2D" w14:textId="77777777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Przedsiębiorstwo Drogowo-Mostowe DROMOS Sp. z o.o., ul. Gdańska 26, 83-300 Kartuzy</w:t>
            </w:r>
          </w:p>
          <w:p w14:paraId="08119E6A" w14:textId="3DB9C5F0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nr 399/2014 zawarta w dniu 08.08.2014 r.</w:t>
            </w:r>
          </w:p>
          <w:p w14:paraId="51F66165" w14:textId="34011312" w:rsidR="000A6C0E" w:rsidRPr="00A411C9" w:rsidRDefault="000A6C0E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 4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703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645,98 PLN brutto</w:t>
            </w:r>
          </w:p>
          <w:p w14:paraId="03A6CDF6" w14:textId="11244310" w:rsidR="00EF56A9" w:rsidRPr="00A411C9" w:rsidRDefault="00EF56A9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Zadanie 2</w:t>
            </w:r>
          </w:p>
          <w:p w14:paraId="64F77B87" w14:textId="77777777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Przedsiębiorstwo Drogowo-Mostowe DROMOS Sp. z o.o., ul. Gdańska 26, 83-300 Kartuzy</w:t>
            </w:r>
          </w:p>
          <w:p w14:paraId="054AD57E" w14:textId="77777777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nr 398/2014 zawarta w dniu 08.08.2014 r.</w:t>
            </w:r>
          </w:p>
          <w:p w14:paraId="22ED0862" w14:textId="1F67D50B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 4 202 243,28 PLN brutto</w:t>
            </w:r>
          </w:p>
          <w:p w14:paraId="372D6E91" w14:textId="0A822C43" w:rsidR="000A6C0E" w:rsidRPr="00A411C9" w:rsidRDefault="00AD5506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1 z dnia 30.10.2014 r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6332" w:rsidRPr="00A411C9">
              <w:rPr>
                <w:rFonts w:asciiTheme="minorHAnsi" w:hAnsiTheme="minorHAnsi" w:cstheme="minorHAnsi"/>
                <w:sz w:val="22"/>
                <w:szCs w:val="22"/>
              </w:rPr>
              <w:t>– wydatek niekwalifikowalny</w:t>
            </w:r>
          </w:p>
          <w:p w14:paraId="6BFF3EA9" w14:textId="75A24B89" w:rsidR="000A6C0E" w:rsidRPr="00A411C9" w:rsidRDefault="000A6C0E" w:rsidP="00E0509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Zadanie 3</w:t>
            </w:r>
            <w:r w:rsidR="00CE4BF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- wydatek niekwalifikowalny</w:t>
            </w:r>
          </w:p>
          <w:p w14:paraId="31380EB7" w14:textId="3A13DBFF" w:rsidR="00EF56A9" w:rsidRPr="00A411C9" w:rsidRDefault="00EF56A9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>Budowy Dróg S.A.,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ul. 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Pomorska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, 83-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>Starogard Gdański</w:t>
            </w:r>
          </w:p>
          <w:p w14:paraId="4E994CBC" w14:textId="042BE166" w:rsidR="00EF56A9" w:rsidRPr="00A411C9" w:rsidRDefault="00EF56A9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nr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401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/2014 zawarta w dniu 08.08.2014 r.</w:t>
            </w:r>
          </w:p>
          <w:p w14:paraId="47AF4872" w14:textId="3EE8A9C8" w:rsidR="000A6C0E" w:rsidRPr="00A411C9" w:rsidRDefault="00EF56A9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Wartość umowy </w:t>
            </w:r>
            <w:r w:rsidR="000A6C0E" w:rsidRPr="00A411C9">
              <w:rPr>
                <w:rFonts w:asciiTheme="minorHAnsi" w:hAnsiTheme="minorHAnsi" w:cstheme="minorHAnsi"/>
                <w:sz w:val="22"/>
                <w:szCs w:val="22"/>
              </w:rPr>
              <w:t>2 892 105,05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PLN brutto</w:t>
            </w:r>
          </w:p>
          <w:p w14:paraId="5C79D6CC" w14:textId="1CF20E1E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Zadanie 4</w:t>
            </w:r>
            <w:r w:rsidR="00CE4BF4" w:rsidRPr="00A411C9">
              <w:rPr>
                <w:rFonts w:asciiTheme="minorHAnsi" w:hAnsiTheme="minorHAnsi" w:cstheme="minorHAnsi"/>
                <w:sz w:val="22"/>
                <w:szCs w:val="22"/>
              </w:rPr>
              <w:t>- wydatek niekwalifikowalny</w:t>
            </w:r>
          </w:p>
          <w:p w14:paraId="49322BAC" w14:textId="6296C0CE" w:rsidR="000A6C0E" w:rsidRPr="00A411C9" w:rsidRDefault="00CE4BF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Zakład Usług Wielobranżowych Krzysztof Strzelczyk, ul. Rypińska 66, 82-550 Prabuty</w:t>
            </w:r>
          </w:p>
          <w:p w14:paraId="24C23DFA" w14:textId="6CB74808" w:rsidR="000A6C0E" w:rsidRPr="00A411C9" w:rsidRDefault="000A6C0E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nr 40</w:t>
            </w:r>
            <w:r w:rsidR="00CE4BF4" w:rsidRPr="00A411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/2014 zawarta w dniu 08.08.2014 r.</w:t>
            </w:r>
          </w:p>
          <w:p w14:paraId="17A2D2B3" w14:textId="7EC63445" w:rsidR="000A6C0E" w:rsidRPr="00A411C9" w:rsidRDefault="000A6C0E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Wartość umowy </w:t>
            </w:r>
            <w:r w:rsidR="00CE4BF4" w:rsidRPr="00A411C9">
              <w:rPr>
                <w:rFonts w:asciiTheme="minorHAnsi" w:hAnsiTheme="minorHAnsi" w:cstheme="minorHAnsi"/>
                <w:sz w:val="22"/>
                <w:szCs w:val="22"/>
              </w:rPr>
              <w:t>1 970 344,21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PLN brutto</w:t>
            </w:r>
          </w:p>
          <w:p w14:paraId="0BC0E59D" w14:textId="3262B84C" w:rsidR="00CE4BF4" w:rsidRPr="00A411C9" w:rsidRDefault="00CE4BF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Zadanie 5 – wydatek niekwalifikowalny</w:t>
            </w:r>
          </w:p>
          <w:p w14:paraId="0235769B" w14:textId="18B51ED5" w:rsidR="00CE4BF4" w:rsidRPr="00A411C9" w:rsidRDefault="00CE4BF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SKANSKA S.A., ul. Gen. J. Zajączka 9, 01-518 Warszawa</w:t>
            </w:r>
          </w:p>
          <w:p w14:paraId="5813BF1F" w14:textId="7C306E5C" w:rsidR="00CE4BF4" w:rsidRPr="00A411C9" w:rsidRDefault="00CE4BF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nr 385/2014 zawarta w dniu 08.08.2014 r.</w:t>
            </w:r>
          </w:p>
          <w:p w14:paraId="275E8A00" w14:textId="77D552DC" w:rsidR="00EF56A9" w:rsidRPr="00A411C9" w:rsidRDefault="00CE4BF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 4 255 101,84 PLN brutto</w:t>
            </w:r>
          </w:p>
          <w:p w14:paraId="77B0D102" w14:textId="49252768" w:rsidR="00EF56A9" w:rsidRPr="00A411C9" w:rsidRDefault="00EF56A9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 powyższym postępowaniu o udzielenie zamówienia publicznego nie stwierdzono naruszenia ustawy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016786" w14:textId="78FCFD4D" w:rsidR="00537CE1" w:rsidRPr="00A411C9" w:rsidRDefault="00EF56A9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RPO WP 2014-2020, na etapie weryfikacji wniosków o płatność. Wyniki ustaleń zostały zawarte w piśmie o sygnaturze DPR-K.433.144.2017,  EOD: 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>56667/10/2018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dnia 0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.10.2018 r. Na podstawie przedłożonej dokumentacji 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stwierdzono narusze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skutkując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nałożeniem korekty finansowej</w:t>
            </w:r>
            <w:r w:rsidR="00F75D8A"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EE2CD6" w14:textId="6647ED33" w:rsidR="00537CE1" w:rsidRPr="00E05093" w:rsidRDefault="00537CE1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Audytowej, której wyniki zostały zawarte w Podsumowaniu ustaleń </w:t>
            </w:r>
            <w:r w:rsidR="004F7D5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nak sprawy 2201-ICE.52.16.2019.4; dokonanych w projekcie nr RPPM.09.03.00-22-0002/17 Rozbudowa i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przebudowa drogi wojewódzkiej nr 211 na odcinku Mojusz-Kartuzy i Śmiechowo-Rokity</w:t>
            </w:r>
            <w:r w:rsidR="00135C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BFB18C" w14:textId="30615A2E" w:rsidR="00100C01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CD6D2E" w14:textId="77777777" w:rsidR="00A864DC" w:rsidRPr="00E05093" w:rsidRDefault="00A864D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A2A5B" w14:textId="5F2E853C" w:rsidR="00100C01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Postępowanie o udzielenie zamówienia publicznego; </w:t>
            </w:r>
          </w:p>
          <w:p w14:paraId="6BC7B647" w14:textId="7EFDA3A6" w:rsidR="00100C01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Tryb udzielenia zamówienia: 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67A8BE19" w14:textId="20B8E525" w:rsidR="00100C01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.2 Wartość zamówienia: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165C3" w:rsidRPr="00A411C9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żej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F91AC1C" w14:textId="0DDEA45A" w:rsidR="00100C01" w:rsidRPr="00A411C9" w:rsidRDefault="00D13E55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.3 Określenie przedmiotu zamówienia: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DB2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Rozbudowa drogi wojewódzkiej nr 211 – odcinek C od m. Mojusz do m. Kartuzy</w:t>
            </w:r>
          </w:p>
          <w:p w14:paraId="22847EA6" w14:textId="069E591D" w:rsidR="00100C01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.4 Data wszczęcia postępowania: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1D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przekazane do UPUE  w dniu 28.08.2017 r., opublikowane w Dz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11DF" w:rsidRPr="00A411C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411DF" w:rsidRPr="00A411C9">
              <w:rPr>
                <w:rFonts w:asciiTheme="minorHAnsi" w:hAnsiTheme="minorHAnsi" w:cstheme="minorHAnsi"/>
                <w:sz w:val="22"/>
                <w:szCs w:val="22"/>
              </w:rPr>
              <w:t>UE nr 2017/S 165-339290  z dnia 30.08.2017 r.</w:t>
            </w:r>
          </w:p>
          <w:p w14:paraId="4FFB5CED" w14:textId="4A066C9C" w:rsidR="00100C01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.5.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0C01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="00100C0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robota budowlana</w:t>
            </w:r>
          </w:p>
          <w:p w14:paraId="1C47792F" w14:textId="1F9FCC35" w:rsidR="00100C01" w:rsidRPr="00A411C9" w:rsidRDefault="00100C01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</w:t>
            </w:r>
            <w:r w:rsidR="00FE4DB2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F684DA7" w14:textId="4BE8B894" w:rsidR="00485804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164/2018-2019  z dnia 16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2018 roku </w:t>
            </w:r>
          </w:p>
          <w:p w14:paraId="5069C560" w14:textId="5B3695EB" w:rsidR="00FE4DB2" w:rsidRPr="00A411C9" w:rsidRDefault="0048580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Konsorcjum: Trakcja </w:t>
            </w:r>
            <w:proofErr w:type="spellStart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PRKiI</w:t>
            </w:r>
            <w:proofErr w:type="spellEnd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S.A., z siedzibą w Warszawie  przy ul.</w:t>
            </w:r>
            <w:r w:rsidR="00322D1A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Złotej 59 lok.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XVIII, 00-120 Warszawa; AB </w:t>
            </w:r>
            <w:proofErr w:type="spellStart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Kauno</w:t>
            </w:r>
            <w:proofErr w:type="spellEnd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Titai</w:t>
            </w:r>
            <w:proofErr w:type="spellEnd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siedzibą Kowno przy ul. </w:t>
            </w:r>
            <w:proofErr w:type="spellStart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>Ateities</w:t>
            </w:r>
            <w:proofErr w:type="spellEnd"/>
            <w:r w:rsidR="00FE4DB2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46, 52-502 Kowno</w:t>
            </w:r>
          </w:p>
          <w:p w14:paraId="1C756062" w14:textId="1B7153A5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umowy: 83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055,64 PLN</w:t>
            </w:r>
          </w:p>
          <w:p w14:paraId="70919D0C" w14:textId="0FF1E9A7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26.11.2018 r. – </w:t>
            </w:r>
            <w:r w:rsidR="00AB711D" w:rsidRPr="00A411C9">
              <w:rPr>
                <w:rFonts w:asciiTheme="minorHAnsi" w:hAnsiTheme="minorHAnsi" w:cstheme="minorHAnsi"/>
                <w:sz w:val="22"/>
                <w:szCs w:val="22"/>
              </w:rPr>
              <w:t>wydatek niekwalifikowalny</w:t>
            </w:r>
          </w:p>
          <w:p w14:paraId="6A79C384" w14:textId="76BB3193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2 z dnia 18.07.2019 r.</w:t>
            </w:r>
          </w:p>
          <w:p w14:paraId="0669C639" w14:textId="10B6CF50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3 z dnia 22.07.2019 r.</w:t>
            </w:r>
          </w:p>
          <w:p w14:paraId="503BF36C" w14:textId="7940EC3E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4 z dnia 04.10.2019 r.</w:t>
            </w:r>
          </w:p>
          <w:p w14:paraId="4AB3F2DF" w14:textId="26721FAA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5 z dnia 25.11.2019 r.</w:t>
            </w:r>
          </w:p>
          <w:p w14:paraId="03358418" w14:textId="79E38EA6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6 z dnia 20.03.2020 r.</w:t>
            </w:r>
          </w:p>
          <w:p w14:paraId="29E46739" w14:textId="11BCBD0F" w:rsidR="00FE4DB2" w:rsidRPr="00A411C9" w:rsidRDefault="00FE4DB2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7 z dnia 26.03.2020 r.</w:t>
            </w:r>
          </w:p>
          <w:p w14:paraId="4B3FABC0" w14:textId="14D03A5F" w:rsidR="00FE4DB2" w:rsidRPr="00A411C9" w:rsidRDefault="00FE4DB2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8 z dnia 17.06.2020 r.</w:t>
            </w:r>
          </w:p>
          <w:p w14:paraId="2B5915B5" w14:textId="7D65345F" w:rsidR="0046685B" w:rsidRPr="00A411C9" w:rsidRDefault="00FE4DB2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RPO WP 2014-2020, na etapie weryfikacji wniosków o płatność. Wyniki ustaleń zostały zawarte w piśmie o sygnaturze DPR-K.433.144.2017,  EOD: 32378/06/2018 z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dnia 18.06.2018 r.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22D1A" w:rsidRPr="00A411C9">
              <w:rPr>
                <w:rFonts w:asciiTheme="minorHAnsi" w:hAnsiTheme="minorHAnsi" w:cstheme="minorHAnsi"/>
                <w:sz w:val="22"/>
                <w:szCs w:val="22"/>
              </w:rPr>
              <w:t>w piśmie o sygnaturze DPR-K.433.144.2017,  EOD: 48159/09/2019 z dnia 27.09.2019 ,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>w  piśmie o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sygnaturze DPR-K.433.144.2017,  EOD: 28265/04/2020 z dnia 14.04.2020 r., w piśmie o sygnaturze DPR-K.433.144.2017,  EOD: </w:t>
            </w:r>
            <w:r w:rsidR="00456F5B" w:rsidRPr="00A411C9">
              <w:rPr>
                <w:rFonts w:asciiTheme="minorHAnsi" w:hAnsiTheme="minorHAnsi" w:cstheme="minorHAnsi"/>
                <w:sz w:val="22"/>
                <w:szCs w:val="22"/>
              </w:rPr>
              <w:t>37048/05/2020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dnia 1</w:t>
            </w:r>
            <w:r w:rsidR="00456F5B" w:rsidRPr="00A411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56F5B" w:rsidRPr="00A411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933BF" w:rsidRPr="00A411C9">
              <w:rPr>
                <w:rFonts w:asciiTheme="minorHAnsi" w:hAnsiTheme="minorHAnsi" w:cstheme="minorHAnsi"/>
                <w:sz w:val="22"/>
                <w:szCs w:val="22"/>
              </w:rPr>
              <w:t>.2018 r.</w:t>
            </w:r>
            <w:r w:rsidR="00456F5B" w:rsidRPr="00A411C9">
              <w:rPr>
                <w:rFonts w:asciiTheme="minorHAnsi" w:hAnsiTheme="minorHAnsi" w:cstheme="minorHAnsi"/>
                <w:sz w:val="22"/>
                <w:szCs w:val="22"/>
              </w:rPr>
              <w:t>, w piśmie o sygnaturze DPR-K.433.144.2017,  EOD: 60619/08/2020 z dnia 04.08.2020 r.,</w:t>
            </w:r>
            <w:r w:rsidR="00485381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w piśmie o sygnaturze DPR-K.433.144.2017,  EOD: 31875/06/2022 z dnia 15.06.2022r.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 Na podstawie przedłożonej dokumentacji</w:t>
            </w:r>
            <w:r w:rsidR="00F948A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stwierdzono narusze</w:t>
            </w:r>
            <w:r w:rsidR="00485381" w:rsidRPr="00A411C9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skutkując</w:t>
            </w:r>
            <w:r w:rsidR="00485381" w:rsidRPr="00A411C9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nałożeniem korekty finansowej</w:t>
            </w:r>
            <w:r w:rsidR="00485381"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2890C1" w14:textId="1E4F6165" w:rsidR="0046685B" w:rsidRPr="00E05093" w:rsidRDefault="0046685B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 Podsumowaniu ustaleń  znak sprawy 2201-ICE.52.16.2019.4; dokonanych w projekcie nr RPPM.09.03.00-22-0002/17 Rozbudowa i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przebudowa drogi wojewódzkiej nr 211 na odcinku Mojusz-Kartuzy i Śmiechowo-Rokity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FD333F0" w14:textId="093BB5AE" w:rsidR="00B83B33" w:rsidRPr="00E05093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030F74" w14:textId="57A17C2B" w:rsidR="00D5389B" w:rsidRPr="00E05093" w:rsidRDefault="00D5389B" w:rsidP="00E05093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 ramach przedmiotowej kontroli zweryfikowano:</w:t>
            </w:r>
          </w:p>
          <w:p w14:paraId="3874BE44" w14:textId="0871A051" w:rsidR="00D5389B" w:rsidRPr="00A411C9" w:rsidRDefault="00D5389B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9 z dnia 27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79CE111F" w14:textId="6360366E" w:rsidR="00FE4DB2" w:rsidRDefault="00BF0B20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Na podstawie przedłożonych dokumentów w zakresie aneksu nr 9 nie stwierdzono naruszeń skutkujących finansowo.</w:t>
            </w:r>
          </w:p>
          <w:p w14:paraId="7D14FAEA" w14:textId="77777777" w:rsidR="00A864DC" w:rsidRPr="00E05093" w:rsidRDefault="00A864D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4D723" w14:textId="491C6C38" w:rsidR="0057065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Postępowanie o udzielenie zamówienia publicznego; </w:t>
            </w:r>
          </w:p>
          <w:p w14:paraId="724E2A69" w14:textId="3A2961D6" w:rsidR="0057065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Tryb udzielenia zamówienia: 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3BBDF009" w14:textId="35694337" w:rsidR="0057065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.2 Wartość zamówienia: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powyżej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00AE66B6" w14:textId="591FCE1B" w:rsidR="00570654" w:rsidRPr="00A411C9" w:rsidRDefault="00D13E55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.3 Określenie przedmiotu zamówienia: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2A13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Usługa polegająca na usunięciu drzew i krzewów oraz przeniesieniu gniazda bociana kolidujących z planowaną inwestycją w ramach realizacji zadania pn. Rozbudowa drogi wojewódzkiej nr 211 na odcinku Mojusz-Kartuzy</w:t>
            </w:r>
          </w:p>
          <w:p w14:paraId="3DA6F4A3" w14:textId="1742F1BC" w:rsidR="0057065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.4 Data wszczęcia postępowania</w:t>
            </w:r>
            <w:r w:rsidR="00342377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42377" w:rsidRPr="00A411C9">
              <w:rPr>
                <w:rFonts w:asciiTheme="minorHAnsi" w:hAnsiTheme="minorHAnsi" w:cstheme="minorHAnsi"/>
                <w:sz w:val="22"/>
                <w:szCs w:val="22"/>
              </w:rPr>
              <w:t>przekazanie ogłoszenia o zamówieniu do Dz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42377" w:rsidRPr="00A411C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42377" w:rsidRPr="00A411C9">
              <w:rPr>
                <w:rFonts w:asciiTheme="minorHAnsi" w:hAnsiTheme="minorHAnsi" w:cstheme="minorHAnsi"/>
                <w:sz w:val="22"/>
                <w:szCs w:val="22"/>
              </w:rPr>
              <w:t>UE  w dniu 23.11.2017 r.</w:t>
            </w:r>
          </w:p>
          <w:p w14:paraId="4903E49C" w14:textId="399122C8" w:rsidR="0057065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.5.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65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="0057065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2A13" w:rsidRPr="00A411C9"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</w:p>
          <w:p w14:paraId="62F97D22" w14:textId="77777777" w:rsidR="00570654" w:rsidRPr="00A411C9" w:rsidRDefault="00570654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18426635" w14:textId="5F0ED722" w:rsidR="00570654" w:rsidRPr="00A411C9" w:rsidRDefault="0057065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 w:rsidR="00485804" w:rsidRPr="00A411C9">
              <w:rPr>
                <w:rFonts w:asciiTheme="minorHAnsi" w:hAnsiTheme="minorHAnsi" w:cstheme="minorHAnsi"/>
                <w:sz w:val="22"/>
                <w:szCs w:val="22"/>
              </w:rPr>
              <w:t>60/2018 z dnia 09.01.2018 r.,</w:t>
            </w:r>
          </w:p>
          <w:p w14:paraId="57601EF3" w14:textId="6D4DA029" w:rsidR="00485804" w:rsidRPr="00A411C9" w:rsidRDefault="0048580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Wykonawca:</w:t>
            </w:r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 </w:t>
            </w:r>
            <w:proofErr w:type="spellStart"/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Handlowo Usługowe „SOKÓŁ”, Sokole 19E, 77-300 Człuchów </w:t>
            </w:r>
          </w:p>
          <w:p w14:paraId="4657C576" w14:textId="7FBA911F" w:rsidR="00570654" w:rsidRPr="00A411C9" w:rsidRDefault="0057065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r w:rsidR="004752A0" w:rsidRPr="00A411C9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52A0" w:rsidRPr="00A411C9">
              <w:rPr>
                <w:rFonts w:asciiTheme="minorHAnsi" w:hAnsiTheme="minorHAnsi" w:cstheme="minorHAnsi"/>
                <w:sz w:val="22"/>
                <w:szCs w:val="22"/>
              </w:rPr>
              <w:t>372,40 PLN</w:t>
            </w:r>
          </w:p>
          <w:p w14:paraId="6A3667F6" w14:textId="5873BD38" w:rsidR="00570654" w:rsidRPr="00A411C9" w:rsidRDefault="00570654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</w:t>
            </w:r>
            <w:r w:rsidR="000065E7" w:rsidRPr="00A411C9">
              <w:rPr>
                <w:rFonts w:asciiTheme="minorHAnsi" w:hAnsiTheme="minorHAnsi" w:cstheme="minorHAnsi"/>
                <w:sz w:val="22"/>
                <w:szCs w:val="22"/>
              </w:rPr>
              <w:t>15.02.2018 r.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B9B54C" w14:textId="3DDE9321" w:rsidR="00570654" w:rsidRPr="00E05093" w:rsidRDefault="00570654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RPO WP 2014-2020, na etapie weryfikacji wniosków o płatność. Wyniki ustaleń zostały zawarte w piśmie o sygnaturze DPR-K.433.144.2017,  EOD: </w:t>
            </w:r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>16841/03/2018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>27.03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.2018 r., w piśmie o sygnaturze DPR-K.433.144.2017,  EOD: </w:t>
            </w:r>
            <w:r w:rsidR="003978AC" w:rsidRPr="00A411C9">
              <w:rPr>
                <w:rFonts w:asciiTheme="minorHAnsi" w:hAnsiTheme="minorHAnsi" w:cstheme="minorHAnsi"/>
                <w:sz w:val="22"/>
                <w:szCs w:val="22"/>
              </w:rPr>
              <w:t>20425/04/2018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C63611" w:rsidRPr="00A411C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="00C63611" w:rsidRPr="00A411C9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  <w:r w:rsidR="000065E7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206" w:rsidRPr="00A411C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 Na podstawie przedłożonej dokumentacji nie stwierdzono naruszeń skutkujących nałożeniem korekty finansowej.</w:t>
            </w:r>
          </w:p>
          <w:p w14:paraId="591B684D" w14:textId="6D59C9BC" w:rsidR="00E66C04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9D2A02" w14:textId="77777777" w:rsidR="00A864DC" w:rsidRPr="00E05093" w:rsidRDefault="00A864D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D2BBE" w14:textId="0D69047B" w:rsidR="00E66C0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Postępowanie o udzielenie zamówienia publicznego; </w:t>
            </w:r>
          </w:p>
          <w:p w14:paraId="5C03BC5D" w14:textId="23404D41" w:rsidR="00E66C0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Tryb udzielenia zamówienia: 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165E194C" w14:textId="32B8E9DD" w:rsidR="00E66C0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.2 Wartość zamówienia: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="00EA0162" w:rsidRPr="00A411C9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>ż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32FD4676" w14:textId="27138886" w:rsidR="00E66C04" w:rsidRPr="00A411C9" w:rsidRDefault="00D13E55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.3 Określenie przedmiotu zamówienia: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D4C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Pełnienie funkcji inspektora nadzoru – 11 zadań</w:t>
            </w:r>
            <w:r w:rsidR="00E66C04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 ramach realizacji zadania pn. Rozbudowa drogi wojewódzkiej nr 211 na odcinku Mojusz-Kartuzy</w:t>
            </w:r>
          </w:p>
          <w:p w14:paraId="3984EC24" w14:textId="65917E64" w:rsidR="00E66C0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.4 Data wszczęcia postępowania: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  <w:p w14:paraId="3B6401A9" w14:textId="43FECF38" w:rsidR="00E66C04" w:rsidRPr="00A411C9" w:rsidRDefault="00D13E5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.5.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6C04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="00E66C04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14:paraId="06A08F68" w14:textId="77777777" w:rsidR="00E66C04" w:rsidRPr="00A411C9" w:rsidRDefault="00E66C04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58AA488B" w14:textId="27C51D4C" w:rsidR="00E66C04" w:rsidRPr="00A411C9" w:rsidRDefault="00E66C0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391/2014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05.08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17ADEC71" w14:textId="582235BB" w:rsidR="00E66C04" w:rsidRPr="00A411C9" w:rsidRDefault="00E66C0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Tomasz Hrynkiewicz, Przedsiębiorstwo Projektowo-Usługowe MARKUB, 82-440 Dzierzgoń, ul.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Kajki 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D80719" w14:textId="0AF74823" w:rsidR="00E66C04" w:rsidRPr="00A411C9" w:rsidRDefault="00E66C04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701,00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13591885" w14:textId="2C15BCA9" w:rsidR="00E20950" w:rsidRPr="00A411C9" w:rsidRDefault="00E66C04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RPO WP 2014-2020, na etapie weryfikacji wniosków o płatność. Wyniki ustaleń zostały zawarte w piśmie o sygnaturze DPR-K.433.144.2017,  EOD: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56752/10/2018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03.10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.2018 r.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Na podstawie przedłożonej dokumentacji stwierdzono narusze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nie s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kutk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>ujące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nałożeniem korekty finansowej</w:t>
            </w:r>
            <w:r w:rsidR="00644D4C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(100%).</w:t>
            </w:r>
          </w:p>
          <w:p w14:paraId="1EA3EF37" w14:textId="28EAE4DC" w:rsidR="007A117F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A9D85" w14:textId="77777777" w:rsidR="00A864DC" w:rsidRPr="00A411C9" w:rsidRDefault="00A864D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4ADA8" w14:textId="2A6B6CFC" w:rsidR="007A117F" w:rsidRPr="00A411C9" w:rsidRDefault="007A117F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Postępowanie o udzielenie zamówienia publicznego; </w:t>
            </w:r>
          </w:p>
          <w:p w14:paraId="5306DCDF" w14:textId="7606EECA" w:rsidR="007A117F" w:rsidRPr="00A411C9" w:rsidRDefault="0090249D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Tryb udzielenia zamówienia: 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495444DB" w14:textId="7A97F401" w:rsidR="007A117F" w:rsidRPr="00A411C9" w:rsidRDefault="0090249D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.2 Wartość zamówienia: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wyż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0E26A56" w14:textId="34826750" w:rsidR="007A117F" w:rsidRPr="00A411C9" w:rsidRDefault="0090249D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.3 Określenie przedmiotu zamówienia: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Pełnienie funkcji Inżyniera na zadaniu – Rozbudowa drogi wojewódzkiej nr 211- odcinek C od m.</w:t>
            </w:r>
            <w:r w:rsidR="00E0509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Mojusz do m.</w:t>
            </w:r>
            <w:r w:rsidR="00E0509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Kartuzy</w:t>
            </w:r>
          </w:p>
          <w:p w14:paraId="49164AD8" w14:textId="0E98CED1" w:rsidR="007A117F" w:rsidRPr="00A411C9" w:rsidRDefault="0090249D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.4 Data wszczęcia postępowania: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Przekazane UPUE w dniu 20.12.2017 r. oraz opublikowane w Dz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E050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UE 2016/S 246-515045 z dnia 22.12.2017 r.</w:t>
            </w:r>
          </w:p>
          <w:p w14:paraId="774225FE" w14:textId="538631FD" w:rsidR="007A117F" w:rsidRPr="00A411C9" w:rsidRDefault="0090249D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.5.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117F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="007A117F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14:paraId="3FB88632" w14:textId="77777777" w:rsidR="007A117F" w:rsidRPr="00A411C9" w:rsidRDefault="007A117F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 wyniku przeprowadzonego postępowania zamówienia udzielono:</w:t>
            </w:r>
          </w:p>
          <w:p w14:paraId="0CB90944" w14:textId="5B704ADB" w:rsidR="007A117F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167/2018-2019  z dnia 14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601D68" w14:textId="1FF02E2A" w:rsidR="0007414C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Wykonawca: Niklas Maurycjusz z siedzibą w Gdańsku 80-840,  ul. Świętojańska 65/8,</w:t>
            </w:r>
          </w:p>
          <w:p w14:paraId="5C27B5B5" w14:textId="4CBC54BC" w:rsidR="0007414C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umowy: 611</w:t>
            </w:r>
            <w:r w:rsidR="002644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169,78 PLN</w:t>
            </w:r>
          </w:p>
          <w:p w14:paraId="29017473" w14:textId="25E00BDE" w:rsidR="0007414C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1 z dnia 03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2018 roku</w:t>
            </w:r>
          </w:p>
          <w:p w14:paraId="63BA937D" w14:textId="21728837" w:rsidR="00435234" w:rsidRPr="00A411C9" w:rsidRDefault="00435234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</w:t>
            </w:r>
            <w:r w:rsidR="00E331CF" w:rsidRPr="00A411C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E331CF" w:rsidRPr="00A411C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14:paraId="0B9B4811" w14:textId="54B06C91" w:rsidR="00E331CF" w:rsidRPr="00A411C9" w:rsidRDefault="00E331CF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3 z dnia 25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14:paraId="581AC3B2" w14:textId="419B7EBD" w:rsidR="00E331CF" w:rsidRPr="00A411C9" w:rsidRDefault="00E331CF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4 z dnia 30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48C7F0B7" w14:textId="369716FB" w:rsidR="0007414C" w:rsidRPr="00A411C9" w:rsidRDefault="003E5DA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5 z dnia 17</w:t>
            </w:r>
            <w:r w:rsidR="00C00E59">
              <w:rPr>
                <w:rFonts w:asciiTheme="minorHAnsi" w:hAnsiTheme="minorHAnsi" w:cstheme="minorHAnsi"/>
                <w:sz w:val="22"/>
                <w:szCs w:val="22"/>
              </w:rPr>
              <w:t>.06.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3A63F52C" w14:textId="1CBF42E1" w:rsidR="0007414C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313/2018-2019  z dnia 30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C175D3" w14:textId="77777777" w:rsidR="0007414C" w:rsidRPr="00A411C9" w:rsidRDefault="0007414C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Wykonawca: Niklas Maurycjusz z siedzibą w Gdańsku 80-840,  ul. Świętojańska 65/8,</w:t>
            </w:r>
          </w:p>
          <w:p w14:paraId="76BFE292" w14:textId="64314FB5" w:rsidR="0007414C" w:rsidRPr="00E05093" w:rsidRDefault="0007414C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umowy: 19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680,00 PLN</w:t>
            </w:r>
          </w:p>
          <w:p w14:paraId="49FA53D3" w14:textId="4BE2993D" w:rsidR="00E20950" w:rsidRPr="00E05093" w:rsidRDefault="007A117F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RPO WP 2014-2020, na etapie weryfikacji wniosków o płatność. Wyniki ustaleń zostały zawarte w piśmie o sygnaturze DPR-K.433.144.2017,  EOD: 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>52740//09/2018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.09.2018 r.</w:t>
            </w:r>
            <w:r w:rsidR="00E331CF" w:rsidRPr="00A411C9">
              <w:rPr>
                <w:rFonts w:asciiTheme="minorHAnsi" w:hAnsiTheme="minorHAnsi" w:cstheme="minorHAnsi"/>
                <w:sz w:val="22"/>
                <w:szCs w:val="22"/>
              </w:rPr>
              <w:t>, w piśmie o sygnaturze DPR-K.433.144.2017,  EOD: 28262/04/2020 z dnia 14.04.2020 r., w piśmie o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331CF" w:rsidRPr="00A411C9">
              <w:rPr>
                <w:rFonts w:asciiTheme="minorHAnsi" w:hAnsiTheme="minorHAnsi" w:cstheme="minorHAnsi"/>
                <w:sz w:val="22"/>
                <w:szCs w:val="22"/>
              </w:rPr>
              <w:t>sygnaturze DPR-K.433.144.2017,  EOD: 60647/08/2020 z dnia 04.08.2020 r.</w:t>
            </w:r>
            <w:r w:rsidR="003E5DA3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, w piśmie o sygnaturze DPR-K.433.144.2017,  EOD: 16568/03/2021 z dnia 25.03.2020 r.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Na podstawie przedłożonej dokumentacji 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stwierdzono narusze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skutkując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nałożeniem korekty finansowej</w:t>
            </w:r>
            <w:r w:rsidR="00143729"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578914" w14:textId="4F1D9EEA" w:rsidR="00E20950" w:rsidRPr="00E05093" w:rsidRDefault="00E20950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 Podsumowaniu ustaleń znak sprawy 2201-ICE.52.16.2019.4; dokonanych w projekcie nr RPPM.09.03.00-22-0002/17 Rozbudowa i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przebudowa drogi wojewódzkiej nr 211 na odcinku Mojusz-Kartuzy i Śmiechowo-Rokity</w:t>
            </w:r>
          </w:p>
          <w:p w14:paraId="47301135" w14:textId="67981353" w:rsidR="00A864DC" w:rsidRPr="00A411C9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A4E468" w14:textId="41931EE8" w:rsidR="00860D23" w:rsidRPr="00A411C9" w:rsidRDefault="001046A7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60D23"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Postępowanie o udzielenie zamówienia publicznego; </w:t>
            </w:r>
          </w:p>
          <w:p w14:paraId="2FDB674A" w14:textId="4C0218F9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7.1 Tryb udzielenia zamówienia: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przetarg nieograniczony;</w:t>
            </w:r>
          </w:p>
          <w:p w14:paraId="0F163EF4" w14:textId="5B6817CE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7.2 Wartość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powyżej kwot, o których mowa w art. 11 ust.8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379CB8A" w14:textId="03B630D2" w:rsidR="00860D23" w:rsidRPr="00A411C9" w:rsidRDefault="00860D23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7.3 Określenie przedmiotu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Sprawowanie nadzoru autorskiego nad realizacją zadania – Rozbudowa drogi wojewódzkiej nr 211- odcinek C od m.</w:t>
            </w:r>
            <w:r w:rsidR="00CD68C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Mojusz do m.</w:t>
            </w:r>
            <w:r w:rsidR="00CD68C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Kartuzy</w:t>
            </w:r>
          </w:p>
          <w:p w14:paraId="5282501D" w14:textId="277D13AB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7.4 Data wszczęcia postępowania: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Przekazane UPUE w dniu 27.12.2017 r. oraz opublikowane w Dz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UE 2017/S </w:t>
            </w:r>
            <w:r w:rsidR="001046A7" w:rsidRPr="00A411C9">
              <w:rPr>
                <w:rFonts w:asciiTheme="minorHAnsi" w:hAnsiTheme="minorHAnsi" w:cstheme="minorHAnsi"/>
                <w:sz w:val="22"/>
                <w:szCs w:val="22"/>
              </w:rPr>
              <w:t>249-525313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dnia 2</w:t>
            </w:r>
            <w:r w:rsidR="001046A7" w:rsidRPr="00A411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.12.2017 r.</w:t>
            </w:r>
          </w:p>
          <w:p w14:paraId="6C484059" w14:textId="3341E3B2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7.5.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14:paraId="2AD9920A" w14:textId="77777777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77C45F46" w14:textId="51A030B6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Umowa 16</w:t>
            </w:r>
            <w:r w:rsidR="00610DED" w:rsidRPr="00A411C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/2018-2019  z dnia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87F1DF" w14:textId="646E9EE6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Europrojekt S.A., ul. Nadwiślańska 55, 80-680 Gdańsk</w:t>
            </w:r>
          </w:p>
          <w:p w14:paraId="5156D226" w14:textId="1A319388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179,20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PLN</w:t>
            </w:r>
          </w:p>
          <w:p w14:paraId="0AC8E95A" w14:textId="330E51F6" w:rsidR="00860D23" w:rsidRPr="00A411C9" w:rsidRDefault="00860D2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.09.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14:paraId="7714F22E" w14:textId="5FE9D0C4" w:rsidR="00860D23" w:rsidRPr="00E05093" w:rsidRDefault="00860D2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.10.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2019 r.</w:t>
            </w:r>
          </w:p>
          <w:p w14:paraId="08DF0669" w14:textId="7AF5908F" w:rsidR="001046A7" w:rsidRPr="00A411C9" w:rsidRDefault="00860D2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RPO WP 2014-2020, na etapie weryfikacji wniosków o płatność. Wyniki ustaleń zostały zawarte w piśmie o sygnaturze DPR-K.433.144.2017, EOD: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20028/04/2018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dnia 1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.2018 r., w piśmie o sygnaturze DPR-K.433.144.2017,  EOD: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10193/02/2020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>06.02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.2020 r.</w:t>
            </w:r>
            <w:r w:rsidR="0087553A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Na podstawie przedłożonej dokumentacji nie stwierdzono naruszeń skutkujących nałożeniem korekty finansowej.</w:t>
            </w:r>
          </w:p>
          <w:p w14:paraId="445E0F4D" w14:textId="66CB65D4" w:rsidR="001046A7" w:rsidRPr="00E05093" w:rsidRDefault="001046A7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Audytowej, której wyniki zostały zawarte w Podsumowaniu ustaleń znak sprawy 2201-ICE.52.16.2019.4; dokonanych w projekcie nr RPPM.09.03.00-22-0002/17 Rozbudowa i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przebudowa drogi wojewódzkiej nr 211 na odcinku Mojusz-Kartuzy i Śmiechowo-Rokity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4E88B7" w14:textId="623B9B27" w:rsidR="0087553A" w:rsidRPr="00A411C9" w:rsidRDefault="00B83B33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64C948" w14:textId="3B15FC35" w:rsidR="0087553A" w:rsidRPr="00E05093" w:rsidRDefault="0087553A" w:rsidP="00E05093">
            <w:pPr>
              <w:pStyle w:val="Akapitzlist"/>
              <w:numPr>
                <w:ilvl w:val="0"/>
                <w:numId w:val="19"/>
              </w:num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 ramach przedmiotowej kontroli zweryfikowano:</w:t>
            </w:r>
          </w:p>
          <w:p w14:paraId="5EC401D3" w14:textId="5FC60164" w:rsidR="0087553A" w:rsidRPr="00A411C9" w:rsidRDefault="0087553A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Aneks nr 3 z dnia 26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3195FC56" w14:textId="6D427418" w:rsidR="00A864DC" w:rsidRPr="00E05093" w:rsidRDefault="00351DBE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Na podstawie przedłożonych dokumentów w zakresie aneksu nr 9 nie stwierdzono naruszeń skutkujących finansowo.</w:t>
            </w:r>
          </w:p>
          <w:p w14:paraId="6C413417" w14:textId="4D9BBD78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Postępowanie o udzielenie zamówienia publicznego; </w:t>
            </w:r>
          </w:p>
          <w:p w14:paraId="1C7845DA" w14:textId="412FA170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8.1 Tryb udzielenia zamówienia: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zgodnie z art. 6a ustawy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</w:p>
          <w:p w14:paraId="4D1C7A76" w14:textId="524D2E8D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8.2 Wartość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poniżej kwot, o których mowa w art. 11 ust.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="00941FAB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892D888" w14:textId="6D58230F" w:rsidR="00CA0415" w:rsidRPr="00A411C9" w:rsidRDefault="00CA0415" w:rsidP="002F1BC7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8.3 Określenie przedmiotu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000"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Pełnienie nadzoru inwestorskiego nad wycinką drzew i krzewów oraz przeniesieniem bociana, kolidujących z planowaną inwestycją w ramach realizacji zadania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– Rozbudowa drogi wojewódzkiej nr 211- odcinek C od m.</w:t>
            </w:r>
            <w:r w:rsidR="00941FA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Mojusz do m.</w:t>
            </w:r>
            <w:r w:rsidR="00941FA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411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Kartuzy</w:t>
            </w:r>
          </w:p>
          <w:p w14:paraId="1489C72E" w14:textId="0103987F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8.4 Data wszczęcia postępowania: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000" w:rsidRPr="00A411C9">
              <w:rPr>
                <w:rFonts w:asciiTheme="minorHAnsi" w:hAnsiTheme="minorHAnsi" w:cstheme="minorHAnsi"/>
                <w:sz w:val="22"/>
                <w:szCs w:val="22"/>
              </w:rPr>
              <w:t>zaproszenie do składania zostało zamieszczone na stronie internetowej oraz na tablicy Zamawiającego w dniu 04.01.2018 r.</w:t>
            </w:r>
          </w:p>
          <w:p w14:paraId="04AAE729" w14:textId="405065B4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8.5.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Rodzaj zamówienia: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usługa</w:t>
            </w:r>
          </w:p>
          <w:p w14:paraId="2B72D342" w14:textId="77777777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W wyniku przeprowadzonego postępowania zamówienia udzielono:</w:t>
            </w:r>
          </w:p>
          <w:p w14:paraId="6F1F49C4" w14:textId="54CBF420" w:rsidR="00CA0415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 w:rsidR="00966000"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 nr 61/2018 z dnia 12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="00966000" w:rsidRPr="00A411C9">
              <w:rPr>
                <w:rFonts w:asciiTheme="minorHAnsi" w:hAnsiTheme="minorHAnsi" w:cstheme="minorHAnsi"/>
                <w:sz w:val="22"/>
                <w:szCs w:val="22"/>
              </w:rPr>
              <w:t>2018 r.</w:t>
            </w:r>
          </w:p>
          <w:p w14:paraId="7BBC1294" w14:textId="735843C1" w:rsidR="001046A7" w:rsidRPr="00A411C9" w:rsidRDefault="00CA0415" w:rsidP="002F1BC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="00966000" w:rsidRPr="00A411C9">
              <w:rPr>
                <w:rFonts w:asciiTheme="minorHAnsi" w:hAnsiTheme="minorHAnsi" w:cstheme="minorHAnsi"/>
                <w:sz w:val="22"/>
                <w:szCs w:val="22"/>
              </w:rPr>
              <w:t>Techniczne Usługi Budownictwa Krystian Jaskulski, oś. Wybickiego 13/365, 83-300 Kartuzy</w:t>
            </w:r>
          </w:p>
          <w:p w14:paraId="0E075E03" w14:textId="412CB8D6" w:rsidR="00966000" w:rsidRPr="00A411C9" w:rsidRDefault="00966000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Wartość umowy: 8</w:t>
            </w:r>
            <w:r w:rsidR="00CD68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700,00 PLN</w:t>
            </w:r>
          </w:p>
          <w:p w14:paraId="24CFAB2E" w14:textId="7F6B30CA" w:rsidR="00860D23" w:rsidRPr="00A411C9" w:rsidRDefault="00B83B33" w:rsidP="00E0509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w trakcie realizacji projektu, której ustalenia zostały zawarte w IP nr </w:t>
            </w:r>
            <w:r w:rsidR="00974087">
              <w:rPr>
                <w:rFonts w:asciiTheme="minorHAnsi" w:hAnsiTheme="minorHAnsi" w:cstheme="minorHAnsi"/>
                <w:sz w:val="22"/>
                <w:szCs w:val="22"/>
              </w:rPr>
              <w:t>9/P/1/19/II</w:t>
            </w: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53071" w:rsidRPr="00A411C9" w14:paraId="7EFBB6AF" w14:textId="77777777" w:rsidTr="00131805">
        <w:trPr>
          <w:trHeight w:val="314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13644D" w14:textId="77777777" w:rsidR="00B53071" w:rsidRPr="00A411C9" w:rsidRDefault="00B53071" w:rsidP="00A411C9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B53071" w:rsidRPr="00A411C9" w14:paraId="07AC7F7F" w14:textId="77777777" w:rsidTr="007D5917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AE7" w14:textId="348A418E" w:rsidR="00B53071" w:rsidRPr="00A411C9" w:rsidRDefault="00BF4DA1" w:rsidP="00BF4D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B53071" w:rsidRPr="00A411C9" w14:paraId="4C10452C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FA3DADD" w14:textId="77777777" w:rsidR="00B53071" w:rsidRPr="00A411C9" w:rsidRDefault="00B53071" w:rsidP="00A411C9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E35BE3" w:rsidRPr="00A411C9" w14:paraId="0CCA9288" w14:textId="77777777" w:rsidTr="00413AF8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09D" w14:textId="7775B4AD" w:rsidR="00E35BE3" w:rsidRPr="00A411C9" w:rsidRDefault="00BF4DA1" w:rsidP="00BF4DA1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35BE3" w:rsidRPr="00A411C9" w14:paraId="67494707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64276C" w14:textId="77777777" w:rsidR="00E35BE3" w:rsidRPr="00A411C9" w:rsidRDefault="00E35BE3" w:rsidP="00E35BE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E35BE3" w:rsidRPr="00A411C9" w14:paraId="2E841D22" w14:textId="77777777" w:rsidTr="00FB2D1C">
        <w:trPr>
          <w:trHeight w:val="196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DDC" w14:textId="59A07759" w:rsidR="00E35BE3" w:rsidRPr="00A411C9" w:rsidRDefault="00E35BE3" w:rsidP="00E35BE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  <w:tr w:rsidR="00E35BE3" w:rsidRPr="00A411C9" w14:paraId="47E05B11" w14:textId="77777777" w:rsidTr="00A864DC">
        <w:trPr>
          <w:trHeight w:val="101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E5B46" w14:textId="77777777" w:rsidR="00E35BE3" w:rsidRPr="00A411C9" w:rsidRDefault="00E35BE3" w:rsidP="00E35BE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o poinformowanie w formie pisemnej Instytucję Zarządzającą o wdrożeniu zaleceń pokontrolnych w ww. terminie. </w:t>
            </w:r>
          </w:p>
        </w:tc>
      </w:tr>
      <w:tr w:rsidR="00E35BE3" w:rsidRPr="00A411C9" w14:paraId="30E1F36F" w14:textId="77777777" w:rsidTr="00A864DC">
        <w:trPr>
          <w:trHeight w:val="422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127A14" w14:textId="77777777" w:rsidR="00E35BE3" w:rsidRPr="00A411C9" w:rsidRDefault="00E35BE3" w:rsidP="00E35BE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E35BE3" w:rsidRPr="00A411C9" w14:paraId="5302FF4F" w14:textId="77777777" w:rsidTr="00BF4DA1">
        <w:trPr>
          <w:trHeight w:val="699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BC91" w14:textId="3F2A931D" w:rsidR="00A864DC" w:rsidRPr="00A411C9" w:rsidRDefault="00E35BE3" w:rsidP="008354F6">
            <w:pPr>
              <w:keepNext/>
              <w:keepLines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sz w:val="22"/>
                <w:szCs w:val="22"/>
              </w:rPr>
              <w:t>Bra</w:t>
            </w:r>
            <w:r w:rsidR="00A864D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E35BE3" w:rsidRPr="00A411C9" w14:paraId="44604994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E736F50" w14:textId="77777777" w:rsidR="00A864DC" w:rsidRDefault="00A864DC" w:rsidP="00E35BE3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096479" w14:textId="5F5A837E" w:rsidR="00E35BE3" w:rsidRPr="00A411C9" w:rsidRDefault="00E35BE3" w:rsidP="00E35BE3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E35BE3" w:rsidRPr="00A411C9" w14:paraId="0C6AB49F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8184" w14:textId="77777777" w:rsidR="00E35BE3" w:rsidRPr="00A411C9" w:rsidRDefault="00E35BE3" w:rsidP="008354F6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A411C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14:paraId="64BC7B1E" w14:textId="77777777" w:rsidR="00E35BE3" w:rsidRPr="00A411C9" w:rsidRDefault="00E35BE3" w:rsidP="00E35BE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2DCC29C2" w14:textId="77777777" w:rsidR="00E35BE3" w:rsidRPr="00A411C9" w:rsidRDefault="00E35BE3" w:rsidP="008354F6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E35BE3" w:rsidRPr="00A411C9" w14:paraId="37524659" w14:textId="77777777" w:rsidTr="00E65F4D">
        <w:trPr>
          <w:trHeight w:val="322"/>
        </w:trPr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9FF3A0" w14:textId="77777777" w:rsidR="00E35BE3" w:rsidRPr="00A411C9" w:rsidRDefault="00E35BE3" w:rsidP="00E35BE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E35BE3" w:rsidRPr="00A411C9" w14:paraId="3DC4523E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9CAC" w14:textId="0BDCF3E7" w:rsidR="00E35BE3" w:rsidRPr="00A411C9" w:rsidRDefault="00E35BE3" w:rsidP="008354F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Cs/>
                <w:sz w:val="22"/>
                <w:szCs w:val="22"/>
              </w:rPr>
              <w:t>Kontrolę wpisano do Książki kontroli</w:t>
            </w:r>
            <w:r w:rsidR="00BF4DA1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  <w:bookmarkStart w:id="3" w:name="_GoBack"/>
            <w:bookmarkEnd w:id="3"/>
          </w:p>
        </w:tc>
      </w:tr>
      <w:tr w:rsidR="00E35BE3" w:rsidRPr="00A411C9" w14:paraId="59F56E67" w14:textId="77777777" w:rsidTr="00FB2D1C">
        <w:tc>
          <w:tcPr>
            <w:tcW w:w="11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93F39C" w14:textId="77777777" w:rsidR="00E35BE3" w:rsidRPr="00A411C9" w:rsidRDefault="00E35BE3" w:rsidP="00E35BE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11C9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14:paraId="3799513E" w14:textId="77777777" w:rsidR="007E1FD0" w:rsidRPr="00A411C9" w:rsidRDefault="007E1FD0" w:rsidP="00A411C9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FCE799D" w14:textId="77777777" w:rsidR="007E1FD0" w:rsidRPr="00A411C9" w:rsidRDefault="007E1FD0" w:rsidP="00A411C9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F1C3773" w14:textId="3485C827" w:rsidR="007E1FD0" w:rsidRPr="00A411C9" w:rsidRDefault="007E1FD0" w:rsidP="00A411C9">
      <w:pPr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411C9">
        <w:rPr>
          <w:rFonts w:asciiTheme="minorHAnsi" w:hAnsiTheme="minorHAnsi" w:cstheme="minorHAnsi"/>
          <w:b/>
          <w:sz w:val="22"/>
          <w:szCs w:val="22"/>
        </w:rPr>
        <w:t>BENEFICJENT</w:t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</w:r>
      <w:r w:rsidRPr="00A411C9">
        <w:rPr>
          <w:rFonts w:asciiTheme="minorHAnsi" w:hAnsiTheme="minorHAnsi" w:cstheme="minorHAnsi"/>
          <w:b/>
          <w:sz w:val="22"/>
          <w:szCs w:val="22"/>
        </w:rPr>
        <w:tab/>
        <w:t>OSOBY KONTROLUJĄCE</w:t>
      </w:r>
    </w:p>
    <w:p w14:paraId="7888388D" w14:textId="77777777" w:rsidR="007E1FD0" w:rsidRPr="00A411C9" w:rsidRDefault="007E1FD0" w:rsidP="008354F6">
      <w:pPr>
        <w:tabs>
          <w:tab w:val="left" w:pos="5245"/>
        </w:tabs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EE6A24" w14:textId="77777777" w:rsidR="007E1FD0" w:rsidRPr="00A411C9" w:rsidRDefault="007E1FD0" w:rsidP="00A411C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F0DAA1" w14:textId="6F8A7532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  <w:t xml:space="preserve">      1. …………………………………………………….…….</w:t>
      </w:r>
    </w:p>
    <w:p w14:paraId="34004342" w14:textId="77777777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1083B" w14:textId="334E4CD6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  <w:t xml:space="preserve">      2. …………………………………………………….…….</w:t>
      </w:r>
    </w:p>
    <w:p w14:paraId="2BE5B457" w14:textId="77777777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4499F" w14:textId="2DBEF195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  <w:t xml:space="preserve">      3. …………………………………………………….…….</w:t>
      </w:r>
    </w:p>
    <w:p w14:paraId="719351EB" w14:textId="3BBA955D" w:rsidR="00B65BB4" w:rsidRPr="00A411C9" w:rsidRDefault="00B65BB4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00E755" w14:textId="5DDC37AA" w:rsidR="00B65BB4" w:rsidRPr="00A411C9" w:rsidRDefault="00B65BB4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  <w:t xml:space="preserve">      4. …………………………………………………….…….</w:t>
      </w:r>
    </w:p>
    <w:p w14:paraId="24C90E56" w14:textId="2A5CDD2E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37CE36" w14:textId="77777777" w:rsidR="007E1FD0" w:rsidRPr="00A411C9" w:rsidRDefault="007E1FD0" w:rsidP="00A411C9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EEC6B6" w14:textId="06E5C96A" w:rsidR="00C51667" w:rsidRPr="00A411C9" w:rsidRDefault="007E1FD0" w:rsidP="00A411C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A411C9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4"/>
      </w:r>
      <w:r w:rsidRPr="00A411C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D96552">
        <w:rPr>
          <w:rFonts w:asciiTheme="minorHAnsi" w:hAnsiTheme="minorHAnsi" w:cstheme="minorHAnsi"/>
          <w:sz w:val="22"/>
          <w:szCs w:val="22"/>
        </w:rPr>
        <w:t xml:space="preserve">   </w:t>
      </w:r>
      <w:r w:rsidRPr="00A411C9">
        <w:rPr>
          <w:rFonts w:asciiTheme="minorHAnsi" w:hAnsiTheme="minorHAnsi" w:cstheme="minorHAnsi"/>
          <w:sz w:val="22"/>
          <w:szCs w:val="22"/>
        </w:rPr>
        <w:t xml:space="preserve">  Gdańsk, dnia  </w:t>
      </w:r>
      <w:r w:rsidR="00C51667" w:rsidRPr="00A411C9">
        <w:rPr>
          <w:rFonts w:asciiTheme="minorHAnsi" w:hAnsiTheme="minorHAnsi" w:cstheme="minorHAnsi"/>
          <w:sz w:val="22"/>
          <w:szCs w:val="22"/>
        </w:rPr>
        <w:t>……</w:t>
      </w:r>
      <w:r w:rsidR="00D96552">
        <w:rPr>
          <w:rFonts w:asciiTheme="minorHAnsi" w:hAnsiTheme="minorHAnsi" w:cstheme="minorHAnsi"/>
          <w:sz w:val="22"/>
          <w:szCs w:val="22"/>
        </w:rPr>
        <w:t>…………..</w:t>
      </w:r>
      <w:r w:rsidR="00C51667" w:rsidRPr="00A411C9">
        <w:rPr>
          <w:rFonts w:asciiTheme="minorHAnsi" w:hAnsiTheme="minorHAnsi" w:cstheme="minorHAnsi"/>
          <w:sz w:val="22"/>
          <w:szCs w:val="22"/>
        </w:rPr>
        <w:t>…</w:t>
      </w:r>
      <w:r w:rsidR="00D96552">
        <w:rPr>
          <w:rFonts w:asciiTheme="minorHAnsi" w:hAnsiTheme="minorHAnsi" w:cstheme="minorHAnsi"/>
          <w:sz w:val="22"/>
          <w:szCs w:val="22"/>
        </w:rPr>
        <w:t>.</w:t>
      </w:r>
      <w:r w:rsidR="00C51667" w:rsidRPr="00A411C9">
        <w:rPr>
          <w:rFonts w:asciiTheme="minorHAnsi" w:hAnsiTheme="minorHAnsi" w:cstheme="minorHAnsi"/>
          <w:sz w:val="22"/>
          <w:szCs w:val="22"/>
        </w:rPr>
        <w:t>…….. r.</w:t>
      </w:r>
    </w:p>
    <w:p w14:paraId="6E49E677" w14:textId="77777777" w:rsidR="007E1FD0" w:rsidRPr="00A411C9" w:rsidRDefault="007E1FD0" w:rsidP="00A411C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 xml:space="preserve">                            (miejsce i data)</w:t>
      </w:r>
    </w:p>
    <w:p w14:paraId="241B65D5" w14:textId="77777777" w:rsidR="007E1FD0" w:rsidRPr="00A411C9" w:rsidRDefault="007E1FD0" w:rsidP="00A411C9">
      <w:pPr>
        <w:spacing w:before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1E66EF" w14:textId="77777777" w:rsidR="007E1FD0" w:rsidRPr="00A411C9" w:rsidRDefault="007E1FD0" w:rsidP="00A411C9">
      <w:pPr>
        <w:spacing w:before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B5FAE67" w14:textId="6E7C6042" w:rsidR="007E1FD0" w:rsidRPr="00A411C9" w:rsidRDefault="007E1FD0" w:rsidP="00A411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…………………………………………………….…….                                      …………………………………………………….……. </w:t>
      </w:r>
    </w:p>
    <w:p w14:paraId="70B25525" w14:textId="02709950" w:rsidR="007E1FD0" w:rsidRPr="00A411C9" w:rsidRDefault="007E1FD0" w:rsidP="00A411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 xml:space="preserve">       Pieczęć i podpis Kierownika 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="008354F6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 xml:space="preserve">     Pieczęć i podpis</w:t>
      </w:r>
      <w:r w:rsidR="008354F6">
        <w:rPr>
          <w:rFonts w:asciiTheme="minorHAnsi" w:hAnsiTheme="minorHAnsi" w:cstheme="minorHAnsi"/>
          <w:sz w:val="22"/>
          <w:szCs w:val="22"/>
        </w:rPr>
        <w:t xml:space="preserve"> </w:t>
      </w:r>
      <w:r w:rsidRPr="00A411C9">
        <w:rPr>
          <w:rFonts w:asciiTheme="minorHAnsi" w:hAnsiTheme="minorHAnsi" w:cstheme="minorHAnsi"/>
          <w:sz w:val="22"/>
          <w:szCs w:val="22"/>
        </w:rPr>
        <w:t>Dyrektora DPR/</w:t>
      </w:r>
    </w:p>
    <w:p w14:paraId="04796155" w14:textId="77777777" w:rsidR="007E1FD0" w:rsidRPr="00A411C9" w:rsidRDefault="007E1FD0" w:rsidP="00A411C9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A411C9">
        <w:rPr>
          <w:rFonts w:asciiTheme="minorHAnsi" w:hAnsiTheme="minorHAnsi" w:cstheme="minorHAnsi"/>
          <w:sz w:val="22"/>
          <w:szCs w:val="22"/>
        </w:rPr>
        <w:t xml:space="preserve">Referatu Kontroli </w:t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</w:r>
      <w:r w:rsidRPr="00A411C9">
        <w:rPr>
          <w:rFonts w:asciiTheme="minorHAnsi" w:hAnsiTheme="minorHAnsi" w:cstheme="minorHAnsi"/>
          <w:sz w:val="22"/>
          <w:szCs w:val="22"/>
        </w:rPr>
        <w:tab/>
        <w:t>Zastępcy Dyrektora DPR</w:t>
      </w:r>
    </w:p>
    <w:p w14:paraId="3F97BB24" w14:textId="77777777" w:rsidR="007E1FD0" w:rsidRPr="00A411C9" w:rsidRDefault="007E1FD0" w:rsidP="00A411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F335EF" w14:textId="77777777" w:rsidR="00E57095" w:rsidRPr="00A411C9" w:rsidRDefault="00E57095" w:rsidP="00A411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E57095" w:rsidRPr="00A411C9" w:rsidSect="005233B5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A740" w16cex:dateUtc="2022-05-11T1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F996" w14:textId="77777777" w:rsidR="002A7483" w:rsidRDefault="002A7483">
      <w:r>
        <w:separator/>
      </w:r>
    </w:p>
  </w:endnote>
  <w:endnote w:type="continuationSeparator" w:id="0">
    <w:p w14:paraId="01F564E2" w14:textId="77777777" w:rsidR="002A7483" w:rsidRDefault="002A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9718" w14:textId="77777777" w:rsidR="002A7483" w:rsidRPr="00C93F29" w:rsidRDefault="002A7483" w:rsidP="00C93F29">
    <w:pPr>
      <w:pStyle w:val="Stopka"/>
      <w:rPr>
        <w:bCs/>
        <w:sz w:val="18"/>
        <w:szCs w:val="18"/>
      </w:rPr>
    </w:pPr>
  </w:p>
  <w:p w14:paraId="2A1F3BA7" w14:textId="77777777" w:rsidR="002A7483" w:rsidRPr="00C93F29" w:rsidRDefault="002A7483" w:rsidP="00C93F29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24E3A85" wp14:editId="5E27A9AD">
          <wp:simplePos x="0" y="0"/>
          <wp:positionH relativeFrom="margin">
            <wp:posOffset>-413385</wp:posOffset>
          </wp:positionH>
          <wp:positionV relativeFrom="margin">
            <wp:posOffset>8845711</wp:posOffset>
          </wp:positionV>
          <wp:extent cx="6600825" cy="400050"/>
          <wp:effectExtent l="0" t="0" r="9525" b="0"/>
          <wp:wrapSquare wrapText="bothSides"/>
          <wp:docPr id="9" name="Obraz 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1841" w14:textId="77777777" w:rsidR="002A7483" w:rsidRPr="00166FC0" w:rsidRDefault="002A7483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87D0B31" wp14:editId="6023319D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1" name="Obraz 1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5D0A" w14:textId="77777777" w:rsidR="002A7483" w:rsidRDefault="002A7483">
      <w:r>
        <w:separator/>
      </w:r>
    </w:p>
  </w:footnote>
  <w:footnote w:type="continuationSeparator" w:id="0">
    <w:p w14:paraId="13A4C4BA" w14:textId="77777777" w:rsidR="002A7483" w:rsidRDefault="002A7483">
      <w:r>
        <w:continuationSeparator/>
      </w:r>
    </w:p>
  </w:footnote>
  <w:footnote w:id="1">
    <w:p w14:paraId="41333392" w14:textId="77777777" w:rsidR="002A7483" w:rsidRDefault="002A7483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14:paraId="644E3237" w14:textId="77777777" w:rsidR="002A7483" w:rsidRDefault="002A7483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14:paraId="26E96171" w14:textId="77777777" w:rsidR="002A7483" w:rsidRDefault="002A7483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14:paraId="624BF062" w14:textId="77777777" w:rsidR="002A7483" w:rsidRDefault="002A7483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2949" w14:textId="77777777" w:rsidR="002A7483" w:rsidRDefault="002A7483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 wp14:anchorId="32A535E1" wp14:editId="0710BF0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015"/>
    <w:multiLevelType w:val="hybridMultilevel"/>
    <w:tmpl w:val="1278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FBE"/>
    <w:multiLevelType w:val="hybridMultilevel"/>
    <w:tmpl w:val="A1C6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4710"/>
    <w:multiLevelType w:val="hybridMultilevel"/>
    <w:tmpl w:val="E752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493D67FB"/>
    <w:multiLevelType w:val="hybridMultilevel"/>
    <w:tmpl w:val="B9C2E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317844"/>
    <w:multiLevelType w:val="hybridMultilevel"/>
    <w:tmpl w:val="4E5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2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5A5A"/>
    <w:multiLevelType w:val="hybridMultilevel"/>
    <w:tmpl w:val="6960F32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C5C30"/>
    <w:multiLevelType w:val="hybridMultilevel"/>
    <w:tmpl w:val="DFAEB782"/>
    <w:lvl w:ilvl="0" w:tplc="808AC130">
      <w:start w:val="1"/>
      <w:numFmt w:val="bullet"/>
      <w:lvlText w:val="-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A6DA42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0AC5D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2A3EE4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1A7322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1253D2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329F8E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EC8B86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BEC3D8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7EF24F52"/>
    <w:multiLevelType w:val="hybridMultilevel"/>
    <w:tmpl w:val="FF02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1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7"/>
  </w:num>
  <w:num w:numId="17">
    <w:abstractNumId w:val="10"/>
  </w:num>
  <w:num w:numId="18">
    <w:abstractNumId w:val="3"/>
  </w:num>
  <w:num w:numId="19">
    <w:abstractNumId w:val="2"/>
  </w:num>
  <w:num w:numId="20">
    <w:abstractNumId w:val="0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1D6BD1-B551-407D-AEAA-D63988C4B135}"/>
  </w:docVars>
  <w:rsids>
    <w:rsidRoot w:val="0096018A"/>
    <w:rsid w:val="00001E21"/>
    <w:rsid w:val="0000609B"/>
    <w:rsid w:val="000065E7"/>
    <w:rsid w:val="00006C14"/>
    <w:rsid w:val="00013253"/>
    <w:rsid w:val="00014A76"/>
    <w:rsid w:val="00016E03"/>
    <w:rsid w:val="00017F6E"/>
    <w:rsid w:val="000233A6"/>
    <w:rsid w:val="00024881"/>
    <w:rsid w:val="00027E48"/>
    <w:rsid w:val="000302B5"/>
    <w:rsid w:val="00037D10"/>
    <w:rsid w:val="00041483"/>
    <w:rsid w:val="000419A7"/>
    <w:rsid w:val="00050034"/>
    <w:rsid w:val="00050BDA"/>
    <w:rsid w:val="00051444"/>
    <w:rsid w:val="00055D96"/>
    <w:rsid w:val="0005654D"/>
    <w:rsid w:val="00060B94"/>
    <w:rsid w:val="00061F20"/>
    <w:rsid w:val="0006463A"/>
    <w:rsid w:val="00065894"/>
    <w:rsid w:val="00066A6E"/>
    <w:rsid w:val="0006746D"/>
    <w:rsid w:val="00072768"/>
    <w:rsid w:val="0007414C"/>
    <w:rsid w:val="00076F4E"/>
    <w:rsid w:val="00080D83"/>
    <w:rsid w:val="0009127A"/>
    <w:rsid w:val="0009233A"/>
    <w:rsid w:val="00094E67"/>
    <w:rsid w:val="00095161"/>
    <w:rsid w:val="000A17F9"/>
    <w:rsid w:val="000A20C5"/>
    <w:rsid w:val="000A3C6E"/>
    <w:rsid w:val="000A6C0E"/>
    <w:rsid w:val="000B1428"/>
    <w:rsid w:val="000B1DA7"/>
    <w:rsid w:val="000B6E31"/>
    <w:rsid w:val="000C2206"/>
    <w:rsid w:val="000C5FF6"/>
    <w:rsid w:val="000D08C3"/>
    <w:rsid w:val="000D24AA"/>
    <w:rsid w:val="000D283E"/>
    <w:rsid w:val="000D7356"/>
    <w:rsid w:val="000E116D"/>
    <w:rsid w:val="000E2DD4"/>
    <w:rsid w:val="000F1734"/>
    <w:rsid w:val="000F3A98"/>
    <w:rsid w:val="000F6EE6"/>
    <w:rsid w:val="000F7DC4"/>
    <w:rsid w:val="00100381"/>
    <w:rsid w:val="00100C01"/>
    <w:rsid w:val="001010F7"/>
    <w:rsid w:val="0010417C"/>
    <w:rsid w:val="001046A7"/>
    <w:rsid w:val="0010657F"/>
    <w:rsid w:val="00106CE5"/>
    <w:rsid w:val="0011012A"/>
    <w:rsid w:val="0011108C"/>
    <w:rsid w:val="00111B79"/>
    <w:rsid w:val="0012071B"/>
    <w:rsid w:val="00123522"/>
    <w:rsid w:val="0012480B"/>
    <w:rsid w:val="00124A2E"/>
    <w:rsid w:val="00124D4A"/>
    <w:rsid w:val="001262E8"/>
    <w:rsid w:val="00126716"/>
    <w:rsid w:val="00127EBF"/>
    <w:rsid w:val="00130B23"/>
    <w:rsid w:val="00131805"/>
    <w:rsid w:val="001350E9"/>
    <w:rsid w:val="00135CFF"/>
    <w:rsid w:val="00143729"/>
    <w:rsid w:val="00145609"/>
    <w:rsid w:val="0014672B"/>
    <w:rsid w:val="00147CA8"/>
    <w:rsid w:val="001531E0"/>
    <w:rsid w:val="001542F0"/>
    <w:rsid w:val="0016228F"/>
    <w:rsid w:val="0016689E"/>
    <w:rsid w:val="00166C10"/>
    <w:rsid w:val="00166FC0"/>
    <w:rsid w:val="00171158"/>
    <w:rsid w:val="00172396"/>
    <w:rsid w:val="00174089"/>
    <w:rsid w:val="001768DF"/>
    <w:rsid w:val="001802D7"/>
    <w:rsid w:val="00180F69"/>
    <w:rsid w:val="00181B19"/>
    <w:rsid w:val="0018230D"/>
    <w:rsid w:val="001865F0"/>
    <w:rsid w:val="001922BA"/>
    <w:rsid w:val="001923F3"/>
    <w:rsid w:val="00193893"/>
    <w:rsid w:val="001A0390"/>
    <w:rsid w:val="001A2F54"/>
    <w:rsid w:val="001A3D35"/>
    <w:rsid w:val="001A40B8"/>
    <w:rsid w:val="001B1A27"/>
    <w:rsid w:val="001B210F"/>
    <w:rsid w:val="001B38B5"/>
    <w:rsid w:val="001B4836"/>
    <w:rsid w:val="001B5C00"/>
    <w:rsid w:val="001B7BF7"/>
    <w:rsid w:val="001C69F8"/>
    <w:rsid w:val="001C6B21"/>
    <w:rsid w:val="001D2928"/>
    <w:rsid w:val="001E01F7"/>
    <w:rsid w:val="001E290C"/>
    <w:rsid w:val="001E3B55"/>
    <w:rsid w:val="001E5BEB"/>
    <w:rsid w:val="001E6A5B"/>
    <w:rsid w:val="001F3621"/>
    <w:rsid w:val="00201469"/>
    <w:rsid w:val="00212FBD"/>
    <w:rsid w:val="00213275"/>
    <w:rsid w:val="00214E32"/>
    <w:rsid w:val="0022072D"/>
    <w:rsid w:val="00223FDA"/>
    <w:rsid w:val="0022602F"/>
    <w:rsid w:val="00231E5E"/>
    <w:rsid w:val="0023389B"/>
    <w:rsid w:val="00234BED"/>
    <w:rsid w:val="00237F8E"/>
    <w:rsid w:val="002405EF"/>
    <w:rsid w:val="00241C1F"/>
    <w:rsid w:val="002425AE"/>
    <w:rsid w:val="00252FB3"/>
    <w:rsid w:val="00256738"/>
    <w:rsid w:val="00261186"/>
    <w:rsid w:val="002620B6"/>
    <w:rsid w:val="00262498"/>
    <w:rsid w:val="002626D0"/>
    <w:rsid w:val="00263517"/>
    <w:rsid w:val="00264478"/>
    <w:rsid w:val="00270F2E"/>
    <w:rsid w:val="00274809"/>
    <w:rsid w:val="00281E18"/>
    <w:rsid w:val="002845B3"/>
    <w:rsid w:val="00287DFB"/>
    <w:rsid w:val="00287F07"/>
    <w:rsid w:val="002933BF"/>
    <w:rsid w:val="002A3A1D"/>
    <w:rsid w:val="002A7483"/>
    <w:rsid w:val="002A7DA3"/>
    <w:rsid w:val="002B271E"/>
    <w:rsid w:val="002B54A3"/>
    <w:rsid w:val="002B6AFF"/>
    <w:rsid w:val="002C57DD"/>
    <w:rsid w:val="002C590C"/>
    <w:rsid w:val="002C5DC4"/>
    <w:rsid w:val="002C6347"/>
    <w:rsid w:val="002C7036"/>
    <w:rsid w:val="002C7C9B"/>
    <w:rsid w:val="002D3A73"/>
    <w:rsid w:val="002E0512"/>
    <w:rsid w:val="002E1882"/>
    <w:rsid w:val="002E36D2"/>
    <w:rsid w:val="002E3F06"/>
    <w:rsid w:val="002E6008"/>
    <w:rsid w:val="002F0F46"/>
    <w:rsid w:val="002F1BC7"/>
    <w:rsid w:val="002F484D"/>
    <w:rsid w:val="002F729E"/>
    <w:rsid w:val="00303DB6"/>
    <w:rsid w:val="003063A4"/>
    <w:rsid w:val="00306446"/>
    <w:rsid w:val="00310FDF"/>
    <w:rsid w:val="00314241"/>
    <w:rsid w:val="00320AAC"/>
    <w:rsid w:val="003223EC"/>
    <w:rsid w:val="00322D1A"/>
    <w:rsid w:val="0032502B"/>
    <w:rsid w:val="00325198"/>
    <w:rsid w:val="00331E5E"/>
    <w:rsid w:val="00336CC7"/>
    <w:rsid w:val="00340801"/>
    <w:rsid w:val="00342377"/>
    <w:rsid w:val="003438FA"/>
    <w:rsid w:val="0034406D"/>
    <w:rsid w:val="00351DBE"/>
    <w:rsid w:val="00352BA5"/>
    <w:rsid w:val="00352F42"/>
    <w:rsid w:val="0035317F"/>
    <w:rsid w:val="0035482A"/>
    <w:rsid w:val="003559E2"/>
    <w:rsid w:val="00357579"/>
    <w:rsid w:val="003619F2"/>
    <w:rsid w:val="00361AB6"/>
    <w:rsid w:val="00365820"/>
    <w:rsid w:val="00366E1E"/>
    <w:rsid w:val="00381A91"/>
    <w:rsid w:val="00382A13"/>
    <w:rsid w:val="003835A2"/>
    <w:rsid w:val="00386BD4"/>
    <w:rsid w:val="0039047A"/>
    <w:rsid w:val="003914C9"/>
    <w:rsid w:val="00391D03"/>
    <w:rsid w:val="00392EB6"/>
    <w:rsid w:val="00394301"/>
    <w:rsid w:val="00396B6C"/>
    <w:rsid w:val="003978AC"/>
    <w:rsid w:val="00397FD0"/>
    <w:rsid w:val="003A2911"/>
    <w:rsid w:val="003A3284"/>
    <w:rsid w:val="003B13FD"/>
    <w:rsid w:val="003C3B0B"/>
    <w:rsid w:val="003C554F"/>
    <w:rsid w:val="003C77EF"/>
    <w:rsid w:val="003D357C"/>
    <w:rsid w:val="003D368D"/>
    <w:rsid w:val="003D5BAE"/>
    <w:rsid w:val="003E165D"/>
    <w:rsid w:val="003E5DA3"/>
    <w:rsid w:val="003F54A8"/>
    <w:rsid w:val="003F638A"/>
    <w:rsid w:val="003F6CBA"/>
    <w:rsid w:val="0040149C"/>
    <w:rsid w:val="0041114C"/>
    <w:rsid w:val="00413AF8"/>
    <w:rsid w:val="00414478"/>
    <w:rsid w:val="00416C25"/>
    <w:rsid w:val="004219F6"/>
    <w:rsid w:val="00422390"/>
    <w:rsid w:val="004227B0"/>
    <w:rsid w:val="00424637"/>
    <w:rsid w:val="00425716"/>
    <w:rsid w:val="00426ECB"/>
    <w:rsid w:val="00435234"/>
    <w:rsid w:val="00440892"/>
    <w:rsid w:val="004420A5"/>
    <w:rsid w:val="00445DFA"/>
    <w:rsid w:val="004471FA"/>
    <w:rsid w:val="00451F00"/>
    <w:rsid w:val="00453359"/>
    <w:rsid w:val="00456F5B"/>
    <w:rsid w:val="0046685B"/>
    <w:rsid w:val="00470442"/>
    <w:rsid w:val="00473379"/>
    <w:rsid w:val="00474564"/>
    <w:rsid w:val="004752A0"/>
    <w:rsid w:val="00480E81"/>
    <w:rsid w:val="00482731"/>
    <w:rsid w:val="0048439E"/>
    <w:rsid w:val="00485381"/>
    <w:rsid w:val="004856D6"/>
    <w:rsid w:val="00485804"/>
    <w:rsid w:val="00485BDB"/>
    <w:rsid w:val="00486ECF"/>
    <w:rsid w:val="00491515"/>
    <w:rsid w:val="00492BD3"/>
    <w:rsid w:val="0049654A"/>
    <w:rsid w:val="004968A1"/>
    <w:rsid w:val="004A023B"/>
    <w:rsid w:val="004A40E6"/>
    <w:rsid w:val="004A52CF"/>
    <w:rsid w:val="004B1F0D"/>
    <w:rsid w:val="004B4BA7"/>
    <w:rsid w:val="004B4D3E"/>
    <w:rsid w:val="004B70BD"/>
    <w:rsid w:val="004C2309"/>
    <w:rsid w:val="004C45A0"/>
    <w:rsid w:val="004D15AA"/>
    <w:rsid w:val="004D5D95"/>
    <w:rsid w:val="004E2C70"/>
    <w:rsid w:val="004F1532"/>
    <w:rsid w:val="004F38A1"/>
    <w:rsid w:val="004F44D3"/>
    <w:rsid w:val="004F6343"/>
    <w:rsid w:val="004F7D5B"/>
    <w:rsid w:val="005001E0"/>
    <w:rsid w:val="00500C89"/>
    <w:rsid w:val="00510BB2"/>
    <w:rsid w:val="0051718F"/>
    <w:rsid w:val="0052111D"/>
    <w:rsid w:val="00522E29"/>
    <w:rsid w:val="005233B3"/>
    <w:rsid w:val="005233B5"/>
    <w:rsid w:val="00524968"/>
    <w:rsid w:val="00524B1C"/>
    <w:rsid w:val="00525081"/>
    <w:rsid w:val="005325D1"/>
    <w:rsid w:val="005329B1"/>
    <w:rsid w:val="005358F4"/>
    <w:rsid w:val="00537CE1"/>
    <w:rsid w:val="00544FD5"/>
    <w:rsid w:val="00557608"/>
    <w:rsid w:val="00560380"/>
    <w:rsid w:val="00560BA6"/>
    <w:rsid w:val="005672E3"/>
    <w:rsid w:val="00570654"/>
    <w:rsid w:val="005760A9"/>
    <w:rsid w:val="00580B78"/>
    <w:rsid w:val="005821F9"/>
    <w:rsid w:val="005907C5"/>
    <w:rsid w:val="0059129D"/>
    <w:rsid w:val="00594464"/>
    <w:rsid w:val="00595702"/>
    <w:rsid w:val="00597696"/>
    <w:rsid w:val="005A0476"/>
    <w:rsid w:val="005A7D99"/>
    <w:rsid w:val="005B46C2"/>
    <w:rsid w:val="005B4D23"/>
    <w:rsid w:val="005B6E0F"/>
    <w:rsid w:val="005C096F"/>
    <w:rsid w:val="005C1CCA"/>
    <w:rsid w:val="005C5179"/>
    <w:rsid w:val="005C66CE"/>
    <w:rsid w:val="005D326A"/>
    <w:rsid w:val="005D462A"/>
    <w:rsid w:val="005D6304"/>
    <w:rsid w:val="005D6479"/>
    <w:rsid w:val="005E282E"/>
    <w:rsid w:val="005E30AD"/>
    <w:rsid w:val="005E6A71"/>
    <w:rsid w:val="00602E2E"/>
    <w:rsid w:val="006059D4"/>
    <w:rsid w:val="00610DED"/>
    <w:rsid w:val="006213D8"/>
    <w:rsid w:val="00622781"/>
    <w:rsid w:val="00623879"/>
    <w:rsid w:val="00624FD2"/>
    <w:rsid w:val="00636DE1"/>
    <w:rsid w:val="00637DE8"/>
    <w:rsid w:val="006402A9"/>
    <w:rsid w:val="00640BFF"/>
    <w:rsid w:val="00642CAC"/>
    <w:rsid w:val="00644D4C"/>
    <w:rsid w:val="0064699E"/>
    <w:rsid w:val="00647D12"/>
    <w:rsid w:val="006541A8"/>
    <w:rsid w:val="00661342"/>
    <w:rsid w:val="006618A6"/>
    <w:rsid w:val="00664BB3"/>
    <w:rsid w:val="00671E56"/>
    <w:rsid w:val="00672174"/>
    <w:rsid w:val="006804A1"/>
    <w:rsid w:val="00690170"/>
    <w:rsid w:val="00691CB7"/>
    <w:rsid w:val="0069403D"/>
    <w:rsid w:val="0069621B"/>
    <w:rsid w:val="006B4267"/>
    <w:rsid w:val="006B4A69"/>
    <w:rsid w:val="006C421F"/>
    <w:rsid w:val="006D26B2"/>
    <w:rsid w:val="006D2959"/>
    <w:rsid w:val="006E2D4F"/>
    <w:rsid w:val="006E71A3"/>
    <w:rsid w:val="006E730F"/>
    <w:rsid w:val="006E7D79"/>
    <w:rsid w:val="006F209E"/>
    <w:rsid w:val="006F20AF"/>
    <w:rsid w:val="006F785E"/>
    <w:rsid w:val="00707301"/>
    <w:rsid w:val="0070742D"/>
    <w:rsid w:val="00716AAB"/>
    <w:rsid w:val="00723A22"/>
    <w:rsid w:val="00727F94"/>
    <w:rsid w:val="00730204"/>
    <w:rsid w:val="007337EB"/>
    <w:rsid w:val="00733A1D"/>
    <w:rsid w:val="00733F98"/>
    <w:rsid w:val="00742749"/>
    <w:rsid w:val="00742CF5"/>
    <w:rsid w:val="00744098"/>
    <w:rsid w:val="00745D18"/>
    <w:rsid w:val="00747810"/>
    <w:rsid w:val="00754D0A"/>
    <w:rsid w:val="00755D1B"/>
    <w:rsid w:val="007561FA"/>
    <w:rsid w:val="007564E8"/>
    <w:rsid w:val="007614DE"/>
    <w:rsid w:val="00761A23"/>
    <w:rsid w:val="007640FC"/>
    <w:rsid w:val="0076509D"/>
    <w:rsid w:val="007669F9"/>
    <w:rsid w:val="00770047"/>
    <w:rsid w:val="00773F8D"/>
    <w:rsid w:val="007745B3"/>
    <w:rsid w:val="007747E8"/>
    <w:rsid w:val="00776530"/>
    <w:rsid w:val="00777DBB"/>
    <w:rsid w:val="00782319"/>
    <w:rsid w:val="00786F47"/>
    <w:rsid w:val="00790A9F"/>
    <w:rsid w:val="00791E8E"/>
    <w:rsid w:val="00794C24"/>
    <w:rsid w:val="007A0109"/>
    <w:rsid w:val="007A117F"/>
    <w:rsid w:val="007A4285"/>
    <w:rsid w:val="007A7081"/>
    <w:rsid w:val="007A7BA6"/>
    <w:rsid w:val="007B2500"/>
    <w:rsid w:val="007B27D6"/>
    <w:rsid w:val="007B4486"/>
    <w:rsid w:val="007C24AC"/>
    <w:rsid w:val="007C5589"/>
    <w:rsid w:val="007C7F4A"/>
    <w:rsid w:val="007D4857"/>
    <w:rsid w:val="007D5917"/>
    <w:rsid w:val="007D59F7"/>
    <w:rsid w:val="007D61D6"/>
    <w:rsid w:val="007E1B19"/>
    <w:rsid w:val="007E1FD0"/>
    <w:rsid w:val="007F1BFE"/>
    <w:rsid w:val="007F2C17"/>
    <w:rsid w:val="007F3623"/>
    <w:rsid w:val="007F4454"/>
    <w:rsid w:val="007F4E9D"/>
    <w:rsid w:val="007F6442"/>
    <w:rsid w:val="00800187"/>
    <w:rsid w:val="00801CFC"/>
    <w:rsid w:val="008021F6"/>
    <w:rsid w:val="008053EF"/>
    <w:rsid w:val="0080544A"/>
    <w:rsid w:val="00811D0B"/>
    <w:rsid w:val="00812CC0"/>
    <w:rsid w:val="00816ECD"/>
    <w:rsid w:val="00823538"/>
    <w:rsid w:val="00824257"/>
    <w:rsid w:val="0082525C"/>
    <w:rsid w:val="008268E6"/>
    <w:rsid w:val="00827311"/>
    <w:rsid w:val="00827838"/>
    <w:rsid w:val="00833BD2"/>
    <w:rsid w:val="008342D2"/>
    <w:rsid w:val="00834BB4"/>
    <w:rsid w:val="00835187"/>
    <w:rsid w:val="008354F6"/>
    <w:rsid w:val="00835644"/>
    <w:rsid w:val="008419B7"/>
    <w:rsid w:val="00844500"/>
    <w:rsid w:val="008451B1"/>
    <w:rsid w:val="0084529C"/>
    <w:rsid w:val="00847FFB"/>
    <w:rsid w:val="0085037C"/>
    <w:rsid w:val="00850DB1"/>
    <w:rsid w:val="00860D23"/>
    <w:rsid w:val="00861E0D"/>
    <w:rsid w:val="00863FF7"/>
    <w:rsid w:val="00873501"/>
    <w:rsid w:val="008737C6"/>
    <w:rsid w:val="0087553A"/>
    <w:rsid w:val="00876326"/>
    <w:rsid w:val="00891B4E"/>
    <w:rsid w:val="008945D9"/>
    <w:rsid w:val="008958F6"/>
    <w:rsid w:val="008A1494"/>
    <w:rsid w:val="008A2304"/>
    <w:rsid w:val="008A4405"/>
    <w:rsid w:val="008A4D5D"/>
    <w:rsid w:val="008B07E6"/>
    <w:rsid w:val="008B18D0"/>
    <w:rsid w:val="008B1F13"/>
    <w:rsid w:val="008B1F8A"/>
    <w:rsid w:val="008B40CC"/>
    <w:rsid w:val="008B508C"/>
    <w:rsid w:val="008B5B9C"/>
    <w:rsid w:val="008C3E7C"/>
    <w:rsid w:val="008C3F8D"/>
    <w:rsid w:val="008C78EE"/>
    <w:rsid w:val="008D35C5"/>
    <w:rsid w:val="008D5130"/>
    <w:rsid w:val="008D661B"/>
    <w:rsid w:val="008D7B5D"/>
    <w:rsid w:val="008E699D"/>
    <w:rsid w:val="008F3FE4"/>
    <w:rsid w:val="008F532F"/>
    <w:rsid w:val="008F7AB4"/>
    <w:rsid w:val="0090249D"/>
    <w:rsid w:val="009165C3"/>
    <w:rsid w:val="00922EDD"/>
    <w:rsid w:val="009340E6"/>
    <w:rsid w:val="009416F5"/>
    <w:rsid w:val="00941FAB"/>
    <w:rsid w:val="00950079"/>
    <w:rsid w:val="00952A07"/>
    <w:rsid w:val="00953A61"/>
    <w:rsid w:val="00954882"/>
    <w:rsid w:val="00954A9E"/>
    <w:rsid w:val="0096018A"/>
    <w:rsid w:val="00966000"/>
    <w:rsid w:val="009714E4"/>
    <w:rsid w:val="00971EFA"/>
    <w:rsid w:val="00974087"/>
    <w:rsid w:val="00974BD9"/>
    <w:rsid w:val="00977DDF"/>
    <w:rsid w:val="009805A9"/>
    <w:rsid w:val="009877B2"/>
    <w:rsid w:val="00987D81"/>
    <w:rsid w:val="00990A43"/>
    <w:rsid w:val="009A5660"/>
    <w:rsid w:val="009A7BC4"/>
    <w:rsid w:val="009B451E"/>
    <w:rsid w:val="009B7C37"/>
    <w:rsid w:val="009B7C53"/>
    <w:rsid w:val="009C270B"/>
    <w:rsid w:val="009C3594"/>
    <w:rsid w:val="009C5CC8"/>
    <w:rsid w:val="009C633E"/>
    <w:rsid w:val="009D0303"/>
    <w:rsid w:val="009D0AF7"/>
    <w:rsid w:val="009D0C15"/>
    <w:rsid w:val="009D0C26"/>
    <w:rsid w:val="009D71C1"/>
    <w:rsid w:val="009E0468"/>
    <w:rsid w:val="009E2BFD"/>
    <w:rsid w:val="009F2CF0"/>
    <w:rsid w:val="00A008EB"/>
    <w:rsid w:val="00A02F64"/>
    <w:rsid w:val="00A0306A"/>
    <w:rsid w:val="00A04690"/>
    <w:rsid w:val="00A07880"/>
    <w:rsid w:val="00A078E1"/>
    <w:rsid w:val="00A10A6E"/>
    <w:rsid w:val="00A11A95"/>
    <w:rsid w:val="00A1553E"/>
    <w:rsid w:val="00A1740E"/>
    <w:rsid w:val="00A17A34"/>
    <w:rsid w:val="00A22DBC"/>
    <w:rsid w:val="00A27CFE"/>
    <w:rsid w:val="00A33719"/>
    <w:rsid w:val="00A33D41"/>
    <w:rsid w:val="00A344DA"/>
    <w:rsid w:val="00A36705"/>
    <w:rsid w:val="00A37C7C"/>
    <w:rsid w:val="00A40DD3"/>
    <w:rsid w:val="00A411C9"/>
    <w:rsid w:val="00A41C69"/>
    <w:rsid w:val="00A442C7"/>
    <w:rsid w:val="00A444F7"/>
    <w:rsid w:val="00A456D2"/>
    <w:rsid w:val="00A50290"/>
    <w:rsid w:val="00A574F3"/>
    <w:rsid w:val="00A60EA0"/>
    <w:rsid w:val="00A62AA0"/>
    <w:rsid w:val="00A73D97"/>
    <w:rsid w:val="00A80E24"/>
    <w:rsid w:val="00A8311B"/>
    <w:rsid w:val="00A83230"/>
    <w:rsid w:val="00A864DC"/>
    <w:rsid w:val="00A90238"/>
    <w:rsid w:val="00A91145"/>
    <w:rsid w:val="00A96CF6"/>
    <w:rsid w:val="00AA3991"/>
    <w:rsid w:val="00AA3A56"/>
    <w:rsid w:val="00AA64AD"/>
    <w:rsid w:val="00AA66AA"/>
    <w:rsid w:val="00AA7857"/>
    <w:rsid w:val="00AB1591"/>
    <w:rsid w:val="00AB1F46"/>
    <w:rsid w:val="00AB314D"/>
    <w:rsid w:val="00AB572A"/>
    <w:rsid w:val="00AB58D8"/>
    <w:rsid w:val="00AB711D"/>
    <w:rsid w:val="00AC05D9"/>
    <w:rsid w:val="00AC3164"/>
    <w:rsid w:val="00AC3256"/>
    <w:rsid w:val="00AD2610"/>
    <w:rsid w:val="00AD2D42"/>
    <w:rsid w:val="00AD51FE"/>
    <w:rsid w:val="00AD5506"/>
    <w:rsid w:val="00AE1C11"/>
    <w:rsid w:val="00AE1F2C"/>
    <w:rsid w:val="00AE3DFB"/>
    <w:rsid w:val="00AE702D"/>
    <w:rsid w:val="00AE7295"/>
    <w:rsid w:val="00AF78A2"/>
    <w:rsid w:val="00B01F08"/>
    <w:rsid w:val="00B03C15"/>
    <w:rsid w:val="00B06C18"/>
    <w:rsid w:val="00B06C2F"/>
    <w:rsid w:val="00B07440"/>
    <w:rsid w:val="00B07C1E"/>
    <w:rsid w:val="00B16E8F"/>
    <w:rsid w:val="00B27E9A"/>
    <w:rsid w:val="00B30401"/>
    <w:rsid w:val="00B30ED3"/>
    <w:rsid w:val="00B33B22"/>
    <w:rsid w:val="00B357AE"/>
    <w:rsid w:val="00B36DD7"/>
    <w:rsid w:val="00B37F47"/>
    <w:rsid w:val="00B411DF"/>
    <w:rsid w:val="00B42C6B"/>
    <w:rsid w:val="00B42E95"/>
    <w:rsid w:val="00B42FB3"/>
    <w:rsid w:val="00B514BB"/>
    <w:rsid w:val="00B53071"/>
    <w:rsid w:val="00B57BA6"/>
    <w:rsid w:val="00B62258"/>
    <w:rsid w:val="00B65046"/>
    <w:rsid w:val="00B65BB4"/>
    <w:rsid w:val="00B6637D"/>
    <w:rsid w:val="00B70646"/>
    <w:rsid w:val="00B713C2"/>
    <w:rsid w:val="00B76990"/>
    <w:rsid w:val="00B805FC"/>
    <w:rsid w:val="00B83B33"/>
    <w:rsid w:val="00B86145"/>
    <w:rsid w:val="00B87836"/>
    <w:rsid w:val="00BA5E89"/>
    <w:rsid w:val="00BA61E9"/>
    <w:rsid w:val="00BB2A4B"/>
    <w:rsid w:val="00BB4953"/>
    <w:rsid w:val="00BB76D0"/>
    <w:rsid w:val="00BC363C"/>
    <w:rsid w:val="00BD1584"/>
    <w:rsid w:val="00BD1DCE"/>
    <w:rsid w:val="00BD31F0"/>
    <w:rsid w:val="00BF0B20"/>
    <w:rsid w:val="00BF2DDB"/>
    <w:rsid w:val="00BF4DA1"/>
    <w:rsid w:val="00C00E59"/>
    <w:rsid w:val="00C03753"/>
    <w:rsid w:val="00C06A20"/>
    <w:rsid w:val="00C126A3"/>
    <w:rsid w:val="00C1318C"/>
    <w:rsid w:val="00C150BE"/>
    <w:rsid w:val="00C162A2"/>
    <w:rsid w:val="00C2150E"/>
    <w:rsid w:val="00C22E77"/>
    <w:rsid w:val="00C23076"/>
    <w:rsid w:val="00C26C90"/>
    <w:rsid w:val="00C31314"/>
    <w:rsid w:val="00C31746"/>
    <w:rsid w:val="00C323A0"/>
    <w:rsid w:val="00C326E6"/>
    <w:rsid w:val="00C33760"/>
    <w:rsid w:val="00C36C6B"/>
    <w:rsid w:val="00C370E2"/>
    <w:rsid w:val="00C373C7"/>
    <w:rsid w:val="00C405E5"/>
    <w:rsid w:val="00C45B28"/>
    <w:rsid w:val="00C46332"/>
    <w:rsid w:val="00C51667"/>
    <w:rsid w:val="00C52F1A"/>
    <w:rsid w:val="00C53FD8"/>
    <w:rsid w:val="00C62C24"/>
    <w:rsid w:val="00C635B6"/>
    <w:rsid w:val="00C63611"/>
    <w:rsid w:val="00C648D9"/>
    <w:rsid w:val="00C7209C"/>
    <w:rsid w:val="00C80DF1"/>
    <w:rsid w:val="00C82111"/>
    <w:rsid w:val="00C83722"/>
    <w:rsid w:val="00C93F29"/>
    <w:rsid w:val="00CA0415"/>
    <w:rsid w:val="00CA5845"/>
    <w:rsid w:val="00CA70A5"/>
    <w:rsid w:val="00CA736D"/>
    <w:rsid w:val="00CB0FAA"/>
    <w:rsid w:val="00CB2747"/>
    <w:rsid w:val="00CB48BD"/>
    <w:rsid w:val="00CB6521"/>
    <w:rsid w:val="00CB7F16"/>
    <w:rsid w:val="00CC1FA7"/>
    <w:rsid w:val="00CC3EA5"/>
    <w:rsid w:val="00CC671C"/>
    <w:rsid w:val="00CD2132"/>
    <w:rsid w:val="00CD34EE"/>
    <w:rsid w:val="00CD4738"/>
    <w:rsid w:val="00CD66CE"/>
    <w:rsid w:val="00CD68C1"/>
    <w:rsid w:val="00CE005B"/>
    <w:rsid w:val="00CE4450"/>
    <w:rsid w:val="00CE4BF4"/>
    <w:rsid w:val="00CE5F0A"/>
    <w:rsid w:val="00CF29A0"/>
    <w:rsid w:val="00CF2DAB"/>
    <w:rsid w:val="00CF438B"/>
    <w:rsid w:val="00CF4A89"/>
    <w:rsid w:val="00D01214"/>
    <w:rsid w:val="00D0361A"/>
    <w:rsid w:val="00D10470"/>
    <w:rsid w:val="00D1388B"/>
    <w:rsid w:val="00D13E55"/>
    <w:rsid w:val="00D17B49"/>
    <w:rsid w:val="00D2013B"/>
    <w:rsid w:val="00D20DAE"/>
    <w:rsid w:val="00D2496C"/>
    <w:rsid w:val="00D24EB0"/>
    <w:rsid w:val="00D30ADD"/>
    <w:rsid w:val="00D32FB3"/>
    <w:rsid w:val="00D33356"/>
    <w:rsid w:val="00D33EED"/>
    <w:rsid w:val="00D35DED"/>
    <w:rsid w:val="00D419E0"/>
    <w:rsid w:val="00D423D6"/>
    <w:rsid w:val="00D42758"/>
    <w:rsid w:val="00D43A0D"/>
    <w:rsid w:val="00D44BC4"/>
    <w:rsid w:val="00D46867"/>
    <w:rsid w:val="00D520C4"/>
    <w:rsid w:val="00D526F3"/>
    <w:rsid w:val="00D5389B"/>
    <w:rsid w:val="00D54025"/>
    <w:rsid w:val="00D5629C"/>
    <w:rsid w:val="00D5676C"/>
    <w:rsid w:val="00D56D77"/>
    <w:rsid w:val="00D71802"/>
    <w:rsid w:val="00D72354"/>
    <w:rsid w:val="00D75C74"/>
    <w:rsid w:val="00D90606"/>
    <w:rsid w:val="00D95B31"/>
    <w:rsid w:val="00D962C8"/>
    <w:rsid w:val="00D96552"/>
    <w:rsid w:val="00D96594"/>
    <w:rsid w:val="00DA088E"/>
    <w:rsid w:val="00DA1EA6"/>
    <w:rsid w:val="00DA2034"/>
    <w:rsid w:val="00DA25E8"/>
    <w:rsid w:val="00DA2957"/>
    <w:rsid w:val="00DA6F32"/>
    <w:rsid w:val="00DB0945"/>
    <w:rsid w:val="00DB3CFB"/>
    <w:rsid w:val="00DB5DD1"/>
    <w:rsid w:val="00DC0246"/>
    <w:rsid w:val="00DC3478"/>
    <w:rsid w:val="00DC733E"/>
    <w:rsid w:val="00DC7C43"/>
    <w:rsid w:val="00DD2544"/>
    <w:rsid w:val="00DD5ED0"/>
    <w:rsid w:val="00DD623F"/>
    <w:rsid w:val="00DD7F79"/>
    <w:rsid w:val="00DE08B3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5093"/>
    <w:rsid w:val="00E06500"/>
    <w:rsid w:val="00E16091"/>
    <w:rsid w:val="00E20950"/>
    <w:rsid w:val="00E227BF"/>
    <w:rsid w:val="00E23348"/>
    <w:rsid w:val="00E31106"/>
    <w:rsid w:val="00E331CF"/>
    <w:rsid w:val="00E35BE3"/>
    <w:rsid w:val="00E36490"/>
    <w:rsid w:val="00E4291B"/>
    <w:rsid w:val="00E43F3E"/>
    <w:rsid w:val="00E4498F"/>
    <w:rsid w:val="00E4557E"/>
    <w:rsid w:val="00E50953"/>
    <w:rsid w:val="00E53E5E"/>
    <w:rsid w:val="00E53F60"/>
    <w:rsid w:val="00E565E6"/>
    <w:rsid w:val="00E57060"/>
    <w:rsid w:val="00E57095"/>
    <w:rsid w:val="00E60ACB"/>
    <w:rsid w:val="00E60B36"/>
    <w:rsid w:val="00E60F86"/>
    <w:rsid w:val="00E64BC8"/>
    <w:rsid w:val="00E65F4D"/>
    <w:rsid w:val="00E66C04"/>
    <w:rsid w:val="00E70A87"/>
    <w:rsid w:val="00E85D53"/>
    <w:rsid w:val="00E87616"/>
    <w:rsid w:val="00E90C5D"/>
    <w:rsid w:val="00E91173"/>
    <w:rsid w:val="00E911FB"/>
    <w:rsid w:val="00E92AFB"/>
    <w:rsid w:val="00EA0162"/>
    <w:rsid w:val="00EA13B9"/>
    <w:rsid w:val="00EA44A5"/>
    <w:rsid w:val="00EA4EF1"/>
    <w:rsid w:val="00EA5681"/>
    <w:rsid w:val="00EA5C16"/>
    <w:rsid w:val="00EA63ED"/>
    <w:rsid w:val="00EA7497"/>
    <w:rsid w:val="00EA79F8"/>
    <w:rsid w:val="00EA7A84"/>
    <w:rsid w:val="00EB0824"/>
    <w:rsid w:val="00EB56BD"/>
    <w:rsid w:val="00EB6D65"/>
    <w:rsid w:val="00EB74E2"/>
    <w:rsid w:val="00EC0417"/>
    <w:rsid w:val="00EC0A9A"/>
    <w:rsid w:val="00EC4A30"/>
    <w:rsid w:val="00EC6E3E"/>
    <w:rsid w:val="00ED1C94"/>
    <w:rsid w:val="00ED45E1"/>
    <w:rsid w:val="00EE70B9"/>
    <w:rsid w:val="00EF000D"/>
    <w:rsid w:val="00EF0792"/>
    <w:rsid w:val="00EF1030"/>
    <w:rsid w:val="00EF2E97"/>
    <w:rsid w:val="00EF313E"/>
    <w:rsid w:val="00EF54C2"/>
    <w:rsid w:val="00EF56A9"/>
    <w:rsid w:val="00EF71C7"/>
    <w:rsid w:val="00F058A3"/>
    <w:rsid w:val="00F15EC4"/>
    <w:rsid w:val="00F17886"/>
    <w:rsid w:val="00F2014A"/>
    <w:rsid w:val="00F22D08"/>
    <w:rsid w:val="00F22F71"/>
    <w:rsid w:val="00F23222"/>
    <w:rsid w:val="00F2552B"/>
    <w:rsid w:val="00F26B26"/>
    <w:rsid w:val="00F30420"/>
    <w:rsid w:val="00F336E9"/>
    <w:rsid w:val="00F371C7"/>
    <w:rsid w:val="00F40BE4"/>
    <w:rsid w:val="00F44678"/>
    <w:rsid w:val="00F45BAD"/>
    <w:rsid w:val="00F52C0B"/>
    <w:rsid w:val="00F53791"/>
    <w:rsid w:val="00F545A3"/>
    <w:rsid w:val="00F55D40"/>
    <w:rsid w:val="00F57D0F"/>
    <w:rsid w:val="00F61E77"/>
    <w:rsid w:val="00F6560B"/>
    <w:rsid w:val="00F658B1"/>
    <w:rsid w:val="00F66ACA"/>
    <w:rsid w:val="00F75D8A"/>
    <w:rsid w:val="00F83554"/>
    <w:rsid w:val="00F847A8"/>
    <w:rsid w:val="00F948A4"/>
    <w:rsid w:val="00F95A00"/>
    <w:rsid w:val="00F96C93"/>
    <w:rsid w:val="00FA342E"/>
    <w:rsid w:val="00FA411E"/>
    <w:rsid w:val="00FA462F"/>
    <w:rsid w:val="00FA75F5"/>
    <w:rsid w:val="00FB2D1C"/>
    <w:rsid w:val="00FB3383"/>
    <w:rsid w:val="00FB41AC"/>
    <w:rsid w:val="00FB5706"/>
    <w:rsid w:val="00FC555C"/>
    <w:rsid w:val="00FC695A"/>
    <w:rsid w:val="00FC718C"/>
    <w:rsid w:val="00FC7F1E"/>
    <w:rsid w:val="00FD2789"/>
    <w:rsid w:val="00FD288B"/>
    <w:rsid w:val="00FE0B99"/>
    <w:rsid w:val="00FE38CC"/>
    <w:rsid w:val="00FE4555"/>
    <w:rsid w:val="00FE47AB"/>
    <w:rsid w:val="00FE4DB2"/>
    <w:rsid w:val="00FE591C"/>
    <w:rsid w:val="00FF0BB4"/>
    <w:rsid w:val="00FF3623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6463956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83B33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uiPriority w:val="99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"/>
    <w:link w:val="Akapitzlist"/>
    <w:uiPriority w:val="34"/>
    <w:qFormat/>
    <w:rsid w:val="001923F3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303DB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03DB6"/>
    <w:rPr>
      <w:rFonts w:ascii="Consolas" w:hAnsi="Consolas"/>
    </w:rPr>
  </w:style>
  <w:style w:type="paragraph" w:customStyle="1" w:styleId="Default">
    <w:name w:val="Default"/>
    <w:rsid w:val="001F36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6BD1-B551-407D-AEAA-D63988C4B13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D14C0F-9E35-4474-88D9-4009A848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10</Pages>
  <Words>2856</Words>
  <Characters>19639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2</cp:revision>
  <cp:lastPrinted>2022-10-18T12:41:00Z</cp:lastPrinted>
  <dcterms:created xsi:type="dcterms:W3CDTF">2023-03-09T10:52:00Z</dcterms:created>
  <dcterms:modified xsi:type="dcterms:W3CDTF">2023-03-09T10:52:00Z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