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6C" w:rsidRPr="00D51F6C" w:rsidRDefault="00D51F6C" w:rsidP="00D51F6C">
      <w:pPr>
        <w:autoSpaceDE w:val="0"/>
        <w:autoSpaceDN w:val="0"/>
        <w:adjustRightInd w:val="0"/>
        <w:spacing w:line="240" w:lineRule="auto"/>
        <w:jc w:val="right"/>
        <w:rPr>
          <w:rFonts w:eastAsia="Calibri" w:cs="Arial"/>
          <w:color w:val="000000"/>
          <w:szCs w:val="20"/>
          <w:lang w:eastAsia="en-US"/>
        </w:rPr>
      </w:pPr>
      <w:r w:rsidRPr="00D51F6C">
        <w:rPr>
          <w:rFonts w:eastAsia="Calibri" w:cs="Arial"/>
          <w:color w:val="000000"/>
          <w:szCs w:val="20"/>
          <w:lang w:eastAsia="en-US"/>
        </w:rPr>
        <w:t>Załącznik nr 1</w:t>
      </w:r>
    </w:p>
    <w:p w:rsidR="00D51F6C" w:rsidRPr="008B4874" w:rsidRDefault="00D51F6C" w:rsidP="00771E28">
      <w:pPr>
        <w:pStyle w:val="Nagwek1"/>
        <w:spacing w:after="240"/>
        <w:rPr>
          <w:rFonts w:ascii="Arial" w:eastAsia="Malgun Gothic" w:hAnsi="Arial" w:cs="Arial"/>
          <w:b/>
          <w:color w:val="auto"/>
          <w:lang w:eastAsia="en-US"/>
        </w:rPr>
      </w:pPr>
      <w:r w:rsidRPr="008B4874">
        <w:rPr>
          <w:rFonts w:ascii="Arial" w:eastAsia="Malgun Gothic" w:hAnsi="Arial" w:cs="Arial"/>
          <w:b/>
          <w:color w:val="auto"/>
          <w:sz w:val="28"/>
          <w:lang w:eastAsia="en-US"/>
        </w:rPr>
        <w:t>Ranking</w:t>
      </w:r>
    </w:p>
    <w:p w:rsidR="007D3415" w:rsidRPr="005D2A74" w:rsidRDefault="00D51F6C" w:rsidP="00771E28">
      <w:pPr>
        <w:spacing w:after="360" w:line="259" w:lineRule="auto"/>
        <w:rPr>
          <w:rFonts w:eastAsia="Malgun Gothic" w:cs="Arial"/>
          <w:noProof/>
          <w:sz w:val="22"/>
          <w:szCs w:val="22"/>
          <w:lang w:eastAsia="ko-KR"/>
        </w:rPr>
      </w:pPr>
      <w:r w:rsidRPr="00D51F6C">
        <w:rPr>
          <w:rFonts w:eastAsia="Malgun Gothic" w:cs="Arial"/>
          <w:noProof/>
          <w:sz w:val="22"/>
          <w:szCs w:val="22"/>
          <w:lang w:eastAsia="ko-KR"/>
        </w:rPr>
        <w:drawing>
          <wp:anchor distT="0" distB="0" distL="114300" distR="114300" simplePos="0" relativeHeight="251663360" behindDoc="0" locked="0" layoutInCell="1" allowOverlap="1" wp14:anchorId="75B0AD47" wp14:editId="15F470B6">
            <wp:simplePos x="0" y="0"/>
            <wp:positionH relativeFrom="margin">
              <wp:posOffset>85090</wp:posOffset>
            </wp:positionH>
            <wp:positionV relativeFrom="margin">
              <wp:posOffset>9823781</wp:posOffset>
            </wp:positionV>
            <wp:extent cx="7023100" cy="194310"/>
            <wp:effectExtent l="0" t="0" r="6350" b="0"/>
            <wp:wrapSquare wrapText="bothSides"/>
            <wp:docPr id="1" name="Obraz 1" descr="Regionalny Program Operacyjny Województwa Pomorskiego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F6C">
        <w:rPr>
          <w:rFonts w:eastAsia="Calibri" w:cs="Arial"/>
          <w:szCs w:val="20"/>
          <w:lang w:eastAsia="en-US"/>
        </w:rPr>
        <w:t>Imienna lista wniosków, uszeregowana pod względem liczby uzyskanych punktów dotycząca Stypendiów Marszałka Województwa Pomorskiego na rok szkolny 202</w:t>
      </w:r>
      <w:r>
        <w:rPr>
          <w:rFonts w:eastAsia="Calibri" w:cs="Arial"/>
          <w:szCs w:val="20"/>
          <w:lang w:eastAsia="en-US"/>
        </w:rPr>
        <w:t>4</w:t>
      </w:r>
      <w:r w:rsidRPr="00D51F6C">
        <w:rPr>
          <w:rFonts w:eastAsia="Calibri" w:cs="Arial"/>
          <w:szCs w:val="20"/>
          <w:lang w:eastAsia="en-US"/>
        </w:rPr>
        <w:t>/202</w:t>
      </w:r>
      <w:r>
        <w:rPr>
          <w:rFonts w:eastAsia="Calibri" w:cs="Arial"/>
          <w:szCs w:val="20"/>
          <w:lang w:eastAsia="en-US"/>
        </w:rPr>
        <w:t>5</w:t>
      </w:r>
      <w:r w:rsidRPr="00D51F6C">
        <w:rPr>
          <w:rFonts w:eastAsia="Calibri" w:cs="Arial"/>
          <w:szCs w:val="20"/>
          <w:lang w:eastAsia="en-US"/>
        </w:rPr>
        <w:t xml:space="preserve"> przyznawanych zgodnie z Regulaminem przyznawania stypendiów</w:t>
      </w:r>
      <w:r>
        <w:rPr>
          <w:rFonts w:eastAsia="Calibri" w:cs="Arial"/>
          <w:szCs w:val="20"/>
          <w:lang w:eastAsia="en-US"/>
        </w:rPr>
        <w:t xml:space="preserve"> </w:t>
      </w:r>
      <w:r w:rsidRPr="00D51F6C">
        <w:rPr>
          <w:rFonts w:eastAsia="Calibri" w:cs="Arial"/>
          <w:szCs w:val="20"/>
          <w:lang w:eastAsia="en-US"/>
        </w:rPr>
        <w:t xml:space="preserve">Marszałka Województwa Pomorskiego w ramach projektu „Regionalny program wyrównywania szans edukacyjnych uczniów pomorskich szkół” </w:t>
      </w:r>
      <w:r>
        <w:rPr>
          <w:rFonts w:eastAsia="Calibri" w:cs="Arial"/>
          <w:szCs w:val="20"/>
          <w:lang w:eastAsia="en-US"/>
        </w:rPr>
        <w:t xml:space="preserve">współfinasowanych ze środków unijnych </w:t>
      </w:r>
      <w:r w:rsidRPr="00D51F6C">
        <w:rPr>
          <w:rFonts w:eastAsia="Calibri" w:cs="Arial"/>
          <w:szCs w:val="20"/>
          <w:lang w:eastAsia="en-US"/>
        </w:rPr>
        <w:t xml:space="preserve">stanowiącego załącznik Nr 2 do Uchwały Nr </w:t>
      </w:r>
      <w:r>
        <w:rPr>
          <w:rFonts w:eastAsia="Calibri" w:cs="Arial"/>
          <w:szCs w:val="20"/>
          <w:lang w:eastAsia="en-US"/>
        </w:rPr>
        <w:t>800</w:t>
      </w:r>
      <w:r w:rsidRPr="00D51F6C">
        <w:rPr>
          <w:rFonts w:eastAsia="Calibri" w:cs="Arial"/>
          <w:szCs w:val="20"/>
          <w:lang w:eastAsia="en-US"/>
        </w:rPr>
        <w:t>/L</w:t>
      </w:r>
      <w:r>
        <w:rPr>
          <w:rFonts w:eastAsia="Calibri" w:cs="Arial"/>
          <w:szCs w:val="20"/>
          <w:lang w:eastAsia="en-US"/>
        </w:rPr>
        <w:t>XIV</w:t>
      </w:r>
      <w:r w:rsidRPr="00D51F6C">
        <w:rPr>
          <w:rFonts w:eastAsia="Calibri" w:cs="Arial"/>
          <w:szCs w:val="20"/>
          <w:lang w:eastAsia="en-US"/>
        </w:rPr>
        <w:t>/2</w:t>
      </w:r>
      <w:r>
        <w:rPr>
          <w:rFonts w:eastAsia="Calibri" w:cs="Arial"/>
          <w:szCs w:val="20"/>
          <w:lang w:eastAsia="en-US"/>
        </w:rPr>
        <w:t>4</w:t>
      </w:r>
      <w:r w:rsidRPr="00D51F6C">
        <w:rPr>
          <w:rFonts w:eastAsia="Calibri" w:cs="Arial"/>
          <w:szCs w:val="20"/>
          <w:lang w:eastAsia="en-US"/>
        </w:rPr>
        <w:t xml:space="preserve"> Sejmiku Województwa Pomorskiego z dnia 2</w:t>
      </w:r>
      <w:r>
        <w:rPr>
          <w:rFonts w:eastAsia="Calibri" w:cs="Arial"/>
          <w:szCs w:val="20"/>
          <w:lang w:eastAsia="en-US"/>
        </w:rPr>
        <w:t>2</w:t>
      </w:r>
      <w:r w:rsidRPr="00D51F6C">
        <w:rPr>
          <w:rFonts w:eastAsia="Calibri" w:cs="Arial"/>
          <w:szCs w:val="20"/>
          <w:lang w:eastAsia="en-US"/>
        </w:rPr>
        <w:t xml:space="preserve"> kwietnia 202</w:t>
      </w:r>
      <w:r>
        <w:rPr>
          <w:rFonts w:eastAsia="Calibri" w:cs="Arial"/>
          <w:szCs w:val="20"/>
          <w:lang w:eastAsia="en-US"/>
        </w:rPr>
        <w:t>4</w:t>
      </w:r>
      <w:r w:rsidRPr="00D51F6C">
        <w:rPr>
          <w:rFonts w:eastAsia="Calibri" w:cs="Arial"/>
          <w:szCs w:val="20"/>
          <w:lang w:eastAsia="en-US"/>
        </w:rPr>
        <w:t xml:space="preserve"> r. w sprawie określenia szczegółowych warunków, form, zakresu oraz trybu udzielania pomocy w ramach Programu wspierania edukacji uzdolnionych dzieci i młodzieży pobierających naukę na terenie województwa pomorskiego. Projekt współfinansowany jest</w:t>
      </w:r>
      <w:r>
        <w:rPr>
          <w:rFonts w:eastAsia="Calibri" w:cs="Arial"/>
          <w:szCs w:val="20"/>
          <w:lang w:eastAsia="en-US"/>
        </w:rPr>
        <w:t xml:space="preserve"> </w:t>
      </w:r>
      <w:r w:rsidRPr="00D51F6C">
        <w:rPr>
          <w:rFonts w:eastAsia="Calibri" w:cs="Arial"/>
          <w:szCs w:val="20"/>
          <w:lang w:eastAsia="en-US"/>
        </w:rPr>
        <w:t>z programu Fundusze Europejskie dla Pomorza 2021-2027.</w:t>
      </w:r>
    </w:p>
    <w:tbl>
      <w:tblPr>
        <w:tblStyle w:val="Tabela-Siatka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317"/>
        <w:gridCol w:w="1805"/>
        <w:gridCol w:w="3177"/>
        <w:gridCol w:w="1110"/>
        <w:gridCol w:w="1644"/>
        <w:gridCol w:w="945"/>
      </w:tblGrid>
      <w:tr w:rsidR="0096306A" w:rsidRPr="003652E2" w:rsidTr="002606A7">
        <w:trPr>
          <w:trHeight w:val="397"/>
          <w:tblHeader/>
          <w:jc w:val="center"/>
        </w:trPr>
        <w:tc>
          <w:tcPr>
            <w:tcW w:w="219" w:type="pct"/>
            <w:shd w:val="clear" w:color="auto" w:fill="D0CECE" w:themeFill="background2" w:themeFillShade="E6"/>
            <w:vAlign w:val="center"/>
            <w:hideMark/>
          </w:tcPr>
          <w:p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30" w:type="pct"/>
            <w:shd w:val="clear" w:color="auto" w:fill="D0CECE" w:themeFill="background2" w:themeFillShade="E6"/>
            <w:vAlign w:val="center"/>
            <w:hideMark/>
          </w:tcPr>
          <w:p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Imię ucznia</w:t>
            </w:r>
          </w:p>
        </w:tc>
        <w:tc>
          <w:tcPr>
            <w:tcW w:w="863" w:type="pct"/>
            <w:shd w:val="clear" w:color="auto" w:fill="D0CECE" w:themeFill="background2" w:themeFillShade="E6"/>
            <w:vAlign w:val="center"/>
            <w:hideMark/>
          </w:tcPr>
          <w:p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Nazwisko ucznia</w:t>
            </w:r>
          </w:p>
        </w:tc>
        <w:tc>
          <w:tcPr>
            <w:tcW w:w="1519" w:type="pct"/>
            <w:shd w:val="clear" w:color="auto" w:fill="D0CECE" w:themeFill="background2" w:themeFillShade="E6"/>
            <w:vAlign w:val="center"/>
            <w:hideMark/>
          </w:tcPr>
          <w:p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Nazwa wnioskującej szkoły lub zespołu szkół</w:t>
            </w:r>
          </w:p>
        </w:tc>
        <w:tc>
          <w:tcPr>
            <w:tcW w:w="531" w:type="pct"/>
            <w:shd w:val="clear" w:color="auto" w:fill="D0CECE" w:themeFill="background2" w:themeFillShade="E6"/>
            <w:vAlign w:val="center"/>
            <w:hideMark/>
          </w:tcPr>
          <w:p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Powiat</w:t>
            </w:r>
            <w:r w:rsidR="00C57CEC">
              <w:rPr>
                <w:b/>
                <w:bCs/>
                <w:sz w:val="16"/>
                <w:szCs w:val="16"/>
              </w:rPr>
              <w:t xml:space="preserve"> wnioskującej szkoły </w:t>
            </w:r>
          </w:p>
        </w:tc>
        <w:tc>
          <w:tcPr>
            <w:tcW w:w="786" w:type="pct"/>
            <w:shd w:val="clear" w:color="auto" w:fill="D0CECE" w:themeFill="background2" w:themeFillShade="E6"/>
            <w:vAlign w:val="center"/>
            <w:hideMark/>
          </w:tcPr>
          <w:p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Miejscowość</w:t>
            </w:r>
            <w:r w:rsidR="00C57CEC">
              <w:t xml:space="preserve"> </w:t>
            </w:r>
            <w:r w:rsidR="00C57CEC" w:rsidRPr="00C57CEC">
              <w:rPr>
                <w:b/>
                <w:bCs/>
                <w:sz w:val="16"/>
                <w:szCs w:val="16"/>
              </w:rPr>
              <w:t>wnioskującej szkoły</w:t>
            </w:r>
          </w:p>
        </w:tc>
        <w:tc>
          <w:tcPr>
            <w:tcW w:w="452" w:type="pct"/>
            <w:shd w:val="clear" w:color="auto" w:fill="D0CECE" w:themeFill="background2" w:themeFillShade="E6"/>
            <w:vAlign w:val="center"/>
            <w:hideMark/>
          </w:tcPr>
          <w:p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Punkty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Wroński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im. Józefa Wybickiego w Somoninie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Somonino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19,232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Wichert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Brodnicy Górnej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Brodnica Górna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Mikołajewski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im. Bohaterów Westerplatte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Pinczyn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15,91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Żołądek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dra A. Majkowskiego w Nowej Karczmie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Nowa Karczma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15,78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Gracjan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Tandek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1 im. Floriana Ceynowy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15,07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Moroz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im. Cypriana Kamila Norwida w Dzierzgoniu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sztumski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Dzierzgoń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14,676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A75AA9" w:rsidP="00EB4F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ID</w:t>
            </w:r>
            <w:bookmarkStart w:id="0" w:name="_GoBack"/>
            <w:bookmarkEnd w:id="0"/>
            <w:r w:rsidR="00E966D0"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 w:rsidRPr="00A75AA9">
              <w:rPr>
                <w:b/>
                <w:bCs/>
                <w:sz w:val="16"/>
                <w:szCs w:val="16"/>
              </w:rPr>
              <w:t>1264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Indernalik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Świętego Franciszka z Asyżu w Egiertowie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Egiertowo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Potrykus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Bohaterów Westerplatte z Oddziałami Integracyjnymi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Kielno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Mientka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Wicka Rogali w Wielu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Wiele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14,27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Datta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Myśligoszczy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człuchowski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Debrzno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13,72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CYMAN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PUZDROWO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13,16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Siedlecka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LOTNIKÓW MORSKICH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lęborski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Siemirowice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LUBINSKA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ZBLEWO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12,92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Maksymilian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Kozyra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39 w Gdyni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Gdynia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Gdynia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12,75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Roda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MJR HENRYKA SUCHARSKIEGO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Szemud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12,61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Marisa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Kachel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Zespół Szkolno-Przedszkolny </w:t>
            </w:r>
            <w:proofErr w:type="spellStart"/>
            <w:r w:rsidRPr="00EB4F91">
              <w:rPr>
                <w:sz w:val="16"/>
                <w:szCs w:val="16"/>
              </w:rPr>
              <w:t>im.Jana</w:t>
            </w:r>
            <w:proofErr w:type="spellEnd"/>
            <w:r w:rsidRPr="00EB4F91">
              <w:rPr>
                <w:sz w:val="16"/>
                <w:szCs w:val="16"/>
              </w:rPr>
              <w:t xml:space="preserve"> Brzechwy w Żelkowie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słupski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Żelkowo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Joanna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Tandek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Czapski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im. O. Flawiana Słomińskiego w Borzechowie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Borzechowo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12,33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LENA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KIEDROWSKA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1 IM. JANA PAWŁA II W SKARSZEWACH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SKARSZEWY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12,25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Katarzyna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Potrykus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 Bohaterów Westerplatte z Oddziałami Integracyjnymi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Kielno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12,21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Kornelia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Bulczak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im . Leonida Teligi w </w:t>
            </w:r>
            <w:proofErr w:type="spellStart"/>
            <w:r w:rsidRPr="00EB4F91">
              <w:rPr>
                <w:sz w:val="16"/>
                <w:szCs w:val="16"/>
              </w:rPr>
              <w:t>Lini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Linia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Kajetan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Hinz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 Szkoła Podstawowa im. Bohaterów Westerplatte w Pinczynie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Pinczyn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Kierznikiewicz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Kamienicy Królewskiej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Kamienica Królewska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Liliana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Młyńska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</w:t>
            </w:r>
            <w:proofErr w:type="spellStart"/>
            <w:r w:rsidRPr="00EB4F91">
              <w:rPr>
                <w:sz w:val="16"/>
                <w:szCs w:val="16"/>
              </w:rPr>
              <w:t>im.ks.Bernarda</w:t>
            </w:r>
            <w:proofErr w:type="spellEnd"/>
            <w:r w:rsidRPr="00EB4F91">
              <w:rPr>
                <w:sz w:val="16"/>
                <w:szCs w:val="16"/>
              </w:rPr>
              <w:t xml:space="preserve"> Sychty w </w:t>
            </w:r>
            <w:proofErr w:type="spellStart"/>
            <w:r w:rsidRPr="00EB4F91">
              <w:rPr>
                <w:sz w:val="16"/>
                <w:szCs w:val="16"/>
              </w:rPr>
              <w:t>Puzdrowie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Puzdrowo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Roksana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Trapp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Liniewo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Liniewo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Fabian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Tusk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Nowej Karczmie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Nowa Karczma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Kornelia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Węsierska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Brodnicy Górnej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Brodnica Górna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Klebba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Pawła Góry w Mrzezinie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Mrzezino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11,25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Kordian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Kwidziński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Kętrzynie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Kętrzyno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10,94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Adela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Ogólnokształcących nr 2 w Kartuzach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10,852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Żołądz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10,85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Kozłowska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Kowalach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Kowale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10,69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Łukasz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Mikołajewski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 Gdański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10,674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Ewelina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Płotka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Tuchlinie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Tuchlino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10,66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ZOFIA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BLADOWSKA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ppor. Klemensa Wickiego w Pępowie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PĘPOWO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10,53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Kubacka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im. Jana Kasprowicza w Sztumie - Technikum nr 1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sztumski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Sztum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10,404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Fabian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Wilczewski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10,34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Młyńska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10,212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Makos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10,152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Emilia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Kazimierczyk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w Starych Polaszkach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Stare Polaszki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10,07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Kasjana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Roda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MJR HENRYKA SUCHARSKIEGO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Szemud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10,07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Joanna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Szulta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Tuchlinie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Tuchlino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10,07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Liwia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Kolińska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7 im. Jana Karnowskiego w Chojnicach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9,86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Inga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Pelplińska-</w:t>
            </w:r>
            <w:proofErr w:type="spellStart"/>
            <w:r w:rsidRPr="00EB4F91">
              <w:rPr>
                <w:b/>
                <w:bCs/>
                <w:sz w:val="16"/>
                <w:szCs w:val="16"/>
              </w:rPr>
              <w:t>Grzędzicka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Szkolno-Przedszkolny w Goręczynie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Goręczyno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9,83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HUBERT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KLEIN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SZKOLNO-PRZEDSZKOLNY W LUZINIE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LUZINO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9,82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Julian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Łosiński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nr 2 im. Komisji Edukacji Narodowej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Kościerzyna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9,722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Grotha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im. Józefa Wybickiego w Somoninie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Somonino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Nazarii</w:t>
            </w:r>
            <w:proofErr w:type="spellEnd"/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Vozniuk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Technicznych w Malborku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malborski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Malbork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9,65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CYMAN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 ICH I OGÓLNOKSZTAŁCĄCYCH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9,636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Kornelia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Galikowska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Szlachta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9,53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Galikowska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Technikum im. Augustyna </w:t>
            </w:r>
            <w:proofErr w:type="spellStart"/>
            <w:r w:rsidRPr="00EB4F91">
              <w:rPr>
                <w:sz w:val="16"/>
                <w:szCs w:val="16"/>
              </w:rPr>
              <w:t>Szpręgi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Malachin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9,466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Król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im. Cypriana Kamila Norwida w Dzierzgoniu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sztumski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Dzierzgoń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9,436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Kacper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Mrzygłód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Zespole Szkół im. Męczenników Marszu Śmierci KL Stutthof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lęborski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Garczegorze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9,35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Stanisław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Wenta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Kamienicy Królewskiej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Kamienica Królewska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9,35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Ponikowska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im. Jana Kasprowicza w Sztumie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sztumski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Sztum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9,34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Nadia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Jusińska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Myśligoszczy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człuchowski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Debrzno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9,27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Daria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Bronk-Zdunowska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Centrum Kształcenia Zawodowego i Ustawicznego nr 2 w Gdańsku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Gdańsk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Grzenkowicz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Żołnierzy Niezłomnych w Pobłociu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Pobłocie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9,16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Ziemann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im. ks. Bronisława </w:t>
            </w:r>
            <w:proofErr w:type="spellStart"/>
            <w:r w:rsidRPr="00EB4F91">
              <w:rPr>
                <w:sz w:val="16"/>
                <w:szCs w:val="16"/>
              </w:rPr>
              <w:t>Szymichowskiego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Pomieczyno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Wolska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im. Danuty </w:t>
            </w:r>
            <w:proofErr w:type="spellStart"/>
            <w:r w:rsidRPr="00EB4F91">
              <w:rPr>
                <w:sz w:val="16"/>
                <w:szCs w:val="16"/>
              </w:rPr>
              <w:t>Siedzikówny</w:t>
            </w:r>
            <w:proofErr w:type="spellEnd"/>
            <w:r w:rsidRPr="00EB4F91">
              <w:rPr>
                <w:sz w:val="16"/>
                <w:szCs w:val="16"/>
              </w:rPr>
              <w:t xml:space="preserve"> ps. "INKA" w Podjazach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Podjazy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9,03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Dosz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Żołnierzy Niezłomnych w Pobłociu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Pobłocie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Felskowska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 z Oddziałami Dwujęzycznymi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8,962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Jagoda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Felskowska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 Liceum Ogólnokształcące z Oddziałami Dwujęzycznymi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8,962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TRELA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Stężycy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Stężyca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8,91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Bartosz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Lipski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bytowski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Bytów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8,89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Fordon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Ekonomicznych im. ks. Janusza St. Pasierba w Tczewie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tczewski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Tczew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8,746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Karol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Laskowski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Żołnierzy Niezłomnych w Pobłociu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Pobłocie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8,64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Justyna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Siepsiak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Trzepowie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Borowina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8,64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Jakub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Szczuka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47 w Gdańsku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Gdańsk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8,57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Antonina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Jażdzewska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Głodowska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Janusza Korczaka w Wyszecinie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Wyszecino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8,47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Ernest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Kuklewski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nr 1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Kościerzyna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8,43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Maciej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Massowa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8,426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Oliwia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Gańska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Kolbudach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Kolbudy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8,39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Orłowska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Antoniego Abrahama w Sulęczynie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Sulęczyno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8,39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Tokarski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 .Janusza Korczaka w Wyszecinie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Wyszecino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8,39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Wegners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Marszałka Józefa Piłsudskiego w Konarzynach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Konarzyny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8,39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Lewków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 z Oddziałami Dwujęzycznymi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8,386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Mejer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Szkolno-Przedszkolny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Goręczyno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8,16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Elena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Mleczek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Wicka Rogali w Wielu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Wiele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8,16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Jasnoch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w Malachinie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Malachin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8,138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RÓŻA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KIEDROWSKA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96306A" w:rsidP="00EB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3652E2" w:rsidRPr="00EB4F91">
              <w:rPr>
                <w:sz w:val="16"/>
                <w:szCs w:val="16"/>
              </w:rPr>
              <w:t xml:space="preserve"> LICEUM OGÓLNOKSZTAŁCĄCE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 Gdański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8,05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Dawidowska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im. Jana Pawła </w:t>
            </w:r>
            <w:proofErr w:type="spellStart"/>
            <w:r w:rsidRPr="00EB4F91">
              <w:rPr>
                <w:sz w:val="16"/>
                <w:szCs w:val="16"/>
              </w:rPr>
              <w:t>ll</w:t>
            </w:r>
            <w:proofErr w:type="spellEnd"/>
            <w:r w:rsidRPr="00EB4F91">
              <w:rPr>
                <w:sz w:val="16"/>
                <w:szCs w:val="16"/>
              </w:rPr>
              <w:t xml:space="preserve"> w Gowidlinie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Gowidlino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8,03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Naczk</w:t>
            </w:r>
            <w:proofErr w:type="spellEnd"/>
            <w:r w:rsidRPr="00EB4F91">
              <w:rPr>
                <w:b/>
                <w:bCs/>
                <w:sz w:val="16"/>
                <w:szCs w:val="16"/>
              </w:rPr>
              <w:t>-Lis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1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7,92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PETKE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LICEUM OGÓLNOKSZTAŁCĄCE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7,914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E966D0" w:rsidP="00EB4F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ID*: 1208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Turzyńska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Zespół Szkół Ekonomicznych im. Stanisława Staszica w </w:t>
            </w:r>
            <w:proofErr w:type="spellStart"/>
            <w:r w:rsidRPr="00EB4F91">
              <w:rPr>
                <w:sz w:val="16"/>
                <w:szCs w:val="16"/>
              </w:rPr>
              <w:t>Slupsku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Słupsk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Słupsk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7,874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Szymon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Kusch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im. Jana Pawła II w Bobowie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Bobowo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7,82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Oliwia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Daleka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 w Kartuzach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7,818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Katarzyna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Król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7,818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Błażej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Lipski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w Borzytuchomiu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bytowski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Borzytuchom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7,75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Pobłocka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7,75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Breska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Głodowie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Głodowo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7,67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Chmielecka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w Wielkim Bukowcu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Wielki Bukowiec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7,67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Lemańczyk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Kardynała Stefana Wyszyńskiego w Leśnie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Leśno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7,67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HANNA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SAJDAK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III LICEUM OGÓLNOKSZTAŁCĄCE</w:t>
            </w:r>
            <w:r w:rsidRPr="00EB4F91">
              <w:rPr>
                <w:sz w:val="16"/>
                <w:szCs w:val="16"/>
              </w:rPr>
              <w:br/>
              <w:t>IM.MARYNARKI WOJENNE RP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Gdynia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Gdynia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7,64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Joanna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Janusz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Rywałdzie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Rywałd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7,61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Grajkowski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Kardynała Stefana Wyszyńskiego w Leśnie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Leśno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Handermander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Technicznych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Łęgowo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7,59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Bladowska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 w Kartuzach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7,514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Aleksander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Szczepański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tczewski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Tczew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7,514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Piotr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Baranowski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nr 2 </w:t>
            </w:r>
            <w:proofErr w:type="spellStart"/>
            <w:r w:rsidRPr="00EB4F91">
              <w:rPr>
                <w:sz w:val="16"/>
                <w:szCs w:val="16"/>
              </w:rPr>
              <w:t>im.prof</w:t>
            </w:r>
            <w:proofErr w:type="spellEnd"/>
            <w:r w:rsidRPr="00EB4F91">
              <w:rPr>
                <w:sz w:val="16"/>
                <w:szCs w:val="16"/>
              </w:rPr>
              <w:t>. Gerarda Labudy w Luzinie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Luzino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7,36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Anna Maria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Borzeszkowska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im. Bohaterów Westerplatte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Pinczyn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7,33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Lucyna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Suszczewicz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Rywałdzie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Rywałd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7,33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Babicka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Chrześcijańska Szkoła Montessori Gdańsk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Gdańsk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Czaja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ks. Anastazego Sadowskiego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Lisie Jamy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Czarnowska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Kardynała Stefana Wyszyńskiego w Leśnie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Leśno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Nikola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Mering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 w Żukowie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Żukowo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Kacper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Szwedowski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Collegium </w:t>
            </w:r>
            <w:proofErr w:type="spellStart"/>
            <w:r w:rsidRPr="00EB4F91">
              <w:rPr>
                <w:sz w:val="16"/>
                <w:szCs w:val="16"/>
              </w:rPr>
              <w:t>Marianum</w:t>
            </w:r>
            <w:proofErr w:type="spellEnd"/>
            <w:r w:rsidRPr="00EB4F91">
              <w:rPr>
                <w:sz w:val="16"/>
                <w:szCs w:val="16"/>
              </w:rPr>
              <w:t>. Liceum Katolickie im. Jana Pawła II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tczewski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Pelplin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Natalia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Willa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Pawła Góry w Mrzezinie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Mrzezino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Mrozewska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Rokity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7,214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Czaja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NR1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Dominik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Landowski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im, Wincentego Rogali w Karsinie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Karsin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Steinke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Wicka Rogali w Wielu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Wiele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7,21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Kosik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 im. Józefa Wybickiego w Somoninie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Somonino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7,164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Izabela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Labun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7 w Chojnicach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7,14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ZOFIA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PROENA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SZKOLNO - PRZEDSZKOLNY W ŁEBCZU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ŁEBCZ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7,08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Michalak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Powiatowe Centrum Edukacyjne w Lęborku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lęborski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Lębork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7,048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Faustyna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Miłosz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Dzierżążnie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Dzierżążno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Oskar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Myszk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mjra H. Sucharskiego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Chmielno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6,96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Nicola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Adamczyk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2 im. Bolesława Chrobrego w Miastku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bytowski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Miastko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6,91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Wica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kontradmirała Xawerego Czernickiego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Wielki </w:t>
            </w:r>
            <w:proofErr w:type="spellStart"/>
            <w:r w:rsidRPr="00EB4F91">
              <w:rPr>
                <w:sz w:val="16"/>
                <w:szCs w:val="16"/>
              </w:rPr>
              <w:t>Podleś</w:t>
            </w:r>
            <w:proofErr w:type="spellEnd"/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6,87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Marcin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Nowicki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płk. Stanisława Dąbka w Sychowie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Sychowo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Licbarska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Ekonomiczno-Usługowych im. Stanisława Staszica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bytowski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Bytów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6,75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Miszk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6,618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Olga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Grenz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Jana Pawła II w Mściszewicach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Mściszewice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6,58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Dagmara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Bronk-Zdunowska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 im. Bohaterów Ziemi Gdańskiej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Pszczółki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6,51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Beata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Jana Pawła II w Gowidlinie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Gowidlino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Mateusz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Gibas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Szlachta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Landowska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im. Spadochroniarzy Wojska Polskiego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Szlachta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ROKSANA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LINSZTET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JANA PAWŁA II W GOWIDLINIE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GOWIDLINO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Lis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Jana Pawła II w Gowidlinie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Gowidlino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Raulin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Zespół </w:t>
            </w:r>
            <w:proofErr w:type="spellStart"/>
            <w:r w:rsidRPr="00EB4F91">
              <w:rPr>
                <w:sz w:val="16"/>
                <w:szCs w:val="16"/>
              </w:rPr>
              <w:t>Szkolno</w:t>
            </w:r>
            <w:proofErr w:type="spellEnd"/>
            <w:r w:rsidRPr="00EB4F91">
              <w:rPr>
                <w:sz w:val="16"/>
                <w:szCs w:val="16"/>
              </w:rPr>
              <w:t xml:space="preserve"> - Przedszkolny w Goręczynie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Goręczyno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Katarzyna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Patoka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nr 2 im. Komisji Edukacji Narodowej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Kościerzyna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6,45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Damaszk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6,382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Szwedowska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Kulicach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tczewski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Kulice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Kamil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Wolter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2 im. Gerarda Labudy w Luzinie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Luzino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Artur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Kummer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III Liceum Ogólnokształcące im. Bohaterów Westerplatte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Gdańsk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Itrich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96306A" w:rsidP="00EB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3652E2" w:rsidRPr="00EB4F91">
              <w:rPr>
                <w:sz w:val="16"/>
                <w:szCs w:val="16"/>
              </w:rPr>
              <w:t xml:space="preserve"> Liceum Ogólnokształcące im. Książąt Pomorskich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Rumia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5,996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Prabucka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w Malachinie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Malachin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5,854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Izabela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Wolska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PZS nr 2 w Kościerzynie im. Komisji Edukacji Narodowej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Kościerzyna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5,794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Klaudiusz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Tobiaski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 Szkół nr 1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5,746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Teresa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Stencel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 z Oddziałami Dwujęzycznymi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5,706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Jakub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Markowski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Charzykowach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Charzykowy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5,53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Wiktor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Warych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</w:t>
            </w:r>
            <w:proofErr w:type="spellStart"/>
            <w:r w:rsidRPr="00EB4F91">
              <w:rPr>
                <w:sz w:val="16"/>
                <w:szCs w:val="16"/>
              </w:rPr>
              <w:t>Im.Janusza</w:t>
            </w:r>
            <w:proofErr w:type="spellEnd"/>
            <w:r w:rsidRPr="00EB4F91">
              <w:rPr>
                <w:sz w:val="16"/>
                <w:szCs w:val="16"/>
              </w:rPr>
              <w:t xml:space="preserve"> Korczaka w Wyszecinie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Wyszecino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5,53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Dopke</w:t>
            </w:r>
            <w:proofErr w:type="spellEnd"/>
            <w:r w:rsidRPr="00EB4F91">
              <w:rPr>
                <w:b/>
                <w:bCs/>
                <w:sz w:val="16"/>
                <w:szCs w:val="16"/>
              </w:rPr>
              <w:t>-Waliszewska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Szkolno-Przedszkolny Nr 1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Reda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5,45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Gburek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Sportowa Szkoła Podstawowa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tczewski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Tczew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5,41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Arina</w:t>
            </w:r>
            <w:proofErr w:type="spellEnd"/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Zabolotna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nr. 16 im. Orła </w:t>
            </w:r>
            <w:proofErr w:type="spellStart"/>
            <w:r w:rsidRPr="00EB4F91">
              <w:rPr>
                <w:sz w:val="16"/>
                <w:szCs w:val="16"/>
              </w:rPr>
              <w:t>Bialego</w:t>
            </w:r>
            <w:proofErr w:type="spellEnd"/>
            <w:r w:rsidRPr="00EB4F91">
              <w:rPr>
                <w:sz w:val="16"/>
                <w:szCs w:val="16"/>
              </w:rPr>
              <w:t xml:space="preserve"> w Gdyni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Gdynia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Gdynia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5,38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5,378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Natalia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Gałkowska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 im. Bolesława Krzywoustego w Słupsku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Słupsk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Słupsk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Klukowej Hucie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Klukowa Huta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Izabella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Kobus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w Malachinie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Malachin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Patrycja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Lubocka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 w Żukowie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Żukowo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Patelczyk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 Z ODDZIAŁAMI DWUJĘZYCZNYMI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Brunke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 Janusza Korczaka w Wyszecinie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Wyszecino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5,13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Patrycja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Dawidowska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5,13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Jana Pawła II w Mściszewicach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Mściszewice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5,13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Płotka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5,13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Halman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Technicznych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Łęgowo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5,03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Tomasz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Borcowski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Publicznych w Skarszewach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Skarszewy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Daria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Tybora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kontradmirała Xawerego Czernickiego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Wielki </w:t>
            </w:r>
            <w:proofErr w:type="spellStart"/>
            <w:r w:rsidRPr="00EB4F91">
              <w:rPr>
                <w:sz w:val="16"/>
                <w:szCs w:val="16"/>
              </w:rPr>
              <w:t>Podleś</w:t>
            </w:r>
            <w:proofErr w:type="spellEnd"/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Kordian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Plata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 liceum ogólnokształcące im. Marii Skłodowskiej-Curie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 Gdański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4,962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Mateusz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Kierznikowicz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nr 4 im. Jakuba Wejhera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4,85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Włoch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Budowlanych i Kształcenia Ustawicznego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Słupsk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Słupsk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4,85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Bobkowski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 Józefa Wybickiego w Niedamowie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Niedamowo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4,82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Dutkowska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4 im. Adama Mickiewicza w Kwidzynie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kwidzyński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Kwidzyn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4,82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Zagórska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im. Franciszka Peplińskiego w Rokocinie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Rokocin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4,82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Gruchała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 xml:space="preserve">Szkoła Podstawowa im. Danuty </w:t>
            </w:r>
            <w:proofErr w:type="spellStart"/>
            <w:r w:rsidRPr="00EB4F91">
              <w:rPr>
                <w:sz w:val="16"/>
                <w:szCs w:val="16"/>
              </w:rPr>
              <w:t>Siedzikówny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Podjazy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4,75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Maciej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Łysk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Pawła Góry w Mrzezinie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Mrzezino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4,75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Marcelina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Wenta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4,658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Radecki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w Charzykowach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Charzykowy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4,61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Jagoda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Miotke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nr 2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Bolszewo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4,58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Mikołaj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Roll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Publiczna Szkoła Podstawowa im. Franciszka Peplińskiego w Rokocinie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Rokocin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4,58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Hanna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Szymlek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 Antoniego Abrahama w Sulęczynie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Sulęczyno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4,58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Patrycja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Labuda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w Malachinie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Malachin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4,386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CEZARY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PALACH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II LICEUM OGÓLNOKSZTAŁCĄCE Z ODDZIAŁAMI  DWUJĘZYCZNYMI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GDYNIA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4,386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Marcjanna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Wojewska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Liceum Ogólnokształcące im. Filomatów Chojnickich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Chojnice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4,386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Gruchała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4,314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Bianka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Hinz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II Liceum Ogólnokształcące im. Ziemi Kociewskiej w Starogardzie Gdańskim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 Gdański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4,314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Kankowska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Redzie im. Maurycego Mochnackiego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wejherowski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Reda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4,314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Karol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Hamerski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nr 1 w Kościerzynie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Kościerzyna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4,28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183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Maciej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Grzebinski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Ekonomicznych nr 1 im. Noblistów Polskich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starogardzki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Starogard Gdański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184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Peplińska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Józefa Wybickiego w Niedamowie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kościerski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Niedamowo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185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Węsierska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Jana Pawła II w Mściszewicach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Mściszewice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4,25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186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Szymon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Piasecki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Specjalna nr 63 w Gdańsku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m. Gdańsk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Gdańsk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4,21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187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Natalia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Kitowska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Szkoła Podstawowa im. mjra H. Sucharskiego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Chmielno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188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Franciszek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Stawski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Kształcenia i Wychowania w Klukowej Hucie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Klukowa Huta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4,1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189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Łukasz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Bigus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4,09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190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Delewska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4,09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lastRenderedPageBreak/>
              <w:t>191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Klebba</w:t>
            </w:r>
            <w:proofErr w:type="spellEnd"/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Powiatowy Zespół Szkół w Sierakowicach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Sierakowice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4,09</w:t>
            </w:r>
          </w:p>
        </w:tc>
      </w:tr>
      <w:tr w:rsidR="00286ABB" w:rsidRPr="003652E2" w:rsidTr="002606A7">
        <w:trPr>
          <w:trHeight w:val="397"/>
          <w:jc w:val="center"/>
        </w:trPr>
        <w:tc>
          <w:tcPr>
            <w:tcW w:w="219" w:type="pct"/>
            <w:noWrap/>
            <w:vAlign w:val="center"/>
            <w:hideMark/>
          </w:tcPr>
          <w:p w:rsidR="003652E2" w:rsidRPr="00EB4F91" w:rsidRDefault="003652E2" w:rsidP="00EB4F91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192</w:t>
            </w:r>
          </w:p>
        </w:tc>
        <w:tc>
          <w:tcPr>
            <w:tcW w:w="630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863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Kuchta</w:t>
            </w:r>
          </w:p>
        </w:tc>
        <w:tc>
          <w:tcPr>
            <w:tcW w:w="1519" w:type="pct"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Technikum nr 2 w Kartuzach</w:t>
            </w:r>
          </w:p>
        </w:tc>
        <w:tc>
          <w:tcPr>
            <w:tcW w:w="531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kartuski</w:t>
            </w:r>
          </w:p>
        </w:tc>
        <w:tc>
          <w:tcPr>
            <w:tcW w:w="786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Kartuzy</w:t>
            </w:r>
          </w:p>
        </w:tc>
        <w:tc>
          <w:tcPr>
            <w:tcW w:w="452" w:type="pct"/>
            <w:noWrap/>
            <w:vAlign w:val="center"/>
            <w:hideMark/>
          </w:tcPr>
          <w:p w:rsidR="003652E2" w:rsidRPr="00EB4F91" w:rsidRDefault="003652E2" w:rsidP="00EB4F91">
            <w:pPr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4,01</w:t>
            </w:r>
          </w:p>
        </w:tc>
      </w:tr>
    </w:tbl>
    <w:p w:rsidR="00D93707" w:rsidRPr="002606A7" w:rsidRDefault="002606A7" w:rsidP="002606A7">
      <w:pPr>
        <w:tabs>
          <w:tab w:val="left" w:pos="2364"/>
          <w:tab w:val="right" w:pos="9070"/>
        </w:tabs>
        <w:spacing w:before="120"/>
        <w:rPr>
          <w:rFonts w:eastAsia="Malgun Gothic" w:cs="Arial"/>
          <w:lang w:eastAsia="ko-KR"/>
        </w:rPr>
      </w:pPr>
      <w:r w:rsidRPr="002606A7">
        <w:rPr>
          <w:rFonts w:eastAsia="Malgun Gothic" w:cs="Arial"/>
          <w:b/>
          <w:bCs/>
          <w:lang w:eastAsia="ko-KR"/>
        </w:rPr>
        <w:t>*Niewyrażenie zgody na publikację na stronie BIP UMWP imienia i nazwiska, nazwy szkoły, miejscowości, w której zlokalizowana jest szkoła oraz informacji o liczbie uzyskanych punktów.</w:t>
      </w:r>
    </w:p>
    <w:sectPr w:rsidR="00D93707" w:rsidRPr="002606A7" w:rsidSect="005D2A7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E2" w:rsidRDefault="003652E2">
      <w:r>
        <w:separator/>
      </w:r>
    </w:p>
  </w:endnote>
  <w:endnote w:type="continuationSeparator" w:id="0">
    <w:p w:rsidR="003652E2" w:rsidRDefault="0036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E2" w:rsidRPr="00124D4A" w:rsidRDefault="003652E2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E2" w:rsidRDefault="003652E2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138430</wp:posOffset>
              </wp:positionV>
              <wp:extent cx="7174230" cy="0"/>
              <wp:effectExtent l="0" t="0" r="0" b="0"/>
              <wp:wrapSquare wrapText="bothSides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2D6C97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9pt" to="564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" strokecolor="black [3213]" strokeweight=".25pt">
              <v:stroke joinstyle="miter"/>
              <w10:wrap type="square" anchorx="margin"/>
            </v:line>
          </w:pict>
        </mc:Fallback>
      </mc:AlternateContent>
    </w:r>
  </w:p>
  <w:p w:rsidR="003652E2" w:rsidRDefault="003652E2" w:rsidP="004C68E6">
    <w:pPr>
      <w:pStyle w:val="Stopka"/>
      <w:ind w:left="-1134"/>
      <w:jc w:val="center"/>
    </w:pPr>
  </w:p>
  <w:p w:rsidR="003652E2" w:rsidRPr="00B01F08" w:rsidRDefault="003652E2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E2" w:rsidRDefault="003652E2">
      <w:r>
        <w:separator/>
      </w:r>
    </w:p>
  </w:footnote>
  <w:footnote w:type="continuationSeparator" w:id="0">
    <w:p w:rsidR="003652E2" w:rsidRDefault="0036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E2" w:rsidRDefault="003652E2" w:rsidP="009A4ACC">
    <w:pPr>
      <w:pStyle w:val="Nagwek"/>
      <w:ind w:left="-1134"/>
    </w:pPr>
  </w:p>
  <w:p w:rsidR="003652E2" w:rsidRDefault="003652E2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E2" w:rsidRDefault="003652E2" w:rsidP="005D2A74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A9F388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7029450" cy="658439"/>
          <wp:effectExtent l="0" t="0" r="0" b="0"/>
          <wp:wrapTight wrapText="bothSides">
            <wp:wrapPolygon edited="0">
              <wp:start x="878" y="1876"/>
              <wp:lineTo x="293" y="5004"/>
              <wp:lineTo x="176" y="6255"/>
              <wp:lineTo x="176" y="16888"/>
              <wp:lineTo x="820" y="19390"/>
              <wp:lineTo x="1112" y="19390"/>
              <wp:lineTo x="12585" y="18139"/>
              <wp:lineTo x="21424" y="16263"/>
              <wp:lineTo x="21424" y="7506"/>
              <wp:lineTo x="15922" y="5004"/>
              <wp:lineTo x="1112" y="1876"/>
              <wp:lineTo x="878" y="1876"/>
            </wp:wrapPolygon>
          </wp:wrapTight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6816DF-6265-4E6F-B705-2453FAE6702A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01B2"/>
    <w:rsid w:val="001520FF"/>
    <w:rsid w:val="001A02A1"/>
    <w:rsid w:val="001A3D33"/>
    <w:rsid w:val="001B210F"/>
    <w:rsid w:val="001D059A"/>
    <w:rsid w:val="00241C1F"/>
    <w:rsid w:val="002425AE"/>
    <w:rsid w:val="002529E4"/>
    <w:rsid w:val="002606A7"/>
    <w:rsid w:val="00286ABB"/>
    <w:rsid w:val="002C6347"/>
    <w:rsid w:val="00315901"/>
    <w:rsid w:val="00320AAC"/>
    <w:rsid w:val="00325198"/>
    <w:rsid w:val="003526F5"/>
    <w:rsid w:val="0035482A"/>
    <w:rsid w:val="003619F2"/>
    <w:rsid w:val="003652E2"/>
    <w:rsid w:val="00365820"/>
    <w:rsid w:val="00386C9D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68E6"/>
    <w:rsid w:val="004D6317"/>
    <w:rsid w:val="0052111D"/>
    <w:rsid w:val="005760A9"/>
    <w:rsid w:val="00591388"/>
    <w:rsid w:val="00594464"/>
    <w:rsid w:val="005D2A74"/>
    <w:rsid w:val="005D4DB4"/>
    <w:rsid w:val="0061767F"/>
    <w:rsid w:val="00622781"/>
    <w:rsid w:val="006261B8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1E28"/>
    <w:rsid w:val="00776530"/>
    <w:rsid w:val="00791E8E"/>
    <w:rsid w:val="007A0109"/>
    <w:rsid w:val="007B2500"/>
    <w:rsid w:val="007B5688"/>
    <w:rsid w:val="007D3415"/>
    <w:rsid w:val="007D61D6"/>
    <w:rsid w:val="007E1B19"/>
    <w:rsid w:val="007E661B"/>
    <w:rsid w:val="007F3623"/>
    <w:rsid w:val="00827311"/>
    <w:rsid w:val="00834BB4"/>
    <w:rsid w:val="00835187"/>
    <w:rsid w:val="008355D1"/>
    <w:rsid w:val="00873501"/>
    <w:rsid w:val="00876326"/>
    <w:rsid w:val="008945D9"/>
    <w:rsid w:val="008B4874"/>
    <w:rsid w:val="008C52E2"/>
    <w:rsid w:val="0096306A"/>
    <w:rsid w:val="009706FB"/>
    <w:rsid w:val="009726FB"/>
    <w:rsid w:val="009A4ACC"/>
    <w:rsid w:val="009D2E54"/>
    <w:rsid w:val="009D71C1"/>
    <w:rsid w:val="009F2CF0"/>
    <w:rsid w:val="00A0160D"/>
    <w:rsid w:val="00A04690"/>
    <w:rsid w:val="00A40DD3"/>
    <w:rsid w:val="00A75AA9"/>
    <w:rsid w:val="00A830EB"/>
    <w:rsid w:val="00A8311B"/>
    <w:rsid w:val="00AD1EFE"/>
    <w:rsid w:val="00AD51FC"/>
    <w:rsid w:val="00AD7E56"/>
    <w:rsid w:val="00B01F08"/>
    <w:rsid w:val="00B16E8F"/>
    <w:rsid w:val="00B206F4"/>
    <w:rsid w:val="00B2442F"/>
    <w:rsid w:val="00B30401"/>
    <w:rsid w:val="00B6637D"/>
    <w:rsid w:val="00BA0E1A"/>
    <w:rsid w:val="00BB76D0"/>
    <w:rsid w:val="00BC363C"/>
    <w:rsid w:val="00C268A0"/>
    <w:rsid w:val="00C33F72"/>
    <w:rsid w:val="00C377A0"/>
    <w:rsid w:val="00C57BB1"/>
    <w:rsid w:val="00C57CEC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1F6C"/>
    <w:rsid w:val="00D526F3"/>
    <w:rsid w:val="00D57724"/>
    <w:rsid w:val="00D93707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966D0"/>
    <w:rsid w:val="00EA5C16"/>
    <w:rsid w:val="00EB4F91"/>
    <w:rsid w:val="00EF000D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CF53298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4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3652E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3652E2"/>
    <w:rPr>
      <w:color w:val="954F72"/>
      <w:u w:val="single"/>
    </w:rPr>
  </w:style>
  <w:style w:type="paragraph" w:customStyle="1" w:styleId="msonormal0">
    <w:name w:val="msonormal"/>
    <w:basedOn w:val="Normalny"/>
    <w:rsid w:val="003652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Normalny"/>
    <w:rsid w:val="003652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3652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ormalny"/>
    <w:rsid w:val="003652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71">
    <w:name w:val="xl71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72">
    <w:name w:val="xl72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73">
    <w:name w:val="xl73"/>
    <w:basedOn w:val="Normalny"/>
    <w:rsid w:val="003652E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cs="Arial"/>
      <w:b/>
      <w:bCs/>
    </w:rPr>
  </w:style>
  <w:style w:type="paragraph" w:customStyle="1" w:styleId="xl76">
    <w:name w:val="xl76"/>
    <w:basedOn w:val="Normalny"/>
    <w:rsid w:val="003652E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77">
    <w:name w:val="xl77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</w:rPr>
  </w:style>
  <w:style w:type="table" w:styleId="Tabela-Siatka">
    <w:name w:val="Table Grid"/>
    <w:basedOn w:val="Standardowy"/>
    <w:rsid w:val="0036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48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6816DF-6265-4E6F-B705-2453FAE670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49</TotalTime>
  <Pages>7</Pages>
  <Words>2491</Words>
  <Characters>16009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</dc:title>
  <dc:subject/>
  <dc:creator>Celmer Piotr</dc:creator>
  <cp:keywords/>
  <cp:lastModifiedBy>Celmer Piotr</cp:lastModifiedBy>
  <cp:revision>17</cp:revision>
  <cp:lastPrinted>2023-01-30T16:12:00Z</cp:lastPrinted>
  <dcterms:created xsi:type="dcterms:W3CDTF">2024-09-24T08:34:00Z</dcterms:created>
  <dcterms:modified xsi:type="dcterms:W3CDTF">2024-09-24T10:50:00Z</dcterms:modified>
</cp:coreProperties>
</file>