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B2F" w:rsidRDefault="00D50B2F" w:rsidP="00D50B2F">
      <w:pPr>
        <w:tabs>
          <w:tab w:val="center" w:pos="5386"/>
          <w:tab w:val="left" w:pos="9000"/>
        </w:tabs>
        <w:jc w:val="center"/>
        <w:outlineLvl w:val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INFORMACJA POKONTROLNA NR  </w:t>
      </w:r>
      <w:r>
        <w:rPr>
          <w:rFonts w:ascii="Calibri" w:hAnsi="Calibri"/>
          <w:b/>
          <w:bCs/>
          <w:sz w:val="20"/>
          <w:szCs w:val="20"/>
        </w:rPr>
        <w:fldChar w:fldCharType="begin"/>
      </w:r>
      <w:r>
        <w:rPr>
          <w:rFonts w:ascii="Calibri" w:hAnsi="Calibri"/>
          <w:b/>
          <w:bCs/>
          <w:sz w:val="20"/>
          <w:szCs w:val="20"/>
        </w:rPr>
        <w:instrText xml:space="preserve"> DOCPROPERTY  "Numer Sprawy"  \* MERGEFORMAT </w:instrText>
      </w:r>
      <w:r>
        <w:rPr>
          <w:rFonts w:ascii="Calibri" w:hAnsi="Calibri"/>
          <w:b/>
          <w:bCs/>
          <w:sz w:val="20"/>
          <w:szCs w:val="20"/>
        </w:rPr>
        <w:fldChar w:fldCharType="separate"/>
      </w:r>
      <w:r w:rsidR="00DC31D0">
        <w:rPr>
          <w:rFonts w:ascii="Calibri" w:hAnsi="Calibri"/>
          <w:b/>
          <w:bCs/>
          <w:sz w:val="20"/>
          <w:szCs w:val="20"/>
        </w:rPr>
        <w:t>19</w:t>
      </w:r>
      <w:r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b/>
          <w:bCs/>
          <w:sz w:val="20"/>
          <w:szCs w:val="20"/>
        </w:rPr>
        <w:t>/</w:t>
      </w:r>
      <w:r>
        <w:rPr>
          <w:rFonts w:ascii="Calibri" w:hAnsi="Calibri"/>
          <w:b/>
          <w:bCs/>
          <w:sz w:val="20"/>
          <w:szCs w:val="20"/>
        </w:rPr>
        <w:fldChar w:fldCharType="begin"/>
      </w:r>
      <w:r>
        <w:rPr>
          <w:rFonts w:ascii="Calibri" w:hAnsi="Calibri"/>
          <w:b/>
          <w:bCs/>
          <w:sz w:val="20"/>
          <w:szCs w:val="20"/>
        </w:rPr>
        <w:instrText xml:space="preserve"> DOCPROPERTY  P/D  \* MERGEFORMAT </w:instrText>
      </w:r>
      <w:r>
        <w:rPr>
          <w:rFonts w:ascii="Calibri" w:hAnsi="Calibri"/>
          <w:b/>
          <w:bCs/>
          <w:sz w:val="20"/>
          <w:szCs w:val="20"/>
        </w:rPr>
        <w:fldChar w:fldCharType="separate"/>
      </w:r>
      <w:r w:rsidR="00DC31D0">
        <w:rPr>
          <w:rFonts w:ascii="Calibri" w:hAnsi="Calibri"/>
          <w:b/>
          <w:bCs/>
          <w:sz w:val="20"/>
          <w:szCs w:val="20"/>
        </w:rPr>
        <w:t>P</w:t>
      </w:r>
      <w:r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b/>
          <w:bCs/>
          <w:sz w:val="20"/>
          <w:szCs w:val="20"/>
        </w:rPr>
        <w:t>/</w:t>
      </w:r>
      <w:r>
        <w:rPr>
          <w:rFonts w:ascii="Calibri" w:hAnsi="Calibri"/>
          <w:b/>
          <w:bCs/>
          <w:sz w:val="20"/>
          <w:szCs w:val="20"/>
        </w:rPr>
        <w:fldChar w:fldCharType="begin"/>
      </w:r>
      <w:r>
        <w:rPr>
          <w:rFonts w:ascii="Calibri" w:hAnsi="Calibri"/>
          <w:b/>
          <w:bCs/>
          <w:sz w:val="20"/>
          <w:szCs w:val="20"/>
        </w:rPr>
        <w:instrText xml:space="preserve"> DOCPROPERTY  NR1/2  \* MERGEFORMAT </w:instrText>
      </w:r>
      <w:r>
        <w:rPr>
          <w:rFonts w:ascii="Calibri" w:hAnsi="Calibri"/>
          <w:b/>
          <w:bCs/>
          <w:sz w:val="20"/>
          <w:szCs w:val="20"/>
        </w:rPr>
        <w:fldChar w:fldCharType="separate"/>
      </w:r>
      <w:r w:rsidR="00DC31D0">
        <w:rPr>
          <w:rFonts w:ascii="Calibri" w:hAnsi="Calibri"/>
          <w:b/>
          <w:bCs/>
          <w:sz w:val="20"/>
          <w:szCs w:val="20"/>
        </w:rPr>
        <w:t>1</w:t>
      </w:r>
      <w:r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b/>
          <w:bCs/>
          <w:sz w:val="20"/>
          <w:szCs w:val="20"/>
        </w:rPr>
        <w:t>/</w:t>
      </w:r>
      <w:r>
        <w:rPr>
          <w:rFonts w:ascii="Calibri" w:hAnsi="Calibri"/>
          <w:b/>
          <w:bCs/>
          <w:sz w:val="20"/>
          <w:szCs w:val="20"/>
        </w:rPr>
        <w:fldChar w:fldCharType="begin"/>
      </w:r>
      <w:r>
        <w:rPr>
          <w:rFonts w:ascii="Calibri" w:hAnsi="Calibri"/>
          <w:b/>
          <w:bCs/>
          <w:sz w:val="20"/>
          <w:szCs w:val="20"/>
        </w:rPr>
        <w:instrText xml:space="preserve"> DOCPROPERTY  Rok  \* MERGEFORMAT </w:instrText>
      </w:r>
      <w:r>
        <w:rPr>
          <w:rFonts w:ascii="Calibri" w:hAnsi="Calibri"/>
          <w:b/>
          <w:bCs/>
          <w:sz w:val="20"/>
          <w:szCs w:val="20"/>
        </w:rPr>
        <w:fldChar w:fldCharType="separate"/>
      </w:r>
      <w:r w:rsidR="00DC31D0">
        <w:rPr>
          <w:rFonts w:ascii="Calibri" w:hAnsi="Calibri"/>
          <w:b/>
          <w:bCs/>
          <w:sz w:val="20"/>
          <w:szCs w:val="20"/>
        </w:rPr>
        <w:t>21</w:t>
      </w:r>
      <w:r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b/>
          <w:bCs/>
          <w:sz w:val="20"/>
          <w:szCs w:val="20"/>
        </w:rPr>
        <w:t>/</w:t>
      </w:r>
      <w:r>
        <w:rPr>
          <w:rFonts w:ascii="Calibri" w:hAnsi="Calibri"/>
          <w:b/>
          <w:bCs/>
          <w:sz w:val="20"/>
          <w:szCs w:val="20"/>
        </w:rPr>
        <w:fldChar w:fldCharType="begin"/>
      </w:r>
      <w:r>
        <w:rPr>
          <w:rFonts w:ascii="Calibri" w:hAnsi="Calibri"/>
          <w:b/>
          <w:bCs/>
          <w:sz w:val="20"/>
          <w:szCs w:val="20"/>
        </w:rPr>
        <w:instrText xml:space="preserve"> DOCPROPERTY  nr-I/II  \* MERGEFORMAT </w:instrText>
      </w:r>
      <w:r>
        <w:rPr>
          <w:rFonts w:ascii="Calibri" w:hAnsi="Calibri"/>
          <w:b/>
          <w:bCs/>
          <w:sz w:val="20"/>
          <w:szCs w:val="20"/>
        </w:rPr>
        <w:fldChar w:fldCharType="separate"/>
      </w:r>
      <w:r w:rsidR="00DC31D0">
        <w:rPr>
          <w:rFonts w:ascii="Calibri" w:hAnsi="Calibri"/>
          <w:b/>
          <w:bCs/>
          <w:sz w:val="20"/>
          <w:szCs w:val="20"/>
        </w:rPr>
        <w:t>I</w:t>
      </w:r>
      <w:r>
        <w:rPr>
          <w:rFonts w:ascii="Calibri" w:hAnsi="Calibri"/>
          <w:b/>
          <w:sz w:val="20"/>
          <w:szCs w:val="20"/>
        </w:rPr>
        <w:fldChar w:fldCharType="end"/>
      </w:r>
    </w:p>
    <w:p w:rsidR="00D50B2F" w:rsidRDefault="00D50B2F" w:rsidP="00D50B2F">
      <w:pPr>
        <w:spacing w:before="120" w:after="120"/>
        <w:jc w:val="center"/>
        <w:outlineLvl w:val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 KONTROLI REALIZACJI PROJEKTU</w:t>
      </w:r>
    </w:p>
    <w:tbl>
      <w:tblPr>
        <w:tblW w:w="11220" w:type="dxa"/>
        <w:tblInd w:w="-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863"/>
        <w:gridCol w:w="313"/>
        <w:gridCol w:w="574"/>
        <w:gridCol w:w="874"/>
        <w:gridCol w:w="682"/>
        <w:gridCol w:w="854"/>
        <w:gridCol w:w="15"/>
        <w:gridCol w:w="2455"/>
        <w:gridCol w:w="2913"/>
      </w:tblGrid>
      <w:tr w:rsidR="00D50B2F" w:rsidTr="00521D7B">
        <w:trPr>
          <w:trHeight w:val="50"/>
        </w:trPr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D50B2F" w:rsidRDefault="00D50B2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1.CZĘŚĆ OGÓLNA</w:t>
            </w:r>
          </w:p>
        </w:tc>
      </w:tr>
      <w:tr w:rsidR="00D50B2F" w:rsidTr="00521D7B"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2F" w:rsidRDefault="00D50B2F">
            <w:pPr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>Termin przeprowadzenia kontroli</w:t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2F" w:rsidRDefault="00D50B2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sz w:val="20"/>
                <w:szCs w:val="20"/>
              </w:rPr>
              <w:instrText xml:space="preserve"> DOCPROPERTY  "Data od"  \* MERGEFORMAT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C31D0">
              <w:rPr>
                <w:rFonts w:ascii="Calibri" w:hAnsi="Calibri"/>
                <w:sz w:val="20"/>
                <w:szCs w:val="20"/>
              </w:rPr>
              <w:t xml:space="preserve">  4.05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>.20</w:t>
            </w:r>
            <w:r>
              <w:rPr>
                <w:rFonts w:ascii="Calibri" w:hAnsi="Calibri"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sz w:val="20"/>
                <w:szCs w:val="20"/>
              </w:rPr>
              <w:instrText xml:space="preserve"> DOCPROPERTY  Rok  \* MERGEFORMAT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C31D0">
              <w:rPr>
                <w:rFonts w:ascii="Calibri" w:hAnsi="Calibri"/>
                <w:sz w:val="20"/>
                <w:szCs w:val="20"/>
              </w:rPr>
              <w:t>21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37280">
              <w:rPr>
                <w:rFonts w:ascii="Calibri" w:hAnsi="Calibri"/>
                <w:sz w:val="20"/>
                <w:szCs w:val="20"/>
              </w:rPr>
              <w:t>r.</w:t>
            </w:r>
            <w:r w:rsidR="00137280" w:rsidRPr="00137280">
              <w:rPr>
                <w:rFonts w:ascii="Calibri" w:hAnsi="Calibri"/>
                <w:sz w:val="20"/>
                <w:szCs w:val="20"/>
              </w:rPr>
              <w:t>15.06</w:t>
            </w:r>
            <w:r w:rsidRPr="00137280">
              <w:rPr>
                <w:rFonts w:ascii="Calibri" w:hAnsi="Calibri"/>
                <w:sz w:val="20"/>
                <w:szCs w:val="20"/>
              </w:rPr>
              <w:t>.20</w:t>
            </w:r>
            <w:r w:rsidRPr="00137280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137280">
              <w:rPr>
                <w:rFonts w:ascii="Calibri" w:hAnsi="Calibri"/>
                <w:sz w:val="20"/>
                <w:szCs w:val="20"/>
              </w:rPr>
              <w:instrText xml:space="preserve"> DOCPROPERTY  Rok  \* MERGEFORMAT </w:instrText>
            </w:r>
            <w:r w:rsidRPr="0013728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C31D0" w:rsidRPr="00137280">
              <w:rPr>
                <w:rFonts w:ascii="Calibri" w:hAnsi="Calibri"/>
                <w:sz w:val="20"/>
                <w:szCs w:val="20"/>
              </w:rPr>
              <w:t>21</w:t>
            </w:r>
            <w:r w:rsidRPr="00137280"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r.</w:t>
            </w:r>
          </w:p>
        </w:tc>
      </w:tr>
      <w:tr w:rsidR="00D50B2F" w:rsidTr="00521D7B"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2F" w:rsidRDefault="00D50B2F">
            <w:pPr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 xml:space="preserve">Numer </w:t>
            </w:r>
            <w:r>
              <w:rPr>
                <w:rFonts w:ascii="Calibri" w:hAnsi="Calibri"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iCs/>
                <w:sz w:val="20"/>
                <w:szCs w:val="20"/>
              </w:rPr>
              <w:instrText xml:space="preserve"> DOCPROPERTY  Umowa/Decyzja  \* MERGEFORMAT </w:instrText>
            </w:r>
            <w:r>
              <w:rPr>
                <w:rFonts w:ascii="Calibri" w:hAnsi="Calibri"/>
                <w:iCs/>
                <w:sz w:val="20"/>
                <w:szCs w:val="20"/>
              </w:rPr>
              <w:fldChar w:fldCharType="separate"/>
            </w:r>
            <w:r w:rsidR="00DC31D0">
              <w:rPr>
                <w:rFonts w:ascii="Calibri" w:hAnsi="Calibri"/>
                <w:iCs/>
                <w:sz w:val="20"/>
                <w:szCs w:val="20"/>
              </w:rPr>
              <w:t>Umowy</w:t>
            </w:r>
            <w:r>
              <w:rPr>
                <w:rFonts w:ascii="Calibri" w:hAnsi="Calibri"/>
                <w:iCs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iCs/>
                <w:sz w:val="20"/>
                <w:szCs w:val="20"/>
              </w:rPr>
              <w:t xml:space="preserve"> o dofinansowanie</w:t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4F7" w:rsidRDefault="00D50B2F" w:rsidP="00B104F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RPPM.</w:t>
            </w:r>
            <w:r>
              <w:rPr>
                <w:rFonts w:ascii="Calibri" w:hAnsi="Calibri"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sz w:val="20"/>
                <w:szCs w:val="20"/>
              </w:rPr>
              <w:instrText xml:space="preserve"> DOCPROPERTY  Projekt  \* MERGEFORMAT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C31D0">
              <w:rPr>
                <w:rFonts w:ascii="Calibri" w:hAnsi="Calibri"/>
                <w:sz w:val="20"/>
                <w:szCs w:val="20"/>
              </w:rPr>
              <w:t>11.02.00-22-0007/17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>-00</w:t>
            </w:r>
            <w:r w:rsidR="00B104F7">
              <w:rPr>
                <w:rFonts w:ascii="Calibri" w:hAnsi="Calibri"/>
                <w:sz w:val="20"/>
                <w:szCs w:val="20"/>
              </w:rPr>
              <w:t xml:space="preserve">;  </w:t>
            </w:r>
          </w:p>
          <w:p w:rsidR="00B104F7" w:rsidRDefault="00B104F7" w:rsidP="00B104F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zmienionej aneksem RPPM.</w:t>
            </w:r>
            <w:r>
              <w:rPr>
                <w:rFonts w:ascii="Calibri" w:hAnsi="Calibri"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sz w:val="20"/>
                <w:szCs w:val="20"/>
              </w:rPr>
              <w:instrText xml:space="preserve"> DOCPROPERTY  Projekt  \* MERGEFORMAT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C31D0">
              <w:rPr>
                <w:rFonts w:ascii="Calibri" w:hAnsi="Calibri"/>
                <w:sz w:val="20"/>
                <w:szCs w:val="20"/>
              </w:rPr>
              <w:t>11.02.00-22-0007/17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-01 z dnia </w:t>
            </w:r>
            <w:r w:rsidR="000A7C32">
              <w:rPr>
                <w:rFonts w:ascii="Calibri" w:hAnsi="Calibri"/>
                <w:sz w:val="20"/>
                <w:szCs w:val="20"/>
              </w:rPr>
              <w:t>31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0A7C32">
              <w:rPr>
                <w:rFonts w:ascii="Calibri" w:hAnsi="Calibri"/>
                <w:sz w:val="20"/>
                <w:szCs w:val="20"/>
              </w:rPr>
              <w:t>maj</w:t>
            </w:r>
            <w:r>
              <w:rPr>
                <w:rFonts w:ascii="Calibri" w:hAnsi="Calibri"/>
                <w:sz w:val="20"/>
                <w:szCs w:val="20"/>
              </w:rPr>
              <w:t>a 201</w:t>
            </w:r>
            <w:r w:rsidR="000A7C32">
              <w:rPr>
                <w:rFonts w:ascii="Calibri" w:hAnsi="Calibri"/>
                <w:sz w:val="20"/>
                <w:szCs w:val="20"/>
              </w:rPr>
              <w:t>9</w:t>
            </w:r>
            <w:r>
              <w:rPr>
                <w:rFonts w:ascii="Calibri" w:hAnsi="Calibri"/>
                <w:sz w:val="20"/>
                <w:szCs w:val="20"/>
              </w:rPr>
              <w:t xml:space="preserve"> r. ;  </w:t>
            </w:r>
          </w:p>
          <w:p w:rsidR="00D50B2F" w:rsidRDefault="00D50B2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zmienionej aneksem RPPM.</w:t>
            </w:r>
            <w:r>
              <w:rPr>
                <w:rFonts w:ascii="Calibri" w:hAnsi="Calibri"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sz w:val="20"/>
                <w:szCs w:val="20"/>
              </w:rPr>
              <w:instrText xml:space="preserve"> DOCPROPERTY  Projekt  \* MERGEFORMAT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C31D0">
              <w:rPr>
                <w:rFonts w:ascii="Calibri" w:hAnsi="Calibri"/>
                <w:sz w:val="20"/>
                <w:szCs w:val="20"/>
              </w:rPr>
              <w:t>11.02.00-22-0007/17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sz w:val="20"/>
                <w:szCs w:val="20"/>
              </w:rPr>
              <w:instrText xml:space="preserve"> DOCPROPERTY  "Liczba Aneksów"  \* MERGEFORMAT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C31D0">
              <w:rPr>
                <w:rFonts w:ascii="Calibri" w:hAnsi="Calibri"/>
                <w:sz w:val="20"/>
                <w:szCs w:val="20"/>
              </w:rPr>
              <w:t>02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z dnia </w:t>
            </w:r>
            <w:r w:rsidR="00B104F7">
              <w:rPr>
                <w:rFonts w:ascii="Calibri" w:hAnsi="Calibri"/>
                <w:sz w:val="20"/>
                <w:szCs w:val="20"/>
              </w:rPr>
              <w:t>2</w:t>
            </w:r>
            <w:r w:rsidR="000A7C32">
              <w:rPr>
                <w:rFonts w:ascii="Calibri" w:hAnsi="Calibri"/>
                <w:sz w:val="20"/>
                <w:szCs w:val="20"/>
              </w:rPr>
              <w:t>3</w:t>
            </w:r>
            <w:r w:rsidR="00B104F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A7C32">
              <w:rPr>
                <w:rFonts w:ascii="Calibri" w:hAnsi="Calibri"/>
                <w:sz w:val="20"/>
                <w:szCs w:val="20"/>
              </w:rPr>
              <w:t>czerwc</w:t>
            </w:r>
            <w:r w:rsidR="00B104F7"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 xml:space="preserve"> 20</w:t>
            </w:r>
            <w:r w:rsidR="000A7C32">
              <w:rPr>
                <w:rFonts w:ascii="Calibri" w:hAnsi="Calibri"/>
                <w:sz w:val="20"/>
                <w:szCs w:val="20"/>
              </w:rPr>
              <w:t>20</w:t>
            </w:r>
            <w:r>
              <w:rPr>
                <w:rFonts w:ascii="Calibri" w:hAnsi="Calibri"/>
                <w:sz w:val="20"/>
                <w:szCs w:val="20"/>
              </w:rPr>
              <w:t xml:space="preserve"> r.</w:t>
            </w:r>
          </w:p>
        </w:tc>
      </w:tr>
      <w:tr w:rsidR="00D50B2F" w:rsidTr="00521D7B">
        <w:trPr>
          <w:trHeight w:val="456"/>
        </w:trPr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2F" w:rsidRDefault="00D50B2F">
            <w:pPr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 xml:space="preserve">Data podpisania </w:t>
            </w:r>
            <w:r>
              <w:rPr>
                <w:rFonts w:ascii="Calibri" w:hAnsi="Calibri"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iCs/>
                <w:sz w:val="20"/>
                <w:szCs w:val="20"/>
              </w:rPr>
              <w:instrText xml:space="preserve"> DOCPROPERTY  Umowa/Decyzja  \* MERGEFORMAT </w:instrText>
            </w:r>
            <w:r>
              <w:rPr>
                <w:rFonts w:ascii="Calibri" w:hAnsi="Calibri"/>
                <w:iCs/>
                <w:sz w:val="20"/>
                <w:szCs w:val="20"/>
              </w:rPr>
              <w:fldChar w:fldCharType="separate"/>
            </w:r>
            <w:r w:rsidR="00DC31D0">
              <w:rPr>
                <w:rFonts w:ascii="Calibri" w:hAnsi="Calibri"/>
                <w:iCs/>
                <w:sz w:val="20"/>
                <w:szCs w:val="20"/>
              </w:rPr>
              <w:t>Umowy</w:t>
            </w:r>
            <w:r>
              <w:rPr>
                <w:rFonts w:ascii="Calibri" w:hAnsi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2F" w:rsidRDefault="00B104F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0A7C32">
              <w:rPr>
                <w:rFonts w:ascii="Calibri" w:hAnsi="Calibri"/>
                <w:sz w:val="20"/>
                <w:szCs w:val="20"/>
              </w:rPr>
              <w:t>4</w:t>
            </w:r>
            <w:r w:rsidR="00D50B2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A7C32">
              <w:rPr>
                <w:rFonts w:ascii="Calibri" w:hAnsi="Calibri"/>
                <w:sz w:val="20"/>
                <w:szCs w:val="20"/>
              </w:rPr>
              <w:t>lip</w:t>
            </w:r>
            <w:r>
              <w:rPr>
                <w:rFonts w:ascii="Calibri" w:hAnsi="Calibri"/>
                <w:sz w:val="20"/>
                <w:szCs w:val="20"/>
              </w:rPr>
              <w:t>ca</w:t>
            </w:r>
            <w:r w:rsidR="00D50B2F">
              <w:rPr>
                <w:rFonts w:ascii="Calibri" w:hAnsi="Calibri"/>
                <w:sz w:val="20"/>
                <w:szCs w:val="20"/>
              </w:rPr>
              <w:t xml:space="preserve"> 201</w:t>
            </w:r>
            <w:r w:rsidR="000A7C32">
              <w:rPr>
                <w:rFonts w:ascii="Calibri" w:hAnsi="Calibri"/>
                <w:sz w:val="20"/>
                <w:szCs w:val="20"/>
              </w:rPr>
              <w:t>8</w:t>
            </w:r>
            <w:r w:rsidR="00D50B2F">
              <w:rPr>
                <w:rFonts w:ascii="Calibri" w:hAnsi="Calibri"/>
                <w:sz w:val="20"/>
                <w:szCs w:val="20"/>
              </w:rPr>
              <w:t xml:space="preserve"> r.</w:t>
            </w:r>
          </w:p>
        </w:tc>
      </w:tr>
      <w:tr w:rsidR="00D50B2F" w:rsidTr="00521D7B">
        <w:trPr>
          <w:trHeight w:val="534"/>
        </w:trPr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2F" w:rsidRDefault="00D50B2F">
            <w:pPr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>Nazwa projektu</w:t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2F" w:rsidRDefault="00D50B2F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sz w:val="20"/>
                <w:szCs w:val="20"/>
              </w:rPr>
              <w:instrText xml:space="preserve"> DOCPROPERTY  Temat  \* MERGEFORMAT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C31D0">
              <w:rPr>
                <w:rFonts w:ascii="Calibri" w:hAnsi="Calibri"/>
                <w:sz w:val="20"/>
                <w:szCs w:val="20"/>
              </w:rPr>
              <w:t>Rozbudowa punktu selektywnego zbierania odpadów komunalnych dla Gminy Czarne w miejscowości Nadziejewo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D50B2F" w:rsidTr="00521D7B">
        <w:trPr>
          <w:trHeight w:val="527"/>
        </w:trPr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2F" w:rsidRDefault="00D50B2F">
            <w:pPr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>Beneficjent</w:t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2F" w:rsidRDefault="00D50B2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sz w:val="20"/>
                <w:szCs w:val="20"/>
              </w:rPr>
              <w:instrText xml:space="preserve"> DOCPROPERTY  Beneficjent  \* MERGEFORMAT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C31D0">
              <w:rPr>
                <w:rFonts w:ascii="Calibri" w:hAnsi="Calibri"/>
                <w:sz w:val="20"/>
                <w:szCs w:val="20"/>
              </w:rPr>
              <w:t>Gmina Czarne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D50B2F" w:rsidTr="00521D7B">
        <w:trPr>
          <w:trHeight w:val="521"/>
        </w:trPr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2F" w:rsidRDefault="00D50B2F">
            <w:pPr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>Adres jednostki kontrolowanej</w:t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2F" w:rsidRDefault="00D50B2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sz w:val="20"/>
                <w:szCs w:val="20"/>
              </w:rPr>
              <w:instrText xml:space="preserve"> DOCPROPERTY  Adres  \* MERGEFORMAT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C31D0">
              <w:rPr>
                <w:rFonts w:ascii="Calibri" w:hAnsi="Calibri"/>
                <w:sz w:val="20"/>
                <w:szCs w:val="20"/>
              </w:rPr>
              <w:t>ul. Moniuszki 12, 77-330 Czarne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>;</w:t>
            </w:r>
          </w:p>
        </w:tc>
      </w:tr>
      <w:tr w:rsidR="00D50B2F" w:rsidTr="00521D7B">
        <w:trPr>
          <w:trHeight w:val="62"/>
        </w:trPr>
        <w:tc>
          <w:tcPr>
            <w:tcW w:w="2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2F" w:rsidRDefault="00D50B2F">
            <w:pPr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>Projekt partnerski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2F" w:rsidRDefault="00D50B2F">
            <w:pPr>
              <w:rPr>
                <w:rFonts w:ascii="Calibri" w:hAnsi="Calibri"/>
                <w:sz w:val="20"/>
                <w:szCs w:val="20"/>
              </w:rPr>
            </w:pPr>
          </w:p>
          <w:p w:rsidR="00D50B2F" w:rsidRDefault="000A7C3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Nie</w:t>
            </w:r>
            <w:r w:rsidR="00D50B2F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2F" w:rsidRDefault="00D50B2F">
            <w:pPr>
              <w:ind w:left="-34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Nazwa partnera</w:t>
            </w:r>
          </w:p>
        </w:tc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2F" w:rsidRDefault="00D50B2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Adres</w:t>
            </w:r>
          </w:p>
        </w:tc>
      </w:tr>
      <w:tr w:rsidR="00521D7B" w:rsidTr="00521D7B">
        <w:trPr>
          <w:trHeight w:val="59"/>
        </w:trPr>
        <w:tc>
          <w:tcPr>
            <w:tcW w:w="2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7B" w:rsidRDefault="00521D7B" w:rsidP="00521D7B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7B" w:rsidRDefault="00521D7B" w:rsidP="00521D7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7B" w:rsidRDefault="00521D7B" w:rsidP="00521D7B">
            <w:pPr>
              <w:ind w:left="-34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sz w:val="20"/>
                <w:szCs w:val="20"/>
              </w:rPr>
              <w:t>Nie dotyczy</w:t>
            </w:r>
          </w:p>
        </w:tc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7B" w:rsidRDefault="00521D7B" w:rsidP="00521D7B">
            <w:pPr>
              <w:ind w:left="-34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sz w:val="20"/>
                <w:szCs w:val="20"/>
              </w:rPr>
              <w:t>Nie dotyczy</w:t>
            </w:r>
          </w:p>
        </w:tc>
      </w:tr>
      <w:tr w:rsidR="00D50B2F" w:rsidTr="00521D7B">
        <w:trPr>
          <w:trHeight w:val="529"/>
        </w:trPr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2F" w:rsidRDefault="00D50B2F">
            <w:pPr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>Miejsce realizacji projektu</w:t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2F" w:rsidRDefault="00D50B2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powiat </w:t>
            </w:r>
            <w:r>
              <w:rPr>
                <w:rFonts w:ascii="Calibri" w:hAnsi="Calibri"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sz w:val="20"/>
                <w:szCs w:val="20"/>
              </w:rPr>
              <w:instrText xml:space="preserve"> DOCPROPERTY  Powiat  \* MERGEFORMAT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C31D0">
              <w:rPr>
                <w:rFonts w:ascii="Calibri" w:hAnsi="Calibri"/>
                <w:sz w:val="20"/>
                <w:szCs w:val="20"/>
              </w:rPr>
              <w:t>człuchowski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: gmina </w:t>
            </w:r>
            <w:r>
              <w:rPr>
                <w:rFonts w:ascii="Calibri" w:hAnsi="Calibri"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sz w:val="20"/>
                <w:szCs w:val="20"/>
              </w:rPr>
              <w:instrText xml:space="preserve"> DOCPROPERTY  Gmina  \* MERGEFORMAT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C31D0">
              <w:rPr>
                <w:rFonts w:ascii="Calibri" w:hAnsi="Calibri"/>
                <w:sz w:val="20"/>
                <w:szCs w:val="20"/>
              </w:rPr>
              <w:t>Czarne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>, miejscowoś</w:t>
            </w:r>
            <w:r w:rsidR="000A7C32">
              <w:rPr>
                <w:rFonts w:ascii="Calibri" w:hAnsi="Calibri"/>
                <w:sz w:val="20"/>
                <w:szCs w:val="20"/>
              </w:rPr>
              <w:t>ć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sz w:val="20"/>
                <w:szCs w:val="20"/>
              </w:rPr>
              <w:instrText xml:space="preserve"> DOCPROPERTY  Miejscowość  \* MERGEFORMAT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0A7C32">
              <w:rPr>
                <w:rFonts w:ascii="Calibri" w:hAnsi="Calibri"/>
                <w:sz w:val="20"/>
                <w:szCs w:val="20"/>
              </w:rPr>
              <w:t>Nadziejewo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D50B2F" w:rsidTr="00521D7B">
        <w:trPr>
          <w:trHeight w:val="523"/>
        </w:trPr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2F" w:rsidRDefault="00D50B2F">
            <w:pPr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>Rodzaj/typ</w:t>
            </w:r>
            <w:r>
              <w:rPr>
                <w:rFonts w:ascii="Calibri" w:hAnsi="Calibri"/>
                <w:iCs/>
                <w:sz w:val="20"/>
                <w:szCs w:val="20"/>
                <w:vertAlign w:val="superscript"/>
              </w:rPr>
              <w:footnoteReference w:id="1"/>
            </w:r>
            <w:r>
              <w:rPr>
                <w:rFonts w:ascii="Calibri" w:hAnsi="Calibri"/>
                <w:iCs/>
                <w:sz w:val="20"/>
                <w:szCs w:val="20"/>
              </w:rPr>
              <w:t xml:space="preserve"> kontroli</w:t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2F" w:rsidRDefault="00D50B2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Planowa / </w:t>
            </w:r>
            <w:r>
              <w:rPr>
                <w:rFonts w:ascii="Calibri" w:hAnsi="Calibri"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sz w:val="20"/>
                <w:szCs w:val="20"/>
              </w:rPr>
              <w:instrText xml:space="preserve"> DOCPROPERTY  "Typ kontroli"  \* MERGEFORMAT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C31D0">
              <w:rPr>
                <w:rFonts w:ascii="Calibri" w:hAnsi="Calibri"/>
                <w:sz w:val="20"/>
                <w:szCs w:val="20"/>
              </w:rPr>
              <w:t>na zakończenie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realizacji;</w:t>
            </w:r>
          </w:p>
        </w:tc>
      </w:tr>
      <w:tr w:rsidR="00D50B2F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2F" w:rsidRDefault="00D50B2F">
            <w:pPr>
              <w:spacing w:before="60" w:after="6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Jednostka kontrolowana została poinformowana o przeprowadzeniu przedmiotowej kontroli pismem o sygn.: </w:t>
            </w:r>
            <w:r>
              <w:rPr>
                <w:rFonts w:ascii="Calibri" w:hAnsi="Calibri"/>
                <w:bCs/>
                <w:sz w:val="20"/>
                <w:szCs w:val="20"/>
              </w:rPr>
              <w:t>DPR-K.44.</w: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bCs/>
                <w:sz w:val="20"/>
                <w:szCs w:val="20"/>
              </w:rPr>
              <w:instrText xml:space="preserve"> DOCPROPERTY  "Numer Sprawy"  \* MERGEFORMAT </w:instrTex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="00DC31D0">
              <w:rPr>
                <w:rFonts w:ascii="Calibri" w:hAnsi="Calibri"/>
                <w:bCs/>
                <w:sz w:val="20"/>
                <w:szCs w:val="20"/>
              </w:rPr>
              <w:t>19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bCs/>
                <w:sz w:val="20"/>
                <w:szCs w:val="20"/>
              </w:rPr>
              <w:t>.20</w: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bCs/>
                <w:sz w:val="20"/>
                <w:szCs w:val="20"/>
              </w:rPr>
              <w:instrText xml:space="preserve"> DOCPROPERTY  Rok  \* MERGEFORMAT </w:instrTex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="00DC31D0">
              <w:rPr>
                <w:rFonts w:ascii="Calibri" w:hAnsi="Calibri"/>
                <w:bCs/>
                <w:sz w:val="20"/>
                <w:szCs w:val="20"/>
              </w:rPr>
              <w:t>21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bCs/>
                <w:sz w:val="20"/>
                <w:szCs w:val="20"/>
              </w:rPr>
              <w:br/>
              <w:t xml:space="preserve">EOD: </w: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bCs/>
                <w:sz w:val="20"/>
                <w:szCs w:val="20"/>
              </w:rPr>
              <w:instrText xml:space="preserve"> DOCPROPERTY  "EOD IK"  \* MERGEFORMAT </w:instrTex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="00DC31D0">
              <w:rPr>
                <w:rFonts w:ascii="Calibri" w:hAnsi="Calibri"/>
                <w:bCs/>
                <w:sz w:val="20"/>
                <w:szCs w:val="20"/>
              </w:rPr>
              <w:t>21408</w: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bCs/>
                <w:sz w:val="20"/>
                <w:szCs w:val="20"/>
              </w:rPr>
              <w:t>/</w: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bCs/>
                <w:sz w:val="20"/>
                <w:szCs w:val="20"/>
              </w:rPr>
              <w:instrText xml:space="preserve"> DOCPROPERTY  Miesiąc  \* MERGEFORMAT </w:instrTex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="00DC31D0">
              <w:rPr>
                <w:rFonts w:ascii="Calibri" w:hAnsi="Calibri"/>
                <w:bCs/>
                <w:sz w:val="20"/>
                <w:szCs w:val="20"/>
              </w:rPr>
              <w:t>04</w: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bCs/>
                <w:sz w:val="20"/>
                <w:szCs w:val="20"/>
              </w:rPr>
              <w:t>/20</w: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bCs/>
                <w:sz w:val="20"/>
                <w:szCs w:val="20"/>
              </w:rPr>
              <w:instrText xml:space="preserve"> DOCPROPERTY  Rok  \* MERGEFORMAT </w:instrTex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="00DC31D0">
              <w:rPr>
                <w:rFonts w:ascii="Calibri" w:hAnsi="Calibri"/>
                <w:bCs/>
                <w:sz w:val="20"/>
                <w:szCs w:val="20"/>
              </w:rPr>
              <w:t>21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, z dnia </w: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bCs/>
                <w:sz w:val="20"/>
                <w:szCs w:val="20"/>
              </w:rPr>
              <w:instrText xml:space="preserve"> DOCPROPERTY  Dzień  \* MERGEFORMAT </w:instrTex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="00DC31D0">
              <w:rPr>
                <w:rFonts w:ascii="Calibri" w:hAnsi="Calibri"/>
                <w:bCs/>
                <w:sz w:val="20"/>
                <w:szCs w:val="20"/>
              </w:rPr>
              <w:t>22</w: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bCs/>
                <w:sz w:val="20"/>
                <w:szCs w:val="20"/>
              </w:rPr>
              <w:t>.</w: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bCs/>
                <w:sz w:val="20"/>
                <w:szCs w:val="20"/>
              </w:rPr>
              <w:instrText xml:space="preserve"> DOCPROPERTY  Miesiąc  \* MERGEFORMAT </w:instrTex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="00DC31D0">
              <w:rPr>
                <w:rFonts w:ascii="Calibri" w:hAnsi="Calibri"/>
                <w:bCs/>
                <w:sz w:val="20"/>
                <w:szCs w:val="20"/>
              </w:rPr>
              <w:t>04</w: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bCs/>
                <w:sz w:val="20"/>
                <w:szCs w:val="20"/>
              </w:rPr>
              <w:t>.20</w: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bCs/>
                <w:sz w:val="20"/>
                <w:szCs w:val="20"/>
              </w:rPr>
              <w:instrText xml:space="preserve"> DOCPROPERTY  Rok  \* MERGEFORMAT </w:instrTex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="00DC31D0">
              <w:rPr>
                <w:rFonts w:ascii="Calibri" w:hAnsi="Calibri"/>
                <w:bCs/>
                <w:sz w:val="20"/>
                <w:szCs w:val="20"/>
              </w:rPr>
              <w:t>21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r. </w:t>
            </w:r>
          </w:p>
        </w:tc>
      </w:tr>
      <w:tr w:rsidR="00D50B2F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D50B2F" w:rsidRDefault="00D50B2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1.1 Skład Zespołu Kontrolującego Instytucji Zarządzającej</w:t>
            </w:r>
          </w:p>
        </w:tc>
      </w:tr>
      <w:tr w:rsidR="00D50B2F" w:rsidTr="00521D7B">
        <w:trPr>
          <w:trHeight w:val="19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2F" w:rsidRDefault="00D50B2F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Lp.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2F" w:rsidRDefault="00D50B2F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Imię i nazwisko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2F" w:rsidRDefault="00D50B2F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stanowisko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2F" w:rsidRDefault="00D50B2F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referat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2F" w:rsidRDefault="00D50B2F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departament</w:t>
            </w:r>
          </w:p>
        </w:tc>
      </w:tr>
      <w:tr w:rsidR="000A7C32" w:rsidTr="00521D7B">
        <w:trPr>
          <w:trHeight w:val="1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32" w:rsidRDefault="000A7C32" w:rsidP="000A7C32">
            <w:pPr>
              <w:numPr>
                <w:ilvl w:val="0"/>
                <w:numId w:val="10"/>
              </w:numPr>
              <w:spacing w:before="60" w:after="60"/>
              <w:ind w:left="201" w:hanging="20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32" w:rsidRDefault="006E5755" w:rsidP="006E57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32" w:rsidRDefault="000A7C32" w:rsidP="006E57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Kierownik Zespołu Kontrolującego</w:t>
            </w:r>
            <w:r w:rsidR="006E5755">
              <w:rPr>
                <w:rFonts w:ascii="Calibri" w:hAnsi="Calibri" w:cs="Calibri"/>
                <w:sz w:val="20"/>
                <w:szCs w:val="20"/>
              </w:rPr>
              <w:t xml:space="preserve"> (…)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32" w:rsidRDefault="000A7C32" w:rsidP="000A7C3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Referat Kontroli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32" w:rsidRDefault="000A7C32" w:rsidP="000A7C3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Departament Programów Regionalnych Urzędu Marszałkowskiego Województwa Pomorskiego</w:t>
            </w:r>
          </w:p>
        </w:tc>
      </w:tr>
      <w:tr w:rsidR="000A7C32" w:rsidTr="00521D7B">
        <w:trPr>
          <w:trHeight w:val="1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32" w:rsidRDefault="000A7C32" w:rsidP="000A7C32">
            <w:pPr>
              <w:numPr>
                <w:ilvl w:val="0"/>
                <w:numId w:val="10"/>
              </w:numPr>
              <w:spacing w:before="60" w:after="60"/>
              <w:ind w:left="201" w:hanging="20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32" w:rsidRDefault="006E5755" w:rsidP="006E57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32" w:rsidRDefault="006E5755" w:rsidP="006E57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32" w:rsidRDefault="000A7C32" w:rsidP="000A7C3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Referat Kontroli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32" w:rsidRDefault="000A7C32" w:rsidP="000A7C3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Departament Programów Regionalnych Urzędu Marszałkowskiego Województwa Pomorskiego</w:t>
            </w:r>
          </w:p>
        </w:tc>
      </w:tr>
      <w:tr w:rsidR="000A7C32" w:rsidTr="000A7C32">
        <w:trPr>
          <w:cantSplit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32" w:rsidRDefault="000A7C32" w:rsidP="000A7C32">
            <w:pPr>
              <w:numPr>
                <w:ilvl w:val="0"/>
                <w:numId w:val="10"/>
              </w:numPr>
              <w:spacing w:before="60" w:after="60"/>
              <w:ind w:left="201" w:hanging="20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32" w:rsidRDefault="006E5755" w:rsidP="006E57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32" w:rsidRDefault="006E5755" w:rsidP="006E57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32" w:rsidRDefault="000A7C32" w:rsidP="000A7C3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Referat Kontroli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32" w:rsidRDefault="000A7C32" w:rsidP="000A7C3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Departament Programów Regionalnych Urzędu Marszałkowskiego Województwa Pomorskiego</w:t>
            </w:r>
          </w:p>
        </w:tc>
      </w:tr>
      <w:tr w:rsidR="000A7C32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A7C32" w:rsidRDefault="000A7C32" w:rsidP="000A7C3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1.2 Osoby reprezentujące Beneficjenta</w:t>
            </w:r>
          </w:p>
        </w:tc>
      </w:tr>
      <w:tr w:rsidR="000A7C32" w:rsidTr="00521D7B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32" w:rsidRDefault="000A7C32" w:rsidP="000A7C32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Lp.</w:t>
            </w: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32" w:rsidRDefault="000A7C32" w:rsidP="000A7C32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Imię i nazwisko</w:t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32" w:rsidRDefault="000A7C32" w:rsidP="000A7C32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stanowisko</w:t>
            </w:r>
          </w:p>
        </w:tc>
      </w:tr>
      <w:tr w:rsidR="000A7C32" w:rsidTr="00521D7B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32" w:rsidRDefault="000A7C32" w:rsidP="000A7C32">
            <w:pPr>
              <w:numPr>
                <w:ilvl w:val="0"/>
                <w:numId w:val="11"/>
              </w:numPr>
              <w:spacing w:before="60" w:after="60"/>
              <w:ind w:left="201" w:hanging="20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32" w:rsidRDefault="006E5755" w:rsidP="006E5755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32" w:rsidRDefault="006E5755" w:rsidP="006E5755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</w:tr>
      <w:tr w:rsidR="000A7C32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A7C32" w:rsidRDefault="000A7C32" w:rsidP="000A7C32">
            <w:pPr>
              <w:keepNext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1.3 Osoby udzielające wyjaśnień</w:t>
            </w:r>
          </w:p>
        </w:tc>
      </w:tr>
      <w:tr w:rsidR="000A7C32" w:rsidTr="00521D7B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32" w:rsidRDefault="000A7C32" w:rsidP="000A7C32">
            <w:pPr>
              <w:keepNext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Lp.</w:t>
            </w: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32" w:rsidRDefault="000A7C32" w:rsidP="000A7C32">
            <w:pPr>
              <w:keepNext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Imię i nazwisko</w:t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32" w:rsidRDefault="000A7C32" w:rsidP="000A7C32">
            <w:pPr>
              <w:keepNext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stanowisko</w:t>
            </w:r>
          </w:p>
        </w:tc>
      </w:tr>
      <w:tr w:rsidR="000A7C32" w:rsidTr="00521D7B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32" w:rsidRDefault="000A7C32" w:rsidP="000A7C32">
            <w:pPr>
              <w:numPr>
                <w:ilvl w:val="0"/>
                <w:numId w:val="12"/>
              </w:numPr>
              <w:spacing w:before="60" w:after="60"/>
              <w:ind w:left="201" w:hanging="20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32" w:rsidRDefault="006E5755" w:rsidP="006E575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(…)</w:t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32" w:rsidRDefault="006E5755" w:rsidP="006E5755">
            <w:pPr>
              <w:ind w:left="-4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(…)</w:t>
            </w:r>
          </w:p>
        </w:tc>
      </w:tr>
      <w:tr w:rsidR="000A7C32" w:rsidTr="00521D7B">
        <w:trPr>
          <w:trHeight w:val="2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32" w:rsidRDefault="000A7C32" w:rsidP="000A7C32">
            <w:pPr>
              <w:numPr>
                <w:ilvl w:val="0"/>
                <w:numId w:val="12"/>
              </w:numPr>
              <w:spacing w:before="60" w:after="60"/>
              <w:ind w:left="201" w:hanging="20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C32" w:rsidRPr="008F48EB" w:rsidRDefault="006E5755" w:rsidP="006E575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(…)</w:t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32" w:rsidRPr="008F48EB" w:rsidRDefault="006E5755" w:rsidP="006E5755">
            <w:pPr>
              <w:ind w:left="-4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(…)</w:t>
            </w:r>
          </w:p>
        </w:tc>
      </w:tr>
      <w:tr w:rsidR="000A7C32" w:rsidTr="00521D7B">
        <w:tc>
          <w:tcPr>
            <w:tcW w:w="1122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A7C32" w:rsidRDefault="000A7C32" w:rsidP="000A7C32">
            <w:pPr>
              <w:keepNext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1.4 Zakres kontroli</w:t>
            </w:r>
          </w:p>
        </w:tc>
      </w:tr>
      <w:tr w:rsidR="000A7C32" w:rsidTr="00521D7B">
        <w:tc>
          <w:tcPr>
            <w:tcW w:w="1122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A7C32" w:rsidRDefault="000A7C32" w:rsidP="000A7C32">
            <w:pPr>
              <w:keepNext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1.4.1 Terminowość złożenia wniosku o płatność końcową</w:t>
            </w:r>
            <w:r>
              <w:rPr>
                <w:rFonts w:ascii="Calibri" w:hAnsi="Calibri"/>
                <w:b/>
                <w:sz w:val="20"/>
                <w:szCs w:val="20"/>
                <w:vertAlign w:val="superscript"/>
              </w:rPr>
              <w:footnoteReference w:id="2"/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0A7C32" w:rsidTr="00521D7B"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:rsidR="000A7C32" w:rsidRDefault="000A7C32" w:rsidP="000A7C32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C32" w:rsidRDefault="000A7C32" w:rsidP="000A7C32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Termin złożenia wynikający z Umowy o dofinansowanie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C32" w:rsidRDefault="000A7C32" w:rsidP="000A7C32">
            <w:pPr>
              <w:jc w:val="both"/>
              <w:rPr>
                <w:rFonts w:ascii="Calibri" w:hAnsi="Calibri"/>
                <w:i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Rzeczywisty termin złożenia</w:t>
            </w:r>
          </w:p>
        </w:tc>
      </w:tr>
      <w:tr w:rsidR="000A7C32" w:rsidTr="00521D7B"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32" w:rsidRDefault="000A7C32" w:rsidP="000A7C32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Wniosek o płatność końcową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32" w:rsidRPr="00EB5DB6" w:rsidRDefault="000A7C32" w:rsidP="000A7C32">
            <w:pPr>
              <w:rPr>
                <w:rFonts w:ascii="Calibri" w:hAnsi="Calibri"/>
                <w:sz w:val="20"/>
                <w:szCs w:val="20"/>
              </w:rPr>
            </w:pPr>
            <w:r w:rsidRPr="00EB5DB6">
              <w:rPr>
                <w:rFonts w:ascii="Calibri" w:hAnsi="Calibri"/>
                <w:sz w:val="20"/>
                <w:szCs w:val="20"/>
              </w:rPr>
              <w:t>3</w:t>
            </w:r>
            <w:r w:rsidR="00E054CC" w:rsidRPr="00EB5DB6">
              <w:rPr>
                <w:rFonts w:ascii="Calibri" w:hAnsi="Calibri"/>
                <w:sz w:val="20"/>
                <w:szCs w:val="20"/>
              </w:rPr>
              <w:t>0</w:t>
            </w:r>
            <w:r w:rsidRPr="00EB5DB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054CC" w:rsidRPr="00EB5DB6">
              <w:rPr>
                <w:rFonts w:ascii="Calibri" w:hAnsi="Calibri"/>
                <w:sz w:val="20"/>
                <w:szCs w:val="20"/>
              </w:rPr>
              <w:t>czerwca</w:t>
            </w:r>
            <w:r w:rsidRPr="00EB5DB6">
              <w:rPr>
                <w:rFonts w:ascii="Calibri" w:hAnsi="Calibri"/>
                <w:sz w:val="20"/>
                <w:szCs w:val="20"/>
              </w:rPr>
              <w:t xml:space="preserve"> 20</w:t>
            </w:r>
            <w:r w:rsidR="00E054CC" w:rsidRPr="00EB5DB6">
              <w:rPr>
                <w:rFonts w:ascii="Calibri" w:hAnsi="Calibri"/>
                <w:sz w:val="20"/>
                <w:szCs w:val="20"/>
              </w:rPr>
              <w:t>20</w:t>
            </w:r>
            <w:r w:rsidRPr="00EB5DB6">
              <w:rPr>
                <w:rFonts w:ascii="Calibri" w:hAnsi="Calibri"/>
                <w:sz w:val="20"/>
                <w:szCs w:val="20"/>
              </w:rPr>
              <w:t> r. +30 dni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32" w:rsidRPr="00EB5DB6" w:rsidRDefault="00E054CC" w:rsidP="000A7C32">
            <w:pPr>
              <w:keepNext/>
              <w:rPr>
                <w:rFonts w:ascii="Calibri" w:hAnsi="Calibri"/>
                <w:sz w:val="20"/>
                <w:szCs w:val="20"/>
              </w:rPr>
            </w:pPr>
            <w:r w:rsidRPr="00EB5DB6">
              <w:rPr>
                <w:rFonts w:ascii="Calibri" w:hAnsi="Calibri"/>
                <w:sz w:val="20"/>
                <w:szCs w:val="20"/>
              </w:rPr>
              <w:t>2</w:t>
            </w:r>
            <w:r w:rsidR="002E19FA">
              <w:rPr>
                <w:rFonts w:ascii="Calibri" w:hAnsi="Calibri"/>
                <w:sz w:val="20"/>
                <w:szCs w:val="20"/>
              </w:rPr>
              <w:t>6</w:t>
            </w:r>
            <w:r w:rsidR="000A7C32" w:rsidRPr="00EB5DB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5DB6">
              <w:rPr>
                <w:rFonts w:ascii="Calibri" w:hAnsi="Calibri"/>
                <w:sz w:val="20"/>
                <w:szCs w:val="20"/>
              </w:rPr>
              <w:t>sierp</w:t>
            </w:r>
            <w:r w:rsidR="000A7C32" w:rsidRPr="00EB5DB6">
              <w:rPr>
                <w:rFonts w:ascii="Calibri" w:hAnsi="Calibri"/>
                <w:sz w:val="20"/>
                <w:szCs w:val="20"/>
              </w:rPr>
              <w:t>nia 20</w:t>
            </w:r>
            <w:r w:rsidRPr="00EB5DB6">
              <w:rPr>
                <w:rFonts w:ascii="Calibri" w:hAnsi="Calibri"/>
                <w:sz w:val="20"/>
                <w:szCs w:val="20"/>
              </w:rPr>
              <w:t>20</w:t>
            </w:r>
            <w:r w:rsidR="000A7C32" w:rsidRPr="00EB5DB6">
              <w:rPr>
                <w:rFonts w:ascii="Calibri" w:hAnsi="Calibri"/>
                <w:sz w:val="20"/>
                <w:szCs w:val="20"/>
              </w:rPr>
              <w:t> r.</w:t>
            </w:r>
          </w:p>
        </w:tc>
      </w:tr>
      <w:tr w:rsidR="000A7C32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A7C32" w:rsidRDefault="000A7C32" w:rsidP="000A7C3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1.5 Zabezpieczenie prawidłowej realizacji umowy</w:t>
            </w:r>
          </w:p>
        </w:tc>
      </w:tr>
      <w:tr w:rsidR="000A7C32" w:rsidTr="00521D7B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32" w:rsidRDefault="000A7C32" w:rsidP="000A7C32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Lp.</w:t>
            </w:r>
          </w:p>
        </w:tc>
        <w:tc>
          <w:tcPr>
            <w:tcW w:w="4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32" w:rsidRDefault="000A7C32" w:rsidP="000A7C32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Rodzaj zabezpieczenia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32" w:rsidRDefault="000A7C32" w:rsidP="000A7C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Termin złożenia</w:t>
            </w:r>
          </w:p>
        </w:tc>
      </w:tr>
      <w:tr w:rsidR="000A7C32" w:rsidTr="00521D7B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32" w:rsidRDefault="000A7C32" w:rsidP="000A7C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4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32" w:rsidRDefault="000A7C32" w:rsidP="000A7C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–––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32" w:rsidRDefault="000A7C32" w:rsidP="000A7C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–––</w:t>
            </w:r>
          </w:p>
        </w:tc>
      </w:tr>
      <w:tr w:rsidR="000A7C32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A7C32" w:rsidRDefault="000A7C32" w:rsidP="000A7C3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1.6 Wizyty dotychczasowe</w:t>
            </w:r>
          </w:p>
        </w:tc>
      </w:tr>
      <w:tr w:rsidR="000A7C32" w:rsidTr="00521D7B">
        <w:trPr>
          <w:trHeight w:val="42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32" w:rsidRDefault="000A7C32" w:rsidP="000A7C32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Lp.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32" w:rsidRDefault="000A7C32" w:rsidP="000A7C32">
            <w:pPr>
              <w:jc w:val="center"/>
              <w:rPr>
                <w:rFonts w:ascii="Calibri" w:hAnsi="Calibri"/>
                <w:i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i/>
                <w:sz w:val="20"/>
                <w:szCs w:val="20"/>
                <w:lang w:val="en-US"/>
              </w:rPr>
              <w:t>Data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32" w:rsidRDefault="000A7C32" w:rsidP="000A7C32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Nr informacji pokontrolnej</w:t>
            </w:r>
          </w:p>
        </w:tc>
        <w:tc>
          <w:tcPr>
            <w:tcW w:w="3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32" w:rsidRDefault="000A7C32" w:rsidP="000A7C32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Zakres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32" w:rsidRDefault="000A7C32" w:rsidP="000A7C32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Osoby kontrolujące</w:t>
            </w:r>
          </w:p>
        </w:tc>
      </w:tr>
      <w:tr w:rsidR="000A7C32" w:rsidTr="00521D7B">
        <w:trPr>
          <w:trHeight w:val="28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32" w:rsidRDefault="000A7C32" w:rsidP="000A7C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32" w:rsidRDefault="000A7C32" w:rsidP="000A7C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–––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32" w:rsidRDefault="000A7C32" w:rsidP="000A7C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–––</w:t>
            </w:r>
          </w:p>
        </w:tc>
        <w:tc>
          <w:tcPr>
            <w:tcW w:w="3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32" w:rsidRDefault="000A7C32" w:rsidP="000A7C32">
            <w:pPr>
              <w:ind w:left="-110" w:right="-121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–––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32" w:rsidRDefault="000A7C32" w:rsidP="000A7C3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–––</w:t>
            </w:r>
          </w:p>
        </w:tc>
      </w:tr>
      <w:tr w:rsidR="000A7C32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A7C32" w:rsidRDefault="000A7C32" w:rsidP="000A7C32">
            <w:pPr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2. Metodologia przeprowadzenia kontroli (działania wybrane do kontroli oraz obszary kontroli)</w:t>
            </w:r>
          </w:p>
        </w:tc>
      </w:tr>
      <w:tr w:rsidR="000A7C32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32" w:rsidRDefault="000A7C32" w:rsidP="000A7C32">
            <w:pPr>
              <w:spacing w:before="1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Projekt został przewidziany do kontroli na miejscu realizacji, ale w związku z zagrożeniem COVID-19 czynności prowadzono na dokumentach,</w:t>
            </w:r>
            <w:r w:rsidR="002E31E8">
              <w:rPr>
                <w:rFonts w:ascii="Calibri" w:hAnsi="Calibri"/>
                <w:sz w:val="20"/>
                <w:szCs w:val="20"/>
              </w:rPr>
              <w:t xml:space="preserve"> oraz dokonano oględzin w miejscu realizacji.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2E31E8">
              <w:rPr>
                <w:rFonts w:ascii="Calibri" w:hAnsi="Calibri"/>
                <w:sz w:val="20"/>
                <w:szCs w:val="20"/>
              </w:rPr>
              <w:t>S</w:t>
            </w:r>
            <w:r>
              <w:rPr>
                <w:rFonts w:ascii="Calibri" w:hAnsi="Calibri"/>
                <w:sz w:val="20"/>
                <w:szCs w:val="20"/>
              </w:rPr>
              <w:t>prawdzeniu podlegały następujące elementy Projektu:</w:t>
            </w:r>
          </w:p>
          <w:p w:rsidR="000A7C32" w:rsidRDefault="000A7C32" w:rsidP="000A7C32">
            <w:pPr>
              <w:numPr>
                <w:ilvl w:val="0"/>
                <w:numId w:val="13"/>
              </w:numPr>
              <w:tabs>
                <w:tab w:val="num" w:pos="318"/>
                <w:tab w:val="left" w:pos="2505"/>
              </w:tabs>
              <w:ind w:left="318" w:hanging="318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Zakres rzeczowy projektu (dokumentacja </w:t>
            </w:r>
            <w:r>
              <w:rPr>
                <w:rFonts w:asciiTheme="minorHAnsi" w:hAnsiTheme="minorHAnsi"/>
                <w:sz w:val="20"/>
                <w:szCs w:val="20"/>
              </w:rPr>
              <w:t>techniczna budowy – projekty budowlane, dzienniki budowy, protokół przekazania  placu budowy i końcowy odbioru robót; projekt budowlany powykonawczy, dokumentacja geodezyjna powykonawcza, wskaźniki</w:t>
            </w:r>
            <w:r>
              <w:rPr>
                <w:rFonts w:ascii="Calibri" w:hAnsi="Calibri"/>
                <w:sz w:val="20"/>
                <w:szCs w:val="20"/>
              </w:rPr>
              <w:t xml:space="preserve"> produktu i rezultatu; miejsce realizacji projektu – fizyczne potwierdzenie wykonanego zakresu rzeczowego), zgodnie z wnioskiem o dofinansowanie, zarejestrowanym pod numerem: RPPM.</w:t>
            </w:r>
            <w:r>
              <w:rPr>
                <w:rFonts w:ascii="Calibri" w:hAnsi="Calibri"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sz w:val="20"/>
                <w:szCs w:val="20"/>
              </w:rPr>
              <w:instrText xml:space="preserve"> DOCPROPERTY  Projekt  \* MERGEFORMAT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11.02.00-22-0007/17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  <w:p w:rsidR="000A7C32" w:rsidRDefault="000A7C32" w:rsidP="000A7C32">
            <w:pPr>
              <w:numPr>
                <w:ilvl w:val="0"/>
                <w:numId w:val="13"/>
              </w:numPr>
              <w:tabs>
                <w:tab w:val="num" w:pos="318"/>
                <w:tab w:val="left" w:pos="2505"/>
              </w:tabs>
              <w:ind w:left="318" w:hanging="318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Zamówienia – prawidłowość stosowania ustawy Prawo Zamówień Publicznych/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Wytycznych </w:t>
            </w:r>
            <w:r>
              <w:rPr>
                <w:rFonts w:asciiTheme="minorHAnsi" w:hAnsiTheme="minorHAnsi" w:cs="Calibri,BoldItalic"/>
                <w:bCs/>
                <w:i/>
                <w:iCs/>
                <w:sz w:val="20"/>
                <w:szCs w:val="20"/>
              </w:rPr>
              <w:t xml:space="preserve">w zakresie kwalifikowalności wydatków </w:t>
            </w:r>
            <w:r>
              <w:rPr>
                <w:rFonts w:asciiTheme="minorHAnsi" w:hAnsiTheme="minorHAnsi" w:cs="Calibri,BoldItalic"/>
                <w:bCs/>
                <w:i/>
                <w:iCs/>
                <w:sz w:val="20"/>
                <w:szCs w:val="20"/>
              </w:rPr>
              <w:br/>
              <w:t>w ramach Europejskiego Funduszu Rozwoju Regionalnego, Europejskiego Funduszu Społecznego oraz Funduszu Spójności na lata 2014-2020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  <w:p w:rsidR="000A7C32" w:rsidRDefault="000A7C32" w:rsidP="000A7C32">
            <w:pPr>
              <w:numPr>
                <w:ilvl w:val="0"/>
                <w:numId w:val="13"/>
              </w:numPr>
              <w:tabs>
                <w:tab w:val="num" w:pos="318"/>
                <w:tab w:val="left" w:pos="2505"/>
              </w:tabs>
              <w:ind w:left="318" w:hanging="318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Elementy promocji wraz ze stosowaniem polityk horyzontalnych.</w:t>
            </w:r>
          </w:p>
          <w:p w:rsidR="000A7C32" w:rsidRDefault="000A7C32" w:rsidP="000A7C32">
            <w:pPr>
              <w:numPr>
                <w:ilvl w:val="0"/>
                <w:numId w:val="13"/>
              </w:numPr>
              <w:tabs>
                <w:tab w:val="num" w:pos="318"/>
                <w:tab w:val="left" w:pos="2505"/>
              </w:tabs>
              <w:ind w:left="318" w:hanging="318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Zakres finansowy:</w:t>
            </w:r>
          </w:p>
          <w:p w:rsidR="000A7C32" w:rsidRDefault="000A7C32" w:rsidP="000A7C32">
            <w:pPr>
              <w:ind w:left="318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 wyciągi bankowe potwierdzające wpływy i wydatki związane z projektem;</w:t>
            </w:r>
          </w:p>
          <w:p w:rsidR="000A7C32" w:rsidRDefault="000A7C32" w:rsidP="000A7C32">
            <w:pPr>
              <w:ind w:left="318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 dokumenty finansowo – ksi</w:t>
            </w:r>
            <w:r>
              <w:rPr>
                <w:rFonts w:ascii="Calibri" w:eastAsia="TimesNewRoman" w:hAnsi="Calibri"/>
                <w:sz w:val="20"/>
                <w:szCs w:val="20"/>
              </w:rPr>
              <w:t>ę</w:t>
            </w:r>
            <w:r>
              <w:rPr>
                <w:rFonts w:ascii="Calibri" w:hAnsi="Calibri"/>
                <w:sz w:val="20"/>
                <w:szCs w:val="20"/>
              </w:rPr>
              <w:t xml:space="preserve">gowe potwierdzające poniesione wydatki, określone w umowie; </w:t>
            </w:r>
          </w:p>
          <w:p w:rsidR="000A7C32" w:rsidRDefault="000A7C32" w:rsidP="000A7C32">
            <w:pPr>
              <w:autoSpaceDE w:val="0"/>
              <w:autoSpaceDN w:val="0"/>
              <w:adjustRightInd w:val="0"/>
              <w:ind w:left="318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 dokumenty poświadczające przyjęcie składników majątkowych na stan;</w:t>
            </w:r>
          </w:p>
          <w:p w:rsidR="000A7C32" w:rsidRDefault="000A7C32" w:rsidP="000A7C32">
            <w:pPr>
              <w:ind w:left="318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 wyodrębniona ewidencja księgowa projektu.</w:t>
            </w:r>
          </w:p>
          <w:p w:rsidR="000A7C32" w:rsidRDefault="000A7C32" w:rsidP="000A7C32">
            <w:pPr>
              <w:numPr>
                <w:ilvl w:val="0"/>
                <w:numId w:val="13"/>
              </w:numPr>
              <w:tabs>
                <w:tab w:val="num" w:pos="318"/>
              </w:tabs>
              <w:spacing w:after="120"/>
              <w:ind w:left="318" w:hanging="284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Archiwizacja projektu.</w:t>
            </w:r>
          </w:p>
          <w:p w:rsidR="000A7C32" w:rsidRDefault="000A7C32" w:rsidP="000A7C32">
            <w:pPr>
              <w:spacing w:after="120"/>
              <w:ind w:left="34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Kontrolą objęto wnioski o płatność od nr RPPM.</w:t>
            </w:r>
            <w:r>
              <w:rPr>
                <w:rFonts w:ascii="Calibri" w:hAnsi="Calibri"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sz w:val="20"/>
                <w:szCs w:val="20"/>
              </w:rPr>
              <w:instrText xml:space="preserve"> DOCPROPERTY  Projekt  \* MERGEFORMAT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11.02.00-22-0007/17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>-001 do nr RPPM.</w:t>
            </w:r>
            <w:r>
              <w:rPr>
                <w:rFonts w:ascii="Calibri" w:hAnsi="Calibri"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sz w:val="20"/>
                <w:szCs w:val="20"/>
              </w:rPr>
              <w:instrText xml:space="preserve"> DOCPROPERTY  Projekt  \* MERGEFORMAT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11.02.00-22-0007/17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DOCPROPERTY  "Liczba WNP"  \* MERGEFORMAT </w:instrText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2E31E8">
              <w:rPr>
                <w:rFonts w:asciiTheme="minorHAnsi" w:hAnsiTheme="minorHAnsi"/>
                <w:sz w:val="20"/>
                <w:szCs w:val="20"/>
              </w:rPr>
              <w:t>007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0A7C32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A7C32" w:rsidRDefault="000A7C32" w:rsidP="000A7C3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3. WNIOSKI I UWAGI </w:t>
            </w:r>
            <w:r>
              <w:rPr>
                <w:rFonts w:ascii="Calibri" w:hAnsi="Calibri"/>
                <w:i/>
                <w:sz w:val="20"/>
                <w:szCs w:val="20"/>
              </w:rPr>
              <w:t>/w przypadku kontroli po złożeniu wniosku o płatność końcową, w informacji pokontrolnej zawierana jest opinia, czy projekt został zrealizowany w sposób zgodny z umową i obowiązującym prawem oraz czy zgromadzona dokumentacja jest</w:t>
            </w: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0"/>
              </w:rPr>
              <w:t>kompletna i prawidłowa/</w:t>
            </w:r>
          </w:p>
        </w:tc>
      </w:tr>
      <w:tr w:rsidR="000A7C32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A7C32" w:rsidRDefault="000A7C32" w:rsidP="000A7C3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3.1 Zakres rzeczowy</w:t>
            </w:r>
          </w:p>
        </w:tc>
      </w:tr>
      <w:tr w:rsidR="000A7C32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A7C32" w:rsidRDefault="000A7C32" w:rsidP="000A7C3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3.1.1. Realizowane elementy Projektu</w:t>
            </w:r>
          </w:p>
        </w:tc>
      </w:tr>
      <w:tr w:rsidR="000A7C32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32" w:rsidRDefault="006E5755" w:rsidP="006E5755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(…)</w:t>
            </w:r>
          </w:p>
        </w:tc>
      </w:tr>
      <w:tr w:rsidR="000A7C32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A7C32" w:rsidRDefault="000A7C32" w:rsidP="000A7C32">
            <w:pPr>
              <w:keepNext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Wskaźniki produktu</w:t>
            </w:r>
            <w:r w:rsidR="006E5755"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</w:t>
            </w:r>
            <w:r w:rsidR="006E5755" w:rsidRPr="006E5755">
              <w:rPr>
                <w:rFonts w:ascii="Calibri" w:hAnsi="Calibri"/>
                <w:sz w:val="20"/>
                <w:szCs w:val="20"/>
              </w:rPr>
              <w:t>(…)</w:t>
            </w:r>
          </w:p>
        </w:tc>
      </w:tr>
      <w:tr w:rsidR="002E31E8" w:rsidTr="00521D7B">
        <w:trPr>
          <w:trHeight w:val="69"/>
        </w:trPr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E31E8" w:rsidRDefault="002E31E8" w:rsidP="002E31E8">
            <w:pPr>
              <w:keepNext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Wskaźniki rezultatu</w:t>
            </w:r>
            <w:r w:rsidR="00282568"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</w:t>
            </w:r>
            <w:r w:rsidR="00282568" w:rsidRPr="00282568">
              <w:rPr>
                <w:rFonts w:ascii="Calibri" w:hAnsi="Calibri"/>
                <w:sz w:val="20"/>
                <w:szCs w:val="20"/>
              </w:rPr>
              <w:t>(…)</w:t>
            </w:r>
          </w:p>
        </w:tc>
      </w:tr>
      <w:tr w:rsidR="002E31E8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E31E8" w:rsidRDefault="002E31E8" w:rsidP="002E31E8">
            <w:pPr>
              <w:keepNext/>
              <w:jc w:val="both"/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3.1.2 Zamówienia publiczne/Zasada konkurencyjności </w:t>
            </w:r>
          </w:p>
        </w:tc>
      </w:tr>
      <w:tr w:rsidR="002E31E8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DA" w:rsidRPr="002405DA" w:rsidRDefault="002405DA" w:rsidP="002405DA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</w:rPr>
            </w:pPr>
            <w:bookmarkStart w:id="0" w:name="_Hlk74052178"/>
          </w:p>
          <w:p w:rsidR="002405DA" w:rsidRPr="002405DA" w:rsidRDefault="002405DA" w:rsidP="002405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405D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1. Z</w:t>
            </w:r>
            <w:r w:rsidRPr="002405DA">
              <w:rPr>
                <w:rFonts w:asciiTheme="minorHAnsi" w:hAnsiTheme="minorHAnsi" w:cstheme="minorHAnsi"/>
                <w:b/>
                <w:sz w:val="20"/>
                <w:szCs w:val="20"/>
              </w:rPr>
              <w:t>amówienie publiczne:</w:t>
            </w:r>
            <w:r w:rsidRPr="002405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2405DA" w:rsidRPr="002405DA" w:rsidRDefault="002405DA" w:rsidP="002405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05DA">
              <w:rPr>
                <w:rFonts w:asciiTheme="minorHAnsi" w:hAnsiTheme="minorHAnsi" w:cstheme="minorHAnsi"/>
                <w:b/>
                <w:sz w:val="20"/>
                <w:szCs w:val="20"/>
              </w:rPr>
              <w:t>Tryb udzielenia zamówienia:</w:t>
            </w:r>
            <w:r w:rsidRPr="002405DA">
              <w:rPr>
                <w:rFonts w:asciiTheme="minorHAnsi" w:hAnsiTheme="minorHAnsi" w:cstheme="minorHAnsi"/>
                <w:sz w:val="20"/>
                <w:szCs w:val="20"/>
              </w:rPr>
              <w:t xml:space="preserve"> przetarg nieograniczony o wartości poniżej kwot, o których mowa w art. 11 ust. 8 ustawy Pzp</w:t>
            </w:r>
          </w:p>
          <w:p w:rsidR="002405DA" w:rsidRPr="002405DA" w:rsidRDefault="002405DA" w:rsidP="002405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05DA">
              <w:rPr>
                <w:rFonts w:asciiTheme="minorHAnsi" w:hAnsiTheme="minorHAnsi" w:cstheme="minorHAnsi"/>
                <w:b/>
                <w:sz w:val="20"/>
                <w:szCs w:val="20"/>
              </w:rPr>
              <w:t>Przedmiot zamówienia:</w:t>
            </w:r>
            <w:r w:rsidRPr="002405DA">
              <w:rPr>
                <w:rFonts w:asciiTheme="minorHAnsi" w:hAnsiTheme="minorHAnsi" w:cstheme="minorHAnsi"/>
                <w:sz w:val="20"/>
                <w:szCs w:val="20"/>
              </w:rPr>
              <w:t xml:space="preserve"> Zaprojektuj i wybuduj dla zadania pn. „Rozbudowa punktu selektywnego zbierania odpadów komunalnych dla Gminy Czarne w miejscowości Nadziejewo”.</w:t>
            </w:r>
          </w:p>
          <w:p w:rsidR="002405DA" w:rsidRPr="002405DA" w:rsidRDefault="002405DA" w:rsidP="002405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05DA">
              <w:rPr>
                <w:rFonts w:asciiTheme="minorHAnsi" w:hAnsiTheme="minorHAnsi" w:cstheme="minorHAnsi"/>
                <w:b/>
                <w:sz w:val="20"/>
                <w:szCs w:val="20"/>
              </w:rPr>
              <w:t>Data wszczęcia postępowania:</w:t>
            </w:r>
            <w:r w:rsidRPr="002405DA">
              <w:rPr>
                <w:rFonts w:asciiTheme="minorHAnsi" w:hAnsiTheme="minorHAnsi" w:cstheme="minorHAnsi"/>
                <w:sz w:val="20"/>
                <w:szCs w:val="20"/>
              </w:rPr>
              <w:t xml:space="preserve"> Ogłoszenie opublikowane w Biuletynie Zamówień Publicznych pod numerem 519867-N-2019 z dnia 28.02.2019 r.</w:t>
            </w:r>
          </w:p>
          <w:p w:rsidR="002405DA" w:rsidRPr="002405DA" w:rsidRDefault="002405DA" w:rsidP="002405DA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u w:val="single"/>
              </w:rPr>
            </w:pPr>
          </w:p>
          <w:p w:rsidR="002405DA" w:rsidRPr="002405DA" w:rsidRDefault="002405DA" w:rsidP="002405DA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u w:val="single"/>
              </w:rPr>
            </w:pPr>
            <w:r w:rsidRPr="002405DA">
              <w:rPr>
                <w:rFonts w:asciiTheme="minorHAnsi" w:eastAsia="Calibri" w:hAnsiTheme="minorHAnsi" w:cstheme="minorHAnsi"/>
                <w:sz w:val="20"/>
                <w:szCs w:val="20"/>
                <w:u w:val="single"/>
              </w:rPr>
              <w:t>W wyniku przeprowadzonego postępowania zamówienia udzielono:</w:t>
            </w:r>
          </w:p>
          <w:p w:rsidR="002405DA" w:rsidRPr="002405DA" w:rsidRDefault="002405DA" w:rsidP="002405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05DA">
              <w:rPr>
                <w:rFonts w:asciiTheme="minorHAnsi" w:hAnsiTheme="minorHAnsi" w:cstheme="minorHAnsi"/>
                <w:sz w:val="20"/>
                <w:szCs w:val="20"/>
              </w:rPr>
              <w:t xml:space="preserve">Usługi Ogólnobudowlane i Handel Justyna </w:t>
            </w:r>
            <w:proofErr w:type="spellStart"/>
            <w:r w:rsidRPr="002405DA">
              <w:rPr>
                <w:rFonts w:asciiTheme="minorHAnsi" w:hAnsiTheme="minorHAnsi" w:cstheme="minorHAnsi"/>
                <w:sz w:val="20"/>
                <w:szCs w:val="20"/>
              </w:rPr>
              <w:t>Miesikowska</w:t>
            </w:r>
            <w:proofErr w:type="spellEnd"/>
            <w:r w:rsidRPr="002405DA">
              <w:rPr>
                <w:rFonts w:asciiTheme="minorHAnsi" w:hAnsiTheme="minorHAnsi" w:cstheme="minorHAnsi"/>
                <w:sz w:val="20"/>
                <w:szCs w:val="20"/>
              </w:rPr>
              <w:t>, Odry, ul. Ks. Zawadzkiego 14, 89-651 Gotelp</w:t>
            </w:r>
          </w:p>
          <w:p w:rsidR="002405DA" w:rsidRPr="002405DA" w:rsidRDefault="002405DA" w:rsidP="002405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05D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Umowa nr RIPiOŚ.272.53.2019 z dnia 26.04.2019 r. </w:t>
            </w:r>
          </w:p>
          <w:p w:rsidR="002405DA" w:rsidRPr="002405DA" w:rsidRDefault="002405DA" w:rsidP="002405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05DA">
              <w:rPr>
                <w:rFonts w:asciiTheme="minorHAnsi" w:hAnsiTheme="minorHAnsi" w:cstheme="minorHAnsi"/>
                <w:sz w:val="20"/>
                <w:szCs w:val="20"/>
              </w:rPr>
              <w:t>Wartość kontraktu: 1 887 600,00 PLN</w:t>
            </w:r>
          </w:p>
          <w:p w:rsidR="002405DA" w:rsidRPr="002405DA" w:rsidRDefault="002405DA" w:rsidP="002405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405DA" w:rsidRPr="002405DA" w:rsidRDefault="002405DA" w:rsidP="002405DA">
            <w:pPr>
              <w:ind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74053024"/>
            <w:r w:rsidRPr="002405DA">
              <w:rPr>
                <w:rFonts w:asciiTheme="minorHAnsi" w:hAnsiTheme="minorHAnsi" w:cstheme="minorHAnsi"/>
                <w:sz w:val="20"/>
                <w:szCs w:val="20"/>
              </w:rPr>
              <w:t xml:space="preserve">Ww. postępowanie było przedmiotem weryfikacji ex post zamówień publicznych przez IZ RPO, ustalenia zawarto w piśmie  DPR-K.433.55.2019, EOD: 62703/12/2019 z dnia 12.12.2019 r. </w:t>
            </w:r>
          </w:p>
          <w:p w:rsidR="002405DA" w:rsidRPr="002405DA" w:rsidRDefault="002405DA" w:rsidP="002405DA">
            <w:pPr>
              <w:ind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05DA">
              <w:rPr>
                <w:rFonts w:asciiTheme="minorHAnsi" w:hAnsiTheme="minorHAnsi" w:cstheme="minorHAnsi"/>
                <w:sz w:val="20"/>
                <w:szCs w:val="20"/>
              </w:rPr>
              <w:t xml:space="preserve">Na podstawie przedłożonej dokumentacji </w:t>
            </w:r>
            <w:r w:rsidRPr="002405DA">
              <w:rPr>
                <w:rFonts w:asciiTheme="minorHAnsi" w:hAnsiTheme="minorHAnsi" w:cstheme="minorHAnsi"/>
                <w:b/>
                <w:sz w:val="20"/>
                <w:szCs w:val="20"/>
              </w:rPr>
              <w:t>nie stwierdzono</w:t>
            </w:r>
            <w:r w:rsidRPr="002405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bookmarkStart w:id="2" w:name="_Hlk71547455"/>
            <w:r w:rsidRPr="002405DA">
              <w:rPr>
                <w:rFonts w:asciiTheme="minorHAnsi" w:hAnsiTheme="minorHAnsi" w:cstheme="minorHAnsi"/>
                <w:sz w:val="20"/>
                <w:szCs w:val="20"/>
              </w:rPr>
              <w:t>naruszeń skutkujących nałożeniem korekty finansowej.</w:t>
            </w:r>
            <w:bookmarkEnd w:id="2"/>
          </w:p>
          <w:bookmarkEnd w:id="0"/>
          <w:bookmarkEnd w:id="1"/>
          <w:p w:rsidR="002405DA" w:rsidRPr="002405DA" w:rsidRDefault="002405DA" w:rsidP="002405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405DA" w:rsidRPr="002405DA" w:rsidRDefault="002405DA" w:rsidP="002405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05D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2. Z</w:t>
            </w:r>
            <w:r w:rsidRPr="002405DA">
              <w:rPr>
                <w:rFonts w:asciiTheme="minorHAnsi" w:hAnsiTheme="minorHAnsi" w:cstheme="minorHAnsi"/>
                <w:b/>
                <w:sz w:val="20"/>
                <w:szCs w:val="20"/>
              </w:rPr>
              <w:t>amówienie publiczne:</w:t>
            </w:r>
            <w:r w:rsidRPr="002405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2405DA" w:rsidRPr="002405DA" w:rsidRDefault="002405DA" w:rsidP="002405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05DA">
              <w:rPr>
                <w:rFonts w:asciiTheme="minorHAnsi" w:hAnsiTheme="minorHAnsi" w:cstheme="minorHAnsi"/>
                <w:b/>
                <w:sz w:val="20"/>
                <w:szCs w:val="20"/>
              </w:rPr>
              <w:t>Tryb udzielenia zamówienia:</w:t>
            </w:r>
            <w:r w:rsidRPr="002405DA">
              <w:rPr>
                <w:rFonts w:asciiTheme="minorHAnsi" w:hAnsiTheme="minorHAnsi" w:cstheme="minorHAnsi"/>
                <w:sz w:val="20"/>
                <w:szCs w:val="20"/>
              </w:rPr>
              <w:t xml:space="preserve"> przetarg nieograniczony o wartości poniżej kwot, o których mowa w art. 11 ust. 8 ustawy Pzp</w:t>
            </w:r>
          </w:p>
          <w:p w:rsidR="002405DA" w:rsidRPr="002405DA" w:rsidRDefault="002405DA" w:rsidP="002405D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05DA">
              <w:rPr>
                <w:rFonts w:asciiTheme="minorHAnsi" w:hAnsiTheme="minorHAnsi" w:cstheme="minorHAnsi"/>
                <w:b/>
                <w:sz w:val="20"/>
                <w:szCs w:val="20"/>
              </w:rPr>
              <w:t>Przedmiot zamówienia</w:t>
            </w:r>
            <w:r w:rsidRPr="002405DA">
              <w:rPr>
                <w:rFonts w:asciiTheme="minorHAnsi" w:hAnsiTheme="minorHAnsi" w:cstheme="minorHAnsi"/>
                <w:sz w:val="20"/>
                <w:szCs w:val="20"/>
              </w:rPr>
              <w:t>: Dostawa wyposażenia w ramach zadania inwestycyjnego „Rozbudowa punktu selektywnego zbierania odpadów komunalnych dla Gminy Czarne w miejscowości Nadziejewo.”</w:t>
            </w:r>
          </w:p>
          <w:p w:rsidR="002405DA" w:rsidRPr="002405DA" w:rsidRDefault="002405DA" w:rsidP="002405D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05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Data publikacji i numer ogłoszenia: </w:t>
            </w:r>
            <w:r w:rsidRPr="002405DA">
              <w:rPr>
                <w:rFonts w:asciiTheme="minorHAnsi" w:hAnsiTheme="minorHAnsi" w:cstheme="minorHAnsi"/>
                <w:sz w:val="20"/>
                <w:szCs w:val="20"/>
              </w:rPr>
              <w:t>Ogłoszenie o zamówieniu opublikowane w Biuletynie Zamówień Publicznych pod numerem 621784-N-2019 z dnia 13.11.2019 r.</w:t>
            </w:r>
          </w:p>
          <w:p w:rsidR="002405DA" w:rsidRPr="002405DA" w:rsidRDefault="002405DA" w:rsidP="002405DA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:rsidR="002405DA" w:rsidRPr="002405DA" w:rsidRDefault="002405DA" w:rsidP="002405D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2405D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 wyniku przeprowadzonego postępowania zamówienia udzielono:</w:t>
            </w:r>
          </w:p>
          <w:p w:rsidR="002405DA" w:rsidRPr="002405DA" w:rsidRDefault="002405DA" w:rsidP="002405D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2405DA">
              <w:rPr>
                <w:rFonts w:asciiTheme="minorHAnsi" w:hAnsiTheme="minorHAnsi" w:cstheme="minorHAnsi"/>
                <w:b/>
                <w:sz w:val="20"/>
                <w:szCs w:val="20"/>
              </w:rPr>
              <w:t>Część 1</w:t>
            </w:r>
          </w:p>
          <w:p w:rsidR="002405DA" w:rsidRPr="002405DA" w:rsidRDefault="002405DA" w:rsidP="002405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05DA">
              <w:rPr>
                <w:rFonts w:asciiTheme="minorHAnsi" w:hAnsiTheme="minorHAnsi" w:cstheme="minorHAnsi"/>
                <w:sz w:val="20"/>
                <w:szCs w:val="20"/>
              </w:rPr>
              <w:t>PPHU TOREX Włodzimierz Łysiak, ul. Bojerowa 5, 94-124 Łódź</w:t>
            </w:r>
          </w:p>
          <w:p w:rsidR="002405DA" w:rsidRPr="002405DA" w:rsidRDefault="002405DA" w:rsidP="002405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05DA">
              <w:rPr>
                <w:rFonts w:asciiTheme="minorHAnsi" w:hAnsiTheme="minorHAnsi" w:cstheme="minorHAnsi"/>
                <w:sz w:val="20"/>
                <w:szCs w:val="20"/>
              </w:rPr>
              <w:t>Umowa nr RIPiOŚ.272.124.2019 zawarta w dniu 16.12.2019 r.</w:t>
            </w:r>
          </w:p>
          <w:p w:rsidR="002405DA" w:rsidRPr="002405DA" w:rsidRDefault="002405DA" w:rsidP="002405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05DA">
              <w:rPr>
                <w:rFonts w:asciiTheme="minorHAnsi" w:hAnsiTheme="minorHAnsi" w:cstheme="minorHAnsi"/>
                <w:sz w:val="20"/>
                <w:szCs w:val="20"/>
              </w:rPr>
              <w:t>Wartość kontraktu: 10 086,00 PLN</w:t>
            </w:r>
          </w:p>
          <w:p w:rsidR="002405DA" w:rsidRPr="002405DA" w:rsidRDefault="002405DA" w:rsidP="002405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05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Część 2 </w:t>
            </w:r>
          </w:p>
          <w:p w:rsidR="002405DA" w:rsidRPr="002405DA" w:rsidRDefault="002405DA" w:rsidP="002405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05DA">
              <w:rPr>
                <w:rFonts w:asciiTheme="minorHAnsi" w:hAnsiTheme="minorHAnsi" w:cstheme="minorHAnsi"/>
                <w:sz w:val="20"/>
                <w:szCs w:val="20"/>
              </w:rPr>
              <w:t>PPHU TOREX Włodzimierz Łysiak, ul. Bojerowa 5, 94-124 Łódź</w:t>
            </w:r>
          </w:p>
          <w:p w:rsidR="002405DA" w:rsidRPr="002405DA" w:rsidRDefault="002405DA" w:rsidP="002405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05DA">
              <w:rPr>
                <w:rFonts w:asciiTheme="minorHAnsi" w:hAnsiTheme="minorHAnsi" w:cstheme="minorHAnsi"/>
                <w:sz w:val="20"/>
                <w:szCs w:val="20"/>
              </w:rPr>
              <w:t>Umowa nr RIPiOŚ.272.125.2019 zawarta w dniu 16.12.2019 r.</w:t>
            </w:r>
          </w:p>
          <w:p w:rsidR="002405DA" w:rsidRPr="002405DA" w:rsidRDefault="002405DA" w:rsidP="002405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05DA">
              <w:rPr>
                <w:rFonts w:asciiTheme="minorHAnsi" w:hAnsiTheme="minorHAnsi" w:cstheme="minorHAnsi"/>
                <w:sz w:val="20"/>
                <w:szCs w:val="20"/>
              </w:rPr>
              <w:t>Wartość kontraktu: 9 594,00 PLN</w:t>
            </w:r>
          </w:p>
          <w:p w:rsidR="002405DA" w:rsidRPr="002405DA" w:rsidRDefault="002405DA" w:rsidP="002405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05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Część 3 </w:t>
            </w:r>
          </w:p>
          <w:p w:rsidR="002405DA" w:rsidRPr="002405DA" w:rsidRDefault="002405DA" w:rsidP="002405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05DA">
              <w:rPr>
                <w:rFonts w:asciiTheme="minorHAnsi" w:hAnsiTheme="minorHAnsi" w:cstheme="minorHAnsi"/>
                <w:sz w:val="20"/>
                <w:szCs w:val="20"/>
              </w:rPr>
              <w:t>TENIR SERWIS Sp. z o.o. AL. Piłsudskiego 141, 92-318 Łódź</w:t>
            </w:r>
          </w:p>
          <w:p w:rsidR="002405DA" w:rsidRPr="002405DA" w:rsidRDefault="002405DA" w:rsidP="002405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05DA">
              <w:rPr>
                <w:rFonts w:asciiTheme="minorHAnsi" w:hAnsiTheme="minorHAnsi" w:cstheme="minorHAnsi"/>
                <w:sz w:val="20"/>
                <w:szCs w:val="20"/>
              </w:rPr>
              <w:t>Umowa nr RIPiOŚ.272.126.2019 zawarta w dniu 16.12.2019 r.</w:t>
            </w:r>
          </w:p>
          <w:p w:rsidR="002405DA" w:rsidRPr="002405DA" w:rsidRDefault="002405DA" w:rsidP="002405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05DA">
              <w:rPr>
                <w:rFonts w:asciiTheme="minorHAnsi" w:hAnsiTheme="minorHAnsi" w:cstheme="minorHAnsi"/>
                <w:sz w:val="20"/>
                <w:szCs w:val="20"/>
              </w:rPr>
              <w:t>Wartość kontraktu: 70 063,26 PLN</w:t>
            </w:r>
          </w:p>
          <w:p w:rsidR="002405DA" w:rsidRPr="002405DA" w:rsidRDefault="002405DA" w:rsidP="002405D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05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Część 4 - </w:t>
            </w:r>
            <w:r w:rsidRPr="002405DA">
              <w:rPr>
                <w:rFonts w:asciiTheme="minorHAnsi" w:hAnsiTheme="minorHAnsi" w:cstheme="minorHAnsi"/>
                <w:sz w:val="20"/>
                <w:szCs w:val="20"/>
              </w:rPr>
              <w:t>unieważniona na podstawie art. 93 ust. 3 pkt 2 ustawy Pzp</w:t>
            </w:r>
          </w:p>
          <w:p w:rsidR="002405DA" w:rsidRPr="002405DA" w:rsidRDefault="002405DA" w:rsidP="002405D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405DA" w:rsidRPr="002405DA" w:rsidRDefault="002405DA" w:rsidP="002405DA">
            <w:pPr>
              <w:ind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05DA">
              <w:rPr>
                <w:rFonts w:asciiTheme="minorHAnsi" w:hAnsiTheme="minorHAnsi" w:cstheme="minorHAnsi"/>
                <w:sz w:val="20"/>
                <w:szCs w:val="20"/>
              </w:rPr>
              <w:t xml:space="preserve">Ww. postępowanie było przedmiotem weryfikacji ex post zamówień publicznych przez IZ RPO, ustalenia zawarto w piśmie  DPR-K.433.55.2019, EOD: 73080/09/2020 z dnia 30.09.2020 r. </w:t>
            </w:r>
          </w:p>
          <w:p w:rsidR="002405DA" w:rsidRPr="002405DA" w:rsidRDefault="002405DA" w:rsidP="002405DA">
            <w:pPr>
              <w:ind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05DA">
              <w:rPr>
                <w:rFonts w:asciiTheme="minorHAnsi" w:hAnsiTheme="minorHAnsi" w:cstheme="minorHAnsi"/>
                <w:sz w:val="20"/>
                <w:szCs w:val="20"/>
              </w:rPr>
              <w:t xml:space="preserve">Na podstawie przedłożonej dokumentacji </w:t>
            </w:r>
            <w:r w:rsidRPr="002405DA">
              <w:rPr>
                <w:rFonts w:asciiTheme="minorHAnsi" w:hAnsiTheme="minorHAnsi" w:cstheme="minorHAnsi"/>
                <w:b/>
                <w:sz w:val="20"/>
                <w:szCs w:val="20"/>
              </w:rPr>
              <w:t>nie stwierdzono</w:t>
            </w:r>
            <w:r w:rsidRPr="002405DA">
              <w:rPr>
                <w:rFonts w:asciiTheme="minorHAnsi" w:hAnsiTheme="minorHAnsi" w:cstheme="minorHAnsi"/>
                <w:sz w:val="20"/>
                <w:szCs w:val="20"/>
              </w:rPr>
              <w:t xml:space="preserve"> naruszeń skutkujących nałożeniem korekty finansowej.</w:t>
            </w:r>
          </w:p>
          <w:p w:rsidR="002405DA" w:rsidRPr="002405DA" w:rsidRDefault="002405DA" w:rsidP="002405DA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:rsidR="002405DA" w:rsidRPr="002405DA" w:rsidRDefault="002405DA" w:rsidP="002405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405D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3. Z</w:t>
            </w:r>
            <w:r w:rsidRPr="002405DA">
              <w:rPr>
                <w:rFonts w:asciiTheme="minorHAnsi" w:hAnsiTheme="minorHAnsi" w:cstheme="minorHAnsi"/>
                <w:b/>
                <w:sz w:val="20"/>
                <w:szCs w:val="20"/>
              </w:rPr>
              <w:t>amówienie publiczne:</w:t>
            </w:r>
            <w:r w:rsidRPr="002405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2405DA" w:rsidRPr="002405DA" w:rsidRDefault="002405DA" w:rsidP="002405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05DA">
              <w:rPr>
                <w:rFonts w:asciiTheme="minorHAnsi" w:hAnsiTheme="minorHAnsi" w:cstheme="minorHAnsi"/>
                <w:b/>
                <w:sz w:val="20"/>
                <w:szCs w:val="20"/>
              </w:rPr>
              <w:t>Tryb udzielenia zamówienia:</w:t>
            </w:r>
            <w:r w:rsidRPr="002405DA">
              <w:rPr>
                <w:rFonts w:asciiTheme="minorHAnsi" w:hAnsiTheme="minorHAnsi" w:cstheme="minorHAnsi"/>
                <w:sz w:val="20"/>
                <w:szCs w:val="20"/>
              </w:rPr>
              <w:t xml:space="preserve"> przetarg nieograniczony o wartości poniżej kwot, o których mowa w art. 11 ust. 8 ustawy Pzp</w:t>
            </w:r>
          </w:p>
          <w:p w:rsidR="002405DA" w:rsidRPr="002405DA" w:rsidRDefault="002405DA" w:rsidP="002405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05DA">
              <w:rPr>
                <w:rFonts w:asciiTheme="minorHAnsi" w:hAnsiTheme="minorHAnsi" w:cstheme="minorHAnsi"/>
                <w:b/>
                <w:sz w:val="20"/>
                <w:szCs w:val="20"/>
              </w:rPr>
              <w:t>Przedmiot zamówienia:</w:t>
            </w:r>
            <w:r w:rsidRPr="002405DA">
              <w:rPr>
                <w:rFonts w:asciiTheme="minorHAnsi" w:hAnsiTheme="minorHAnsi" w:cstheme="minorHAnsi"/>
                <w:sz w:val="20"/>
                <w:szCs w:val="20"/>
              </w:rPr>
              <w:t xml:space="preserve"> Dostawa fabrycznie nowego ciągnika rolniczego wraz z dodatkowym osprzętem: ładowaczem czołowym, pługiem i przyczepą w ramach zadania pn. „Rozbudowa punktu selektywnego zbierania odpadów komunalnych dla Gminy Czarne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2405DA">
              <w:rPr>
                <w:rFonts w:asciiTheme="minorHAnsi" w:hAnsiTheme="minorHAnsi" w:cstheme="minorHAnsi"/>
                <w:sz w:val="20"/>
                <w:szCs w:val="20"/>
              </w:rPr>
              <w:t>miejscowości Nadziejewo”.</w:t>
            </w:r>
          </w:p>
          <w:p w:rsidR="002405DA" w:rsidRPr="002405DA" w:rsidRDefault="002405DA" w:rsidP="002405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05DA">
              <w:rPr>
                <w:rFonts w:asciiTheme="minorHAnsi" w:hAnsiTheme="minorHAnsi" w:cstheme="minorHAnsi"/>
                <w:b/>
                <w:sz w:val="20"/>
                <w:szCs w:val="20"/>
              </w:rPr>
              <w:t>Data wszczęcia postępowania:</w:t>
            </w:r>
            <w:r w:rsidRPr="002405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bookmarkStart w:id="3" w:name="_Hlk74056828"/>
            <w:r w:rsidRPr="002405DA">
              <w:rPr>
                <w:rFonts w:asciiTheme="minorHAnsi" w:hAnsiTheme="minorHAnsi" w:cstheme="minorHAnsi"/>
                <w:sz w:val="20"/>
                <w:szCs w:val="20"/>
              </w:rPr>
              <w:t>Ogłoszenie opublikowane w Biuletynie Zamówień Publicznych pod numerem 507215-N-2020 z dnia 29.01.2020 r.</w:t>
            </w:r>
          </w:p>
          <w:bookmarkEnd w:id="3"/>
          <w:p w:rsidR="002405DA" w:rsidRPr="002405DA" w:rsidRDefault="002405DA" w:rsidP="002405DA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u w:val="single"/>
              </w:rPr>
            </w:pPr>
          </w:p>
          <w:p w:rsidR="002405DA" w:rsidRPr="002405DA" w:rsidRDefault="002405DA" w:rsidP="002405DA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u w:val="single"/>
              </w:rPr>
            </w:pPr>
            <w:r w:rsidRPr="002405DA">
              <w:rPr>
                <w:rFonts w:asciiTheme="minorHAnsi" w:eastAsia="Calibri" w:hAnsiTheme="minorHAnsi" w:cstheme="minorHAnsi"/>
                <w:sz w:val="20"/>
                <w:szCs w:val="20"/>
                <w:u w:val="single"/>
              </w:rPr>
              <w:t>W wyniku przeprowadzonego postępowania zamówienia udzielono:</w:t>
            </w:r>
          </w:p>
          <w:p w:rsidR="002405DA" w:rsidRPr="002405DA" w:rsidRDefault="002405DA" w:rsidP="002405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05DA">
              <w:rPr>
                <w:rFonts w:asciiTheme="minorHAnsi" w:hAnsiTheme="minorHAnsi" w:cstheme="minorHAnsi"/>
                <w:sz w:val="20"/>
                <w:szCs w:val="20"/>
              </w:rPr>
              <w:t>CEMAROL Sp. z o.o., ul. Główna 89, 76-251 Kobylnica</w:t>
            </w:r>
          </w:p>
          <w:p w:rsidR="002405DA" w:rsidRPr="002405DA" w:rsidRDefault="002405DA" w:rsidP="002405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05DA">
              <w:rPr>
                <w:rFonts w:asciiTheme="minorHAnsi" w:hAnsiTheme="minorHAnsi" w:cstheme="minorHAnsi"/>
                <w:sz w:val="20"/>
                <w:szCs w:val="20"/>
              </w:rPr>
              <w:t>Umowa nr RIPiOŚ.272.10.2020 zawarta w dniu 25.02.2020 r.</w:t>
            </w:r>
          </w:p>
          <w:p w:rsidR="002405DA" w:rsidRPr="002405DA" w:rsidRDefault="002405DA" w:rsidP="002405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05DA">
              <w:rPr>
                <w:rFonts w:asciiTheme="minorHAnsi" w:hAnsiTheme="minorHAnsi" w:cstheme="minorHAnsi"/>
                <w:sz w:val="20"/>
                <w:szCs w:val="20"/>
              </w:rPr>
              <w:t>Wartość kontraktu: 258 000,00 PLN</w:t>
            </w:r>
          </w:p>
          <w:p w:rsidR="002405DA" w:rsidRPr="002405DA" w:rsidRDefault="002405DA" w:rsidP="002405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405DA" w:rsidRPr="002405DA" w:rsidRDefault="002405DA" w:rsidP="002405DA">
            <w:pPr>
              <w:ind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05DA">
              <w:rPr>
                <w:rFonts w:asciiTheme="minorHAnsi" w:hAnsiTheme="minorHAnsi" w:cstheme="minorHAnsi"/>
                <w:sz w:val="20"/>
                <w:szCs w:val="20"/>
              </w:rPr>
              <w:t xml:space="preserve">Ww. postępowanie było przedmiotem weryfikacji ex post zamówień publicznych przez IZ RPO, ustalenia zawarto w piśmie  DPR-K.433.55.2019, EOD: 7652/02/2021 z dnia 11.02.2021 r. </w:t>
            </w:r>
          </w:p>
          <w:p w:rsidR="002405DA" w:rsidRPr="002405DA" w:rsidRDefault="002405DA" w:rsidP="002405DA">
            <w:pPr>
              <w:ind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05DA">
              <w:rPr>
                <w:rFonts w:asciiTheme="minorHAnsi" w:hAnsiTheme="minorHAnsi" w:cstheme="minorHAnsi"/>
                <w:sz w:val="20"/>
                <w:szCs w:val="20"/>
              </w:rPr>
              <w:t xml:space="preserve">Na podstawie przedłożonej dokumentacji </w:t>
            </w:r>
            <w:r w:rsidRPr="002405DA">
              <w:rPr>
                <w:rFonts w:asciiTheme="minorHAnsi" w:hAnsiTheme="minorHAnsi" w:cstheme="minorHAnsi"/>
                <w:b/>
                <w:sz w:val="20"/>
                <w:szCs w:val="20"/>
              </w:rPr>
              <w:t>nie stwierdzono</w:t>
            </w:r>
            <w:r w:rsidRPr="002405DA">
              <w:rPr>
                <w:rFonts w:asciiTheme="minorHAnsi" w:hAnsiTheme="minorHAnsi" w:cstheme="minorHAnsi"/>
                <w:sz w:val="20"/>
                <w:szCs w:val="20"/>
              </w:rPr>
              <w:t xml:space="preserve"> naruszeń skutkujących nałożeniem korekty finansowej.</w:t>
            </w:r>
          </w:p>
          <w:p w:rsidR="002405DA" w:rsidRPr="002405DA" w:rsidRDefault="002405DA" w:rsidP="002405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405DA" w:rsidRPr="002405DA" w:rsidRDefault="002405DA" w:rsidP="002405D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05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Zamówienie publiczne: </w:t>
            </w:r>
          </w:p>
          <w:p w:rsidR="002405DA" w:rsidRPr="002405DA" w:rsidRDefault="002405DA" w:rsidP="002405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405DA">
              <w:rPr>
                <w:rFonts w:asciiTheme="minorHAnsi" w:hAnsiTheme="minorHAnsi" w:cstheme="minorHAnsi"/>
                <w:b/>
                <w:sz w:val="20"/>
                <w:szCs w:val="20"/>
              </w:rPr>
              <w:t>Tryb udzielenia zamówienia:</w:t>
            </w:r>
            <w:r w:rsidRPr="002405DA">
              <w:rPr>
                <w:rFonts w:asciiTheme="minorHAnsi" w:hAnsiTheme="minorHAnsi" w:cstheme="minorHAnsi"/>
                <w:sz w:val="20"/>
                <w:szCs w:val="20"/>
              </w:rPr>
              <w:t xml:space="preserve"> przetarg nieograniczony o wartości poniżej kwot, o których mowa w art. 11 ust. 8 ustawy Pzp</w:t>
            </w:r>
          </w:p>
          <w:p w:rsidR="002405DA" w:rsidRPr="002405DA" w:rsidRDefault="002405DA" w:rsidP="002405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405D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Przedmiot zamówienia:</w:t>
            </w:r>
            <w:r w:rsidRPr="002405DA">
              <w:rPr>
                <w:rFonts w:asciiTheme="minorHAnsi" w:hAnsiTheme="minorHAnsi" w:cstheme="minorHAnsi"/>
                <w:sz w:val="20"/>
                <w:szCs w:val="20"/>
              </w:rPr>
              <w:t xml:space="preserve"> „Pełnienie funkcji Inżyniera Kontraktu dla zadania pn. Rozbudowa punktu selektywnego zbierania odpadów komunalnych dla Gminy Czarne w miejscowości Nadziejewo ” (RIPiOŚ.271.1.23.2018.RS)</w:t>
            </w:r>
          </w:p>
          <w:p w:rsidR="002405DA" w:rsidRPr="002405DA" w:rsidRDefault="002405DA" w:rsidP="002405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405DA">
              <w:rPr>
                <w:rFonts w:asciiTheme="minorHAnsi" w:hAnsiTheme="minorHAnsi" w:cstheme="minorHAnsi"/>
                <w:b/>
                <w:sz w:val="20"/>
                <w:szCs w:val="20"/>
              </w:rPr>
              <w:t>Data wszczęcia postępowania</w:t>
            </w:r>
            <w:r w:rsidRPr="002405DA">
              <w:rPr>
                <w:rFonts w:asciiTheme="minorHAnsi" w:hAnsiTheme="minorHAnsi" w:cstheme="minorHAnsi"/>
                <w:sz w:val="20"/>
                <w:szCs w:val="20"/>
              </w:rPr>
              <w:t>: Ogłoszenie opublikowane w Biuletynie Zamówień Publicznych pod numerem 618233-N-2018 z dnia 18.09.2018 r.</w:t>
            </w:r>
          </w:p>
          <w:p w:rsidR="002405DA" w:rsidRPr="002405DA" w:rsidRDefault="002405DA" w:rsidP="002405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405DA" w:rsidRPr="002405DA" w:rsidRDefault="002405DA" w:rsidP="002405DA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2405D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W wyniku przeprowadzonego postępowania zamówienia udzielono: </w:t>
            </w:r>
          </w:p>
          <w:p w:rsidR="002405DA" w:rsidRPr="002405DA" w:rsidRDefault="002405DA" w:rsidP="002405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405DA">
              <w:rPr>
                <w:rFonts w:asciiTheme="minorHAnsi" w:hAnsiTheme="minorHAnsi" w:cstheme="minorHAnsi"/>
                <w:sz w:val="20"/>
                <w:szCs w:val="20"/>
              </w:rPr>
              <w:t>Dariusz Pownuk Usługi Inżynierskie, Szklana Huta 4A, 83-424 Szklana Huta</w:t>
            </w:r>
          </w:p>
          <w:p w:rsidR="002405DA" w:rsidRPr="002405DA" w:rsidRDefault="002405DA" w:rsidP="002405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405DA">
              <w:rPr>
                <w:rFonts w:asciiTheme="minorHAnsi" w:hAnsiTheme="minorHAnsi" w:cstheme="minorHAnsi"/>
                <w:sz w:val="20"/>
                <w:szCs w:val="20"/>
              </w:rPr>
              <w:t>Umowa nr RIPiOŚ.272.81.2018 zawarta w dniu 04.10.2018 r.</w:t>
            </w:r>
          </w:p>
          <w:p w:rsidR="002405DA" w:rsidRPr="002405DA" w:rsidRDefault="002405DA" w:rsidP="002405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405DA">
              <w:rPr>
                <w:rFonts w:asciiTheme="minorHAnsi" w:hAnsiTheme="minorHAnsi" w:cstheme="minorHAnsi"/>
                <w:sz w:val="20"/>
                <w:szCs w:val="20"/>
              </w:rPr>
              <w:t>Wartość kontraktu: 107 000,00 PLN</w:t>
            </w:r>
          </w:p>
          <w:p w:rsidR="002405DA" w:rsidRPr="002405DA" w:rsidRDefault="002405DA" w:rsidP="002405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405DA" w:rsidRPr="002405DA" w:rsidRDefault="002405DA" w:rsidP="002405DA">
            <w:pPr>
              <w:ind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05DA">
              <w:rPr>
                <w:rFonts w:asciiTheme="minorHAnsi" w:hAnsiTheme="minorHAnsi" w:cstheme="minorHAnsi"/>
                <w:sz w:val="20"/>
                <w:szCs w:val="20"/>
              </w:rPr>
              <w:t xml:space="preserve">Ww. postępowanie było przedmiotem weryfikacji ex post zamówień publicznych przez IZ RPO, ustalenia zawarto w piśmie  DPR-K.433.55.2019, EOD: </w:t>
            </w:r>
            <w:r w:rsidRPr="002405DA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7775/02/2021 z </w:t>
            </w:r>
            <w:r w:rsidRPr="002405DA">
              <w:rPr>
                <w:rFonts w:asciiTheme="minorHAnsi" w:hAnsiTheme="minorHAnsi" w:cstheme="minorHAnsi"/>
                <w:sz w:val="20"/>
                <w:szCs w:val="20"/>
              </w:rPr>
              <w:t xml:space="preserve">dnia 15.02.2021 r. </w:t>
            </w:r>
          </w:p>
          <w:p w:rsidR="002405DA" w:rsidRPr="002405DA" w:rsidRDefault="002405DA" w:rsidP="002405DA">
            <w:pPr>
              <w:ind w:firstLine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05DA">
              <w:rPr>
                <w:rFonts w:asciiTheme="minorHAnsi" w:hAnsiTheme="minorHAnsi" w:cstheme="minorHAnsi"/>
                <w:sz w:val="20"/>
                <w:szCs w:val="20"/>
              </w:rPr>
              <w:t xml:space="preserve">Na podstawie przedłożonej dokumentacji </w:t>
            </w:r>
            <w:r w:rsidRPr="002405DA">
              <w:rPr>
                <w:rFonts w:asciiTheme="minorHAnsi" w:hAnsiTheme="minorHAnsi" w:cstheme="minorHAnsi"/>
                <w:b/>
                <w:sz w:val="20"/>
                <w:szCs w:val="20"/>
              </w:rPr>
              <w:t>stwierdzono</w:t>
            </w:r>
            <w:r w:rsidRPr="002405DA">
              <w:rPr>
                <w:rFonts w:asciiTheme="minorHAnsi" w:hAnsiTheme="minorHAnsi" w:cstheme="minorHAnsi"/>
                <w:sz w:val="20"/>
                <w:szCs w:val="20"/>
              </w:rPr>
              <w:t xml:space="preserve"> naruszeń skutkujące nałożeniem korekty finansowej </w:t>
            </w:r>
            <w:r w:rsidRPr="002405DA">
              <w:rPr>
                <w:rFonts w:asciiTheme="minorHAnsi" w:hAnsiTheme="minorHAnsi" w:cstheme="minorHAnsi"/>
                <w:b/>
                <w:sz w:val="20"/>
                <w:szCs w:val="20"/>
              </w:rPr>
              <w:t>w wysokości 5%.</w:t>
            </w:r>
          </w:p>
          <w:p w:rsidR="002405DA" w:rsidRPr="002405DA" w:rsidRDefault="002405DA" w:rsidP="002405DA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</w:pPr>
          </w:p>
          <w:p w:rsidR="002405DA" w:rsidRPr="002405DA" w:rsidRDefault="002405DA" w:rsidP="002405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405DA">
              <w:rPr>
                <w:rFonts w:asciiTheme="minorHAnsi" w:hAnsiTheme="minorHAnsi" w:cstheme="minorHAnsi"/>
                <w:sz w:val="20"/>
                <w:szCs w:val="20"/>
              </w:rPr>
              <w:t xml:space="preserve">Aneks nr 1 z dnia 18.12.2019 r. </w:t>
            </w:r>
          </w:p>
          <w:p w:rsidR="002405DA" w:rsidRPr="002405DA" w:rsidRDefault="002405DA" w:rsidP="002405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405DA" w:rsidRPr="002405DA" w:rsidRDefault="002405DA" w:rsidP="002405DA">
            <w:pPr>
              <w:ind w:firstLine="7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05DA">
              <w:rPr>
                <w:rFonts w:asciiTheme="minorHAnsi" w:hAnsiTheme="minorHAnsi" w:cstheme="minorHAnsi"/>
                <w:sz w:val="20"/>
                <w:szCs w:val="20"/>
              </w:rPr>
              <w:t xml:space="preserve">Weryfikacja </w:t>
            </w:r>
            <w:bookmarkStart w:id="4" w:name="_Hlk74129541"/>
            <w:r w:rsidRPr="002405DA">
              <w:rPr>
                <w:rFonts w:asciiTheme="minorHAnsi" w:hAnsiTheme="minorHAnsi" w:cstheme="minorHAnsi"/>
                <w:sz w:val="20"/>
                <w:szCs w:val="20"/>
              </w:rPr>
              <w:t xml:space="preserve">Aneksu nr 1 z dnia 18.12.2019 r. </w:t>
            </w:r>
            <w:bookmarkEnd w:id="4"/>
            <w:r w:rsidRPr="002405DA">
              <w:rPr>
                <w:rFonts w:asciiTheme="minorHAnsi" w:hAnsiTheme="minorHAnsi" w:cstheme="minorHAnsi"/>
                <w:sz w:val="20"/>
                <w:szCs w:val="20"/>
              </w:rPr>
              <w:t xml:space="preserve">do umowy nr RIPiOŚ.272.81.2018 zawartej w dniu 04.10.2018 r. nastąpiła w trakcie kontroli na zakończenie projektu. </w:t>
            </w:r>
          </w:p>
          <w:p w:rsidR="002405DA" w:rsidRPr="002405DA" w:rsidRDefault="002405DA" w:rsidP="002405DA">
            <w:pPr>
              <w:ind w:firstLine="7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05DA">
              <w:rPr>
                <w:rFonts w:asciiTheme="minorHAnsi" w:hAnsiTheme="minorHAnsi" w:cstheme="minorHAnsi"/>
                <w:sz w:val="20"/>
                <w:szCs w:val="20"/>
              </w:rPr>
              <w:t>Na podstawie przedłożonej dokumentacji IZ RPO uważa zawarcie przedmiotowego aneksu za zasadne.</w:t>
            </w:r>
          </w:p>
          <w:p w:rsidR="002E31E8" w:rsidRPr="002405DA" w:rsidRDefault="002E31E8" w:rsidP="002E31E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E31E8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E31E8" w:rsidRDefault="002E31E8" w:rsidP="002E31E8">
            <w:pPr>
              <w:keepNext/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3.1.3 Promocja Projektu wraz realizacją polityk horyzontalnych oraz archiwizacja projektu</w:t>
            </w:r>
          </w:p>
        </w:tc>
      </w:tr>
      <w:tr w:rsidR="002E31E8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E8" w:rsidRDefault="00282568" w:rsidP="00282568">
            <w:pPr>
              <w:spacing w:before="120" w:after="120"/>
              <w:ind w:firstLine="19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</w:tr>
      <w:tr w:rsidR="002E31E8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E31E8" w:rsidRDefault="002E31E8" w:rsidP="002E31E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3.2 Zakres Finansowy</w:t>
            </w:r>
          </w:p>
        </w:tc>
      </w:tr>
      <w:tr w:rsidR="002E31E8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E8" w:rsidRDefault="002E31E8" w:rsidP="002E31E8">
            <w:pPr>
              <w:spacing w:before="120" w:after="12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946D3" w:rsidTr="00E946D3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6D3" w:rsidRDefault="00282568" w:rsidP="0028256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(…)</w:t>
            </w:r>
          </w:p>
        </w:tc>
      </w:tr>
      <w:tr w:rsidR="002E31E8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E31E8" w:rsidRDefault="002E31E8" w:rsidP="002E31E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4. ZALECENIA POKONTROLNE</w:t>
            </w:r>
          </w:p>
        </w:tc>
      </w:tr>
      <w:tr w:rsidR="002E31E8" w:rsidTr="00AC55FB">
        <w:trPr>
          <w:trHeight w:val="196"/>
        </w:trPr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1E8" w:rsidRDefault="00AC55FB" w:rsidP="009B37C8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Bez zaleceń pokontrolnych.</w:t>
            </w:r>
          </w:p>
        </w:tc>
      </w:tr>
      <w:tr w:rsidR="002E31E8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E31E8" w:rsidRPr="00AC55FB" w:rsidRDefault="002E31E8" w:rsidP="002E31E8">
            <w:pPr>
              <w:rPr>
                <w:rFonts w:ascii="Calibri" w:hAnsi="Calibri" w:cs="Calibri"/>
                <w:b/>
                <w:color w:val="D9D9D9" w:themeColor="background1" w:themeShade="D9"/>
                <w:sz w:val="20"/>
                <w:szCs w:val="20"/>
              </w:rPr>
            </w:pPr>
            <w:r w:rsidRPr="00AC55FB">
              <w:rPr>
                <w:rFonts w:ascii="Calibri" w:hAnsi="Calibri" w:cs="Calibri"/>
                <w:b/>
                <w:color w:val="D9D9D9" w:themeColor="background1" w:themeShade="D9"/>
                <w:sz w:val="20"/>
                <w:szCs w:val="20"/>
              </w:rPr>
              <w:t>Proszę o poinformowanie w formie pisemnej Instytucję Zarządzającą o wdrożeniu zaleceń pokontrolnych w ww. terminie</w:t>
            </w:r>
          </w:p>
        </w:tc>
      </w:tr>
      <w:tr w:rsidR="002E31E8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E31E8" w:rsidRDefault="002E31E8" w:rsidP="002E31E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5. ZAŁĄCZNIKI</w:t>
            </w:r>
          </w:p>
        </w:tc>
      </w:tr>
      <w:tr w:rsidR="002E31E8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1E8" w:rsidRDefault="002E31E8" w:rsidP="009B37C8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Bez załączników.</w:t>
            </w:r>
          </w:p>
        </w:tc>
      </w:tr>
      <w:tr w:rsidR="00282568" w:rsidTr="0053658F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82568" w:rsidRDefault="00282568" w:rsidP="0053658F">
            <w:pPr>
              <w:pageBreakBefore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6. POUCZENIE</w:t>
            </w:r>
          </w:p>
        </w:tc>
      </w:tr>
      <w:tr w:rsidR="00282568" w:rsidTr="0053658F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68" w:rsidRDefault="00282568" w:rsidP="0053658F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Kierownikowi jednostki kontrolowanej lub osobie pełniącej jego obowiązki przysługuje prawo zgłoszenia w terminie do 14 dni kalendarzowych od dnia otrzymania Informacji Pokontrolnej w formie pisemnej uzasadnionych zastrzeżeń, uwag lub wyjaśnień do zapisów zawartych w Informacji Pokontrolnej. Złożone w wyznaczonym terminie uwagi, wyjaśnienia lub zastrzeżenia wobec treści Informacji Pokontrolnej będą rozpatrywane przez Kierownika Zespołu Kontrolującego.</w:t>
            </w:r>
            <w:r>
              <w:rPr>
                <w:rFonts w:ascii="Calibri" w:hAnsi="Calibri"/>
                <w:bCs/>
                <w:sz w:val="20"/>
                <w:szCs w:val="20"/>
                <w:vertAlign w:val="superscript"/>
              </w:rPr>
              <w:footnoteReference w:id="3"/>
            </w:r>
          </w:p>
          <w:p w:rsidR="00282568" w:rsidRDefault="00282568" w:rsidP="0053658F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Kierownik jednostki kontrolowanej lub osoba przez niego upoważniona może odmówić podpisania Informacji Pokontrolnej, składając w terminie do 14 dni kalendarzowych od dnia jej otrzymania, pisemne wyjaśnienie tej odmowy.</w:t>
            </w:r>
          </w:p>
          <w:p w:rsidR="00282568" w:rsidRDefault="00282568" w:rsidP="0053658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W przypadku braku zastrzeżeń Kierownik jednostki kontrolowanej zobowiązany jest do podpisania Informacji Pokontrolnej w terminie 14 dni kalendarzowych i przesłanie jej do Instytucji Zarządzającej.</w:t>
            </w:r>
          </w:p>
        </w:tc>
      </w:tr>
      <w:tr w:rsidR="00282568" w:rsidTr="0053658F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82568" w:rsidRDefault="00282568" w:rsidP="0053658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Odmowa podpisania nie wstrzymuje podpisania Informacji Pokontrolnej przez kontrolujących i realizacji ustaleń kontroli.</w:t>
            </w:r>
          </w:p>
        </w:tc>
      </w:tr>
      <w:tr w:rsidR="00282568" w:rsidTr="0053658F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68" w:rsidRDefault="00282568" w:rsidP="0053658F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Kontrolę wpisano do Książki Kontroli </w: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bCs/>
                <w:sz w:val="20"/>
                <w:szCs w:val="20"/>
              </w:rPr>
              <w:instrText xml:space="preserve"> DOCPROPERTY  Beneficjent  \* MERGEFORMAT </w:instrTex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Cs/>
                <w:sz w:val="20"/>
                <w:szCs w:val="20"/>
              </w:rPr>
              <w:t>Gmina Czarne</w: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(…).</w:t>
            </w:r>
          </w:p>
        </w:tc>
      </w:tr>
      <w:tr w:rsidR="00282568" w:rsidTr="0053658F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82568" w:rsidRDefault="00282568" w:rsidP="0053658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Informację pokontrolną sporządzono w dwóch jednobrzmiących egzemplarzach - po jednym dla każdej ze Stron.</w:t>
            </w:r>
          </w:p>
        </w:tc>
      </w:tr>
    </w:tbl>
    <w:p w:rsidR="00282568" w:rsidRDefault="00282568" w:rsidP="00282568">
      <w:pPr>
        <w:rPr>
          <w:rFonts w:ascii="Calibri" w:hAnsi="Calibri"/>
          <w:sz w:val="20"/>
          <w:szCs w:val="20"/>
          <w:highlight w:val="yellow"/>
        </w:rPr>
      </w:pPr>
    </w:p>
    <w:p w:rsidR="00282568" w:rsidRDefault="00282568" w:rsidP="00282568">
      <w:pPr>
        <w:rPr>
          <w:rFonts w:ascii="Calibri" w:hAnsi="Calibri"/>
          <w:sz w:val="20"/>
          <w:szCs w:val="20"/>
          <w:highlight w:val="yellow"/>
        </w:rPr>
      </w:pPr>
    </w:p>
    <w:p w:rsidR="00282568" w:rsidRDefault="00282568" w:rsidP="00282568">
      <w:pPr>
        <w:spacing w:before="160" w:line="20" w:lineRule="atLeast"/>
        <w:jc w:val="both"/>
        <w:outlineLvl w:val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BENEFICJENT</w:t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  <w:t>OSOBY KONTROLUJĄCE</w:t>
      </w:r>
    </w:p>
    <w:p w:rsidR="00282568" w:rsidRDefault="00282568" w:rsidP="00282568">
      <w:pPr>
        <w:spacing w:before="160" w:line="20" w:lineRule="atLeast"/>
        <w:jc w:val="both"/>
        <w:rPr>
          <w:rFonts w:ascii="Calibri" w:hAnsi="Calibri"/>
          <w:bCs/>
          <w:sz w:val="20"/>
          <w:szCs w:val="20"/>
        </w:rPr>
      </w:pPr>
    </w:p>
    <w:p w:rsidR="00282568" w:rsidRDefault="00282568" w:rsidP="00282568">
      <w:pPr>
        <w:tabs>
          <w:tab w:val="left" w:pos="708"/>
          <w:tab w:val="center" w:pos="4536"/>
          <w:tab w:val="right" w:pos="9072"/>
        </w:tabs>
        <w:jc w:val="both"/>
        <w:rPr>
          <w:rFonts w:ascii="Calibri" w:hAnsi="Calibri"/>
          <w:sz w:val="20"/>
          <w:szCs w:val="20"/>
        </w:rPr>
      </w:pPr>
    </w:p>
    <w:p w:rsidR="00282568" w:rsidRDefault="00282568" w:rsidP="00282568">
      <w:pPr>
        <w:tabs>
          <w:tab w:val="left" w:pos="708"/>
          <w:tab w:val="center" w:pos="4536"/>
        </w:tabs>
        <w:spacing w:line="48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…………………………………………………….…….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1. …………………………………………………….…….</w:t>
      </w:r>
    </w:p>
    <w:p w:rsidR="00282568" w:rsidRDefault="00282568" w:rsidP="00282568">
      <w:pPr>
        <w:tabs>
          <w:tab w:val="left" w:pos="708"/>
          <w:tab w:val="center" w:pos="4536"/>
          <w:tab w:val="right" w:pos="9072"/>
        </w:tabs>
        <w:spacing w:line="480" w:lineRule="auto"/>
        <w:jc w:val="both"/>
        <w:rPr>
          <w:rFonts w:ascii="Calibri" w:hAnsi="Calibri"/>
          <w:sz w:val="20"/>
          <w:szCs w:val="20"/>
        </w:rPr>
      </w:pPr>
    </w:p>
    <w:p w:rsidR="00282568" w:rsidRDefault="00282568" w:rsidP="00282568">
      <w:pPr>
        <w:tabs>
          <w:tab w:val="left" w:pos="708"/>
          <w:tab w:val="center" w:pos="4536"/>
        </w:tabs>
        <w:spacing w:line="480" w:lineRule="auto"/>
        <w:jc w:val="both"/>
        <w:rPr>
          <w:rFonts w:ascii="Calibri" w:hAnsi="Calibri"/>
          <w:sz w:val="20"/>
          <w:szCs w:val="20"/>
        </w:rPr>
      </w:pPr>
    </w:p>
    <w:p w:rsidR="00282568" w:rsidRDefault="00282568" w:rsidP="00282568">
      <w:pPr>
        <w:tabs>
          <w:tab w:val="left" w:pos="708"/>
          <w:tab w:val="center" w:pos="4536"/>
        </w:tabs>
        <w:spacing w:line="48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…………………………………………………….…….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2. …………………………………………………….…….</w:t>
      </w:r>
    </w:p>
    <w:p w:rsidR="00282568" w:rsidRDefault="00282568" w:rsidP="00282568">
      <w:pPr>
        <w:tabs>
          <w:tab w:val="left" w:pos="708"/>
          <w:tab w:val="center" w:pos="4536"/>
          <w:tab w:val="right" w:pos="9072"/>
        </w:tabs>
        <w:spacing w:line="480" w:lineRule="auto"/>
        <w:jc w:val="both"/>
        <w:rPr>
          <w:rFonts w:ascii="Calibri" w:hAnsi="Calibri"/>
          <w:sz w:val="20"/>
          <w:szCs w:val="20"/>
        </w:rPr>
      </w:pPr>
    </w:p>
    <w:p w:rsidR="00282568" w:rsidRDefault="00282568" w:rsidP="00282568">
      <w:pPr>
        <w:tabs>
          <w:tab w:val="left" w:pos="708"/>
          <w:tab w:val="center" w:pos="4536"/>
        </w:tabs>
        <w:spacing w:line="480" w:lineRule="auto"/>
        <w:jc w:val="both"/>
        <w:rPr>
          <w:rFonts w:ascii="Calibri" w:hAnsi="Calibri"/>
          <w:sz w:val="20"/>
          <w:szCs w:val="20"/>
        </w:rPr>
      </w:pPr>
    </w:p>
    <w:p w:rsidR="00282568" w:rsidRDefault="00282568" w:rsidP="00282568">
      <w:pPr>
        <w:tabs>
          <w:tab w:val="left" w:pos="708"/>
          <w:tab w:val="center" w:pos="4536"/>
        </w:tabs>
        <w:spacing w:line="48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…………………………………………………….…….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3. …………………………………………………….…….</w:t>
      </w:r>
    </w:p>
    <w:p w:rsidR="00282568" w:rsidRDefault="00282568" w:rsidP="00282568">
      <w:pPr>
        <w:tabs>
          <w:tab w:val="left" w:pos="708"/>
          <w:tab w:val="center" w:pos="4536"/>
        </w:tabs>
        <w:spacing w:line="480" w:lineRule="auto"/>
        <w:jc w:val="both"/>
        <w:rPr>
          <w:rFonts w:ascii="Calibri" w:hAnsi="Calibri"/>
          <w:sz w:val="20"/>
          <w:szCs w:val="20"/>
        </w:rPr>
      </w:pPr>
    </w:p>
    <w:p w:rsidR="00282568" w:rsidRDefault="00282568" w:rsidP="00282568">
      <w:pPr>
        <w:tabs>
          <w:tab w:val="left" w:pos="708"/>
          <w:tab w:val="center" w:pos="4536"/>
        </w:tabs>
        <w:spacing w:line="480" w:lineRule="auto"/>
        <w:jc w:val="both"/>
        <w:rPr>
          <w:rFonts w:ascii="Calibri" w:hAnsi="Calibri"/>
          <w:sz w:val="20"/>
          <w:szCs w:val="20"/>
        </w:rPr>
      </w:pPr>
    </w:p>
    <w:p w:rsidR="00282568" w:rsidRDefault="00282568" w:rsidP="00282568">
      <w:pPr>
        <w:tabs>
          <w:tab w:val="left" w:pos="708"/>
          <w:tab w:val="center" w:pos="4536"/>
          <w:tab w:val="right" w:pos="9072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Kontrasygnata Skarbnika/Głównego Księgowego</w:t>
      </w:r>
      <w:r>
        <w:rPr>
          <w:rFonts w:ascii="Calibri" w:hAnsi="Calibri"/>
          <w:i/>
          <w:sz w:val="20"/>
          <w:szCs w:val="20"/>
          <w:vertAlign w:val="superscript"/>
        </w:rPr>
        <w:footnoteReference w:id="4"/>
      </w:r>
      <w:r>
        <w:rPr>
          <w:rFonts w:ascii="Calibri" w:hAnsi="Calibri"/>
          <w:sz w:val="20"/>
          <w:szCs w:val="20"/>
        </w:rPr>
        <w:t xml:space="preserve">                                                   Gdańsk, dnia  </w:t>
      </w:r>
      <w:r>
        <w:rPr>
          <w:rFonts w:ascii="Calibri" w:hAnsi="Calibri"/>
          <w:bCs/>
          <w:sz w:val="20"/>
          <w:szCs w:val="20"/>
        </w:rPr>
        <w:t>……</w:t>
      </w:r>
      <w:r>
        <w:rPr>
          <w:rFonts w:ascii="Calibri" w:hAnsi="Calibri"/>
          <w:sz w:val="20"/>
          <w:szCs w:val="20"/>
        </w:rPr>
        <w:t xml:space="preserve"> roku</w:t>
      </w:r>
    </w:p>
    <w:p w:rsidR="00282568" w:rsidRDefault="00282568" w:rsidP="00282568">
      <w:pPr>
        <w:tabs>
          <w:tab w:val="left" w:pos="708"/>
          <w:tab w:val="center" w:pos="4536"/>
          <w:tab w:val="right" w:pos="9072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(miejsce i data)</w:t>
      </w:r>
    </w:p>
    <w:p w:rsidR="00282568" w:rsidRDefault="00282568" w:rsidP="00282568">
      <w:pPr>
        <w:spacing w:before="160"/>
        <w:jc w:val="center"/>
        <w:rPr>
          <w:rFonts w:ascii="Calibri" w:hAnsi="Calibri"/>
          <w:sz w:val="20"/>
          <w:szCs w:val="20"/>
        </w:rPr>
      </w:pPr>
    </w:p>
    <w:p w:rsidR="00282568" w:rsidRDefault="00282568" w:rsidP="00282568">
      <w:pPr>
        <w:spacing w:before="160"/>
        <w:jc w:val="center"/>
        <w:rPr>
          <w:rFonts w:ascii="Calibri" w:hAnsi="Calibri"/>
          <w:sz w:val="20"/>
          <w:szCs w:val="20"/>
        </w:rPr>
      </w:pPr>
    </w:p>
    <w:p w:rsidR="00282568" w:rsidRDefault="00282568" w:rsidP="00282568">
      <w:pPr>
        <w:rPr>
          <w:rFonts w:ascii="Calibri" w:hAnsi="Calibri"/>
          <w:sz w:val="20"/>
          <w:szCs w:val="20"/>
        </w:rPr>
      </w:pPr>
    </w:p>
    <w:p w:rsidR="00282568" w:rsidRDefault="00282568" w:rsidP="00282568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…………………………………………………….…….                                    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…………………………………………………….…….   </w:t>
      </w:r>
    </w:p>
    <w:p w:rsidR="00282568" w:rsidRDefault="00282568" w:rsidP="00282568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Pieczęć i podpis Kierownika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Pieczęć i podpis Dyrektora DPR/</w:t>
      </w:r>
    </w:p>
    <w:p w:rsidR="00282568" w:rsidRDefault="00282568" w:rsidP="00282568">
      <w:pPr>
        <w:ind w:firstLine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Referatu Kontroli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Zastępcy Dyrektora DPR</w:t>
      </w:r>
    </w:p>
    <w:p w:rsidR="00D50B2F" w:rsidRDefault="00D50B2F" w:rsidP="00D50B2F">
      <w:bookmarkStart w:id="5" w:name="_GoBack"/>
      <w:bookmarkEnd w:id="5"/>
    </w:p>
    <w:sectPr w:rsidR="00D50B2F" w:rsidSect="00C93F29">
      <w:footerReference w:type="default" r:id="rId9"/>
      <w:headerReference w:type="first" r:id="rId10"/>
      <w:footerReference w:type="first" r:id="rId11"/>
      <w:pgSz w:w="11906" w:h="16838" w:code="9"/>
      <w:pgMar w:top="1814" w:right="1418" w:bottom="1418" w:left="1418" w:header="340" w:footer="7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456" w:rsidRDefault="00B91456">
      <w:r>
        <w:separator/>
      </w:r>
    </w:p>
  </w:endnote>
  <w:endnote w:type="continuationSeparator" w:id="0">
    <w:p w:rsidR="00B91456" w:rsidRDefault="00B91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charset w:val="0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5FB" w:rsidRPr="00C93F29" w:rsidRDefault="00AC55FB" w:rsidP="00C93F29">
    <w:pPr>
      <w:pStyle w:val="Stopka"/>
      <w:rPr>
        <w:bCs/>
        <w:sz w:val="18"/>
        <w:szCs w:val="18"/>
      </w:rPr>
    </w:pPr>
  </w:p>
  <w:p w:rsidR="00AC55FB" w:rsidRPr="00C93F29" w:rsidRDefault="00AC55FB" w:rsidP="00C93F29">
    <w:pPr>
      <w:pStyle w:val="Stopka"/>
    </w:pPr>
    <w:r>
      <w:rPr>
        <w:noProof/>
      </w:rPr>
      <w:drawing>
        <wp:anchor distT="0" distB="0" distL="114300" distR="114300" simplePos="0" relativeHeight="251668480" behindDoc="0" locked="0" layoutInCell="1" allowOverlap="1" wp14:anchorId="6E0E2EEE" wp14:editId="312B5B0B">
          <wp:simplePos x="0" y="0"/>
          <wp:positionH relativeFrom="margin">
            <wp:posOffset>-413385</wp:posOffset>
          </wp:positionH>
          <wp:positionV relativeFrom="margin">
            <wp:posOffset>8845711</wp:posOffset>
          </wp:positionV>
          <wp:extent cx="6600825" cy="400050"/>
          <wp:effectExtent l="0" t="0" r="9525" b="0"/>
          <wp:wrapSquare wrapText="bothSides"/>
          <wp:docPr id="9" name="Obraz 9" descr="C:\Users\mgrzywacz\Desktop\Stopka D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C:\Users\mgrzywacz\Desktop\Stopka D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5FB" w:rsidRPr="00166FC0" w:rsidRDefault="00AC55FB" w:rsidP="00166FC0">
    <w:pPr>
      <w:pStyle w:val="Stopka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8456C45" wp14:editId="2A575D66">
          <wp:simplePos x="0" y="0"/>
          <wp:positionH relativeFrom="margin">
            <wp:posOffset>-425450</wp:posOffset>
          </wp:positionH>
          <wp:positionV relativeFrom="margin">
            <wp:posOffset>8843171</wp:posOffset>
          </wp:positionV>
          <wp:extent cx="6600825" cy="400050"/>
          <wp:effectExtent l="0" t="0" r="9525" b="0"/>
          <wp:wrapSquare wrapText="bothSides"/>
          <wp:docPr id="11" name="Obraz 11" descr="C:\Users\mgrzywacz\Desktop\Stopka D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C:\Users\mgrzywacz\Desktop\Stopka D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456" w:rsidRDefault="00B91456">
      <w:r>
        <w:separator/>
      </w:r>
    </w:p>
  </w:footnote>
  <w:footnote w:type="continuationSeparator" w:id="0">
    <w:p w:rsidR="00B91456" w:rsidRDefault="00B91456">
      <w:r>
        <w:continuationSeparator/>
      </w:r>
    </w:p>
  </w:footnote>
  <w:footnote w:id="1">
    <w:p w:rsidR="00AC55FB" w:rsidRDefault="00AC55FB" w:rsidP="00D50B2F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Typ kontroli w trakcie lub na zakończenie realizacji, tylko dla kontroli planowych</w:t>
      </w:r>
    </w:p>
  </w:footnote>
  <w:footnote w:id="2">
    <w:p w:rsidR="00AC55FB" w:rsidRDefault="00AC55FB" w:rsidP="00D50B2F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Dotyczy tylko kontroli na zakończenie realizacji Projektu.</w:t>
      </w:r>
    </w:p>
  </w:footnote>
  <w:footnote w:id="3">
    <w:p w:rsidR="00282568" w:rsidRDefault="00282568" w:rsidP="00282568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Wykreślić w przypadku Informacji Pokontrolnej Ostatecznej</w:t>
      </w:r>
    </w:p>
  </w:footnote>
  <w:footnote w:id="4">
    <w:p w:rsidR="00282568" w:rsidRDefault="00282568" w:rsidP="00282568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Wymagane w przypadku zaistnienia zobowiązań finansowych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5FB" w:rsidRDefault="00AC55FB">
    <w:pPr>
      <w:pStyle w:val="Nagwek"/>
    </w:pPr>
    <w:r>
      <w:rPr>
        <w:noProof/>
      </w:rPr>
      <w:drawing>
        <wp:anchor distT="0" distB="0" distL="114300" distR="114300" simplePos="0" relativeHeight="25165619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56120" cy="758854"/>
          <wp:effectExtent l="0" t="0" r="0" b="0"/>
          <wp:wrapNone/>
          <wp:docPr id="10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listownik-Pomorskie-FE-UMWP-UE-EFSI-2015-naglowek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758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D3FE2"/>
    <w:multiLevelType w:val="hybridMultilevel"/>
    <w:tmpl w:val="E1EE1F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100F41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7E29C1"/>
    <w:multiLevelType w:val="hybridMultilevel"/>
    <w:tmpl w:val="D13EDE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A705FE"/>
    <w:multiLevelType w:val="hybridMultilevel"/>
    <w:tmpl w:val="7B469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00713"/>
    <w:multiLevelType w:val="hybridMultilevel"/>
    <w:tmpl w:val="4A5E6C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858BB"/>
    <w:multiLevelType w:val="hybridMultilevel"/>
    <w:tmpl w:val="A46E985C"/>
    <w:lvl w:ilvl="0" w:tplc="BB6CC0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D526A"/>
    <w:multiLevelType w:val="hybridMultilevel"/>
    <w:tmpl w:val="7B08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D1BAC"/>
    <w:multiLevelType w:val="hybridMultilevel"/>
    <w:tmpl w:val="C6D682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C87D24"/>
    <w:multiLevelType w:val="hybridMultilevel"/>
    <w:tmpl w:val="7B469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A2E6F"/>
    <w:multiLevelType w:val="hybridMultilevel"/>
    <w:tmpl w:val="A7168B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46A40"/>
    <w:multiLevelType w:val="hybridMultilevel"/>
    <w:tmpl w:val="9F808164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1" w15:restartNumberingAfterBreak="0">
    <w:nsid w:val="4B5838DE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82C5834"/>
    <w:multiLevelType w:val="multilevel"/>
    <w:tmpl w:val="EEF4AB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2"/>
      </w:rPr>
    </w:lvl>
  </w:abstractNum>
  <w:abstractNum w:abstractNumId="13" w15:restartNumberingAfterBreak="0">
    <w:nsid w:val="5A7B6C50"/>
    <w:multiLevelType w:val="hybridMultilevel"/>
    <w:tmpl w:val="7B086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82591"/>
    <w:multiLevelType w:val="hybridMultilevel"/>
    <w:tmpl w:val="E1EE1F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4F18C0"/>
    <w:multiLevelType w:val="hybridMultilevel"/>
    <w:tmpl w:val="753C02D8"/>
    <w:lvl w:ilvl="0" w:tplc="8E3E5C0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E6CE2"/>
    <w:multiLevelType w:val="hybridMultilevel"/>
    <w:tmpl w:val="FDA6675A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7" w15:restartNumberingAfterBreak="0">
    <w:nsid w:val="5DB066C1"/>
    <w:multiLevelType w:val="hybridMultilevel"/>
    <w:tmpl w:val="FDA6675A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8" w15:restartNumberingAfterBreak="0">
    <w:nsid w:val="61774C44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2924479"/>
    <w:multiLevelType w:val="hybridMultilevel"/>
    <w:tmpl w:val="E4925B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84783B"/>
    <w:multiLevelType w:val="hybridMultilevel"/>
    <w:tmpl w:val="B5C24876"/>
    <w:lvl w:ilvl="0" w:tplc="37E481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trike w:val="0"/>
        <w:sz w:val="20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D64970"/>
    <w:multiLevelType w:val="hybridMultilevel"/>
    <w:tmpl w:val="8BF0048A"/>
    <w:lvl w:ilvl="0" w:tplc="ABB82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A2A46A">
      <w:start w:val="8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9B548A"/>
    <w:multiLevelType w:val="hybridMultilevel"/>
    <w:tmpl w:val="1DD4C6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</w:num>
  <w:num w:numId="6">
    <w:abstractNumId w:val="1"/>
  </w:num>
  <w:num w:numId="7">
    <w:abstractNumId w:val="11"/>
  </w:num>
  <w:num w:numId="8">
    <w:abstractNumId w:val="18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"/>
  </w:num>
  <w:num w:numId="18">
    <w:abstractNumId w:val="19"/>
  </w:num>
  <w:num w:numId="19">
    <w:abstractNumId w:val="22"/>
  </w:num>
  <w:num w:numId="20">
    <w:abstractNumId w:val="4"/>
  </w:num>
  <w:num w:numId="21">
    <w:abstractNumId w:val="9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3"/>
  </w:num>
  <w:num w:numId="28">
    <w:abstractNumId w:val="19"/>
  </w:num>
  <w:num w:numId="29">
    <w:abstractNumId w:val="22"/>
  </w:num>
  <w:num w:numId="30">
    <w:abstractNumId w:val="4"/>
  </w:num>
  <w:num w:numId="31">
    <w:abstractNumId w:val="9"/>
  </w:num>
  <w:num w:numId="32">
    <w:abstractNumId w:val="12"/>
  </w:num>
  <w:num w:numId="33">
    <w:abstractNumId w:val="16"/>
  </w:num>
  <w:num w:numId="34">
    <w:abstractNumId w:val="15"/>
  </w:num>
  <w:num w:numId="35">
    <w:abstractNumId w:val="20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F9535D8A-F3AF-492B-8E50-8E5684B64E7E}"/>
  </w:docVars>
  <w:rsids>
    <w:rsidRoot w:val="0096018A"/>
    <w:rsid w:val="00001E21"/>
    <w:rsid w:val="00024881"/>
    <w:rsid w:val="00055D96"/>
    <w:rsid w:val="00060B94"/>
    <w:rsid w:val="00061F20"/>
    <w:rsid w:val="00077E60"/>
    <w:rsid w:val="00080D83"/>
    <w:rsid w:val="0008115B"/>
    <w:rsid w:val="00086B70"/>
    <w:rsid w:val="00095161"/>
    <w:rsid w:val="000A7C32"/>
    <w:rsid w:val="000B6E31"/>
    <w:rsid w:val="000C5FF6"/>
    <w:rsid w:val="000D283E"/>
    <w:rsid w:val="000D7356"/>
    <w:rsid w:val="00124D4A"/>
    <w:rsid w:val="00130B23"/>
    <w:rsid w:val="00132A39"/>
    <w:rsid w:val="00137280"/>
    <w:rsid w:val="0014672B"/>
    <w:rsid w:val="0016689E"/>
    <w:rsid w:val="00166FC0"/>
    <w:rsid w:val="00171158"/>
    <w:rsid w:val="00172396"/>
    <w:rsid w:val="00173F63"/>
    <w:rsid w:val="001768DF"/>
    <w:rsid w:val="0018230D"/>
    <w:rsid w:val="001930DE"/>
    <w:rsid w:val="001A2F54"/>
    <w:rsid w:val="001B210F"/>
    <w:rsid w:val="001B5C00"/>
    <w:rsid w:val="001D2928"/>
    <w:rsid w:val="001E01F7"/>
    <w:rsid w:val="001E6A5B"/>
    <w:rsid w:val="001F1129"/>
    <w:rsid w:val="00210785"/>
    <w:rsid w:val="00213275"/>
    <w:rsid w:val="0022072D"/>
    <w:rsid w:val="002209CC"/>
    <w:rsid w:val="0023389B"/>
    <w:rsid w:val="00237F8E"/>
    <w:rsid w:val="002405DA"/>
    <w:rsid w:val="00241C1F"/>
    <w:rsid w:val="002425AE"/>
    <w:rsid w:val="00250000"/>
    <w:rsid w:val="002606D5"/>
    <w:rsid w:val="002607F9"/>
    <w:rsid w:val="00263517"/>
    <w:rsid w:val="00273618"/>
    <w:rsid w:val="00274809"/>
    <w:rsid w:val="00281E18"/>
    <w:rsid w:val="00282568"/>
    <w:rsid w:val="002845B3"/>
    <w:rsid w:val="00284EE8"/>
    <w:rsid w:val="002B1ACA"/>
    <w:rsid w:val="002B2C23"/>
    <w:rsid w:val="002B548B"/>
    <w:rsid w:val="002B7751"/>
    <w:rsid w:val="002C5630"/>
    <w:rsid w:val="002C57DD"/>
    <w:rsid w:val="002C6347"/>
    <w:rsid w:val="002C7C9B"/>
    <w:rsid w:val="002D3A73"/>
    <w:rsid w:val="002D5325"/>
    <w:rsid w:val="002E19FA"/>
    <w:rsid w:val="002E31E8"/>
    <w:rsid w:val="002E36D2"/>
    <w:rsid w:val="002E595C"/>
    <w:rsid w:val="002F729E"/>
    <w:rsid w:val="003063A4"/>
    <w:rsid w:val="00306446"/>
    <w:rsid w:val="003106E8"/>
    <w:rsid w:val="00314241"/>
    <w:rsid w:val="00320AAC"/>
    <w:rsid w:val="00323D93"/>
    <w:rsid w:val="00325198"/>
    <w:rsid w:val="00340801"/>
    <w:rsid w:val="00352F42"/>
    <w:rsid w:val="0035317F"/>
    <w:rsid w:val="0035482A"/>
    <w:rsid w:val="003619F2"/>
    <w:rsid w:val="00361AB6"/>
    <w:rsid w:val="00365820"/>
    <w:rsid w:val="00366E1E"/>
    <w:rsid w:val="0039047A"/>
    <w:rsid w:val="003914C9"/>
    <w:rsid w:val="00392EB6"/>
    <w:rsid w:val="003A6594"/>
    <w:rsid w:val="003B7B04"/>
    <w:rsid w:val="003C554F"/>
    <w:rsid w:val="0040045B"/>
    <w:rsid w:val="00401370"/>
    <w:rsid w:val="0040149C"/>
    <w:rsid w:val="004022F2"/>
    <w:rsid w:val="00414478"/>
    <w:rsid w:val="004219F6"/>
    <w:rsid w:val="00482731"/>
    <w:rsid w:val="0048439E"/>
    <w:rsid w:val="00492BD3"/>
    <w:rsid w:val="004A023B"/>
    <w:rsid w:val="004A06D8"/>
    <w:rsid w:val="004A60C7"/>
    <w:rsid w:val="004B1F0D"/>
    <w:rsid w:val="004B4401"/>
    <w:rsid w:val="004B70BD"/>
    <w:rsid w:val="004C2309"/>
    <w:rsid w:val="004D15AA"/>
    <w:rsid w:val="004D622B"/>
    <w:rsid w:val="004F44D3"/>
    <w:rsid w:val="005001E0"/>
    <w:rsid w:val="00504EEB"/>
    <w:rsid w:val="0051718F"/>
    <w:rsid w:val="005202A1"/>
    <w:rsid w:val="0052111D"/>
    <w:rsid w:val="00521D7B"/>
    <w:rsid w:val="005225DA"/>
    <w:rsid w:val="005233B3"/>
    <w:rsid w:val="00524B1C"/>
    <w:rsid w:val="005325D1"/>
    <w:rsid w:val="00560380"/>
    <w:rsid w:val="005672E3"/>
    <w:rsid w:val="005760A9"/>
    <w:rsid w:val="005821F9"/>
    <w:rsid w:val="0059129D"/>
    <w:rsid w:val="00594464"/>
    <w:rsid w:val="005A0476"/>
    <w:rsid w:val="005B2C62"/>
    <w:rsid w:val="005B4D23"/>
    <w:rsid w:val="005C0CD9"/>
    <w:rsid w:val="005C1CCA"/>
    <w:rsid w:val="005C70B2"/>
    <w:rsid w:val="005D326A"/>
    <w:rsid w:val="005D6479"/>
    <w:rsid w:val="005E282E"/>
    <w:rsid w:val="005E6A71"/>
    <w:rsid w:val="00603C6D"/>
    <w:rsid w:val="006213D8"/>
    <w:rsid w:val="00622355"/>
    <w:rsid w:val="00622781"/>
    <w:rsid w:val="00623879"/>
    <w:rsid w:val="00624FD2"/>
    <w:rsid w:val="00625D8D"/>
    <w:rsid w:val="006312FD"/>
    <w:rsid w:val="00631DA3"/>
    <w:rsid w:val="006402A9"/>
    <w:rsid w:val="00640BFF"/>
    <w:rsid w:val="0065500E"/>
    <w:rsid w:val="00664BB3"/>
    <w:rsid w:val="00672174"/>
    <w:rsid w:val="00677CDF"/>
    <w:rsid w:val="0069621B"/>
    <w:rsid w:val="006A2DA4"/>
    <w:rsid w:val="006B3EC8"/>
    <w:rsid w:val="006B4267"/>
    <w:rsid w:val="006C0C26"/>
    <w:rsid w:val="006E2D4F"/>
    <w:rsid w:val="006E32C3"/>
    <w:rsid w:val="006E5755"/>
    <w:rsid w:val="006E71A3"/>
    <w:rsid w:val="006E7460"/>
    <w:rsid w:val="006E7D79"/>
    <w:rsid w:val="006F209E"/>
    <w:rsid w:val="006F20AF"/>
    <w:rsid w:val="006F56FC"/>
    <w:rsid w:val="006F785E"/>
    <w:rsid w:val="0070742D"/>
    <w:rsid w:val="00727F94"/>
    <w:rsid w:val="00730204"/>
    <w:rsid w:val="007337EB"/>
    <w:rsid w:val="00733F98"/>
    <w:rsid w:val="00742CF5"/>
    <w:rsid w:val="00745D18"/>
    <w:rsid w:val="00745F44"/>
    <w:rsid w:val="00754FA4"/>
    <w:rsid w:val="00755D1B"/>
    <w:rsid w:val="007561FA"/>
    <w:rsid w:val="007669F9"/>
    <w:rsid w:val="00776530"/>
    <w:rsid w:val="00777269"/>
    <w:rsid w:val="00777DBB"/>
    <w:rsid w:val="00780944"/>
    <w:rsid w:val="00791E8E"/>
    <w:rsid w:val="00794C24"/>
    <w:rsid w:val="007A0109"/>
    <w:rsid w:val="007A7BA6"/>
    <w:rsid w:val="007B2500"/>
    <w:rsid w:val="007B4486"/>
    <w:rsid w:val="007C24AC"/>
    <w:rsid w:val="007C5589"/>
    <w:rsid w:val="007C7F4A"/>
    <w:rsid w:val="007D61D6"/>
    <w:rsid w:val="007E1B19"/>
    <w:rsid w:val="007F1BFE"/>
    <w:rsid w:val="007F2C17"/>
    <w:rsid w:val="007F3623"/>
    <w:rsid w:val="007F4E9D"/>
    <w:rsid w:val="00800187"/>
    <w:rsid w:val="00811D0B"/>
    <w:rsid w:val="00812CC0"/>
    <w:rsid w:val="00816F89"/>
    <w:rsid w:val="0082525C"/>
    <w:rsid w:val="00827311"/>
    <w:rsid w:val="00827838"/>
    <w:rsid w:val="008342D2"/>
    <w:rsid w:val="00834BB4"/>
    <w:rsid w:val="00835187"/>
    <w:rsid w:val="008451B1"/>
    <w:rsid w:val="00851DCD"/>
    <w:rsid w:val="00857788"/>
    <w:rsid w:val="00861E0D"/>
    <w:rsid w:val="0087250E"/>
    <w:rsid w:val="00873501"/>
    <w:rsid w:val="008737C6"/>
    <w:rsid w:val="00876326"/>
    <w:rsid w:val="008945D9"/>
    <w:rsid w:val="008A1494"/>
    <w:rsid w:val="008B40CC"/>
    <w:rsid w:val="008C063A"/>
    <w:rsid w:val="008C2F17"/>
    <w:rsid w:val="008C47CA"/>
    <w:rsid w:val="008D208A"/>
    <w:rsid w:val="008D5130"/>
    <w:rsid w:val="008D661B"/>
    <w:rsid w:val="008E699D"/>
    <w:rsid w:val="008F48EB"/>
    <w:rsid w:val="00901CD5"/>
    <w:rsid w:val="00922EDD"/>
    <w:rsid w:val="009340E6"/>
    <w:rsid w:val="009416F5"/>
    <w:rsid w:val="0096018A"/>
    <w:rsid w:val="00971EFA"/>
    <w:rsid w:val="00974BD9"/>
    <w:rsid w:val="00990CB5"/>
    <w:rsid w:val="009A7BC4"/>
    <w:rsid w:val="009B37C8"/>
    <w:rsid w:val="009B7C37"/>
    <w:rsid w:val="009B7C53"/>
    <w:rsid w:val="009C2D5B"/>
    <w:rsid w:val="009D0C26"/>
    <w:rsid w:val="009D71C1"/>
    <w:rsid w:val="009E0F01"/>
    <w:rsid w:val="009F2CF0"/>
    <w:rsid w:val="00A008EB"/>
    <w:rsid w:val="00A02F64"/>
    <w:rsid w:val="00A04690"/>
    <w:rsid w:val="00A11A95"/>
    <w:rsid w:val="00A1740E"/>
    <w:rsid w:val="00A17A34"/>
    <w:rsid w:val="00A2063F"/>
    <w:rsid w:val="00A22DBC"/>
    <w:rsid w:val="00A239F2"/>
    <w:rsid w:val="00A344DA"/>
    <w:rsid w:val="00A36705"/>
    <w:rsid w:val="00A37C7C"/>
    <w:rsid w:val="00A40DD3"/>
    <w:rsid w:val="00A435EE"/>
    <w:rsid w:val="00A442C7"/>
    <w:rsid w:val="00A456D2"/>
    <w:rsid w:val="00A50290"/>
    <w:rsid w:val="00A576D5"/>
    <w:rsid w:val="00A62AA0"/>
    <w:rsid w:val="00A636A2"/>
    <w:rsid w:val="00A675A1"/>
    <w:rsid w:val="00A73D97"/>
    <w:rsid w:val="00A8311B"/>
    <w:rsid w:val="00A83B3D"/>
    <w:rsid w:val="00A95C9D"/>
    <w:rsid w:val="00AA2324"/>
    <w:rsid w:val="00AA3991"/>
    <w:rsid w:val="00AC55FB"/>
    <w:rsid w:val="00AE1C11"/>
    <w:rsid w:val="00AE3DFB"/>
    <w:rsid w:val="00AE702D"/>
    <w:rsid w:val="00AF730D"/>
    <w:rsid w:val="00AF78A2"/>
    <w:rsid w:val="00B01F08"/>
    <w:rsid w:val="00B03C15"/>
    <w:rsid w:val="00B07D82"/>
    <w:rsid w:val="00B104F7"/>
    <w:rsid w:val="00B12595"/>
    <w:rsid w:val="00B16E8F"/>
    <w:rsid w:val="00B30401"/>
    <w:rsid w:val="00B357AE"/>
    <w:rsid w:val="00B368FE"/>
    <w:rsid w:val="00B36DD7"/>
    <w:rsid w:val="00B37F47"/>
    <w:rsid w:val="00B42C6B"/>
    <w:rsid w:val="00B54C7E"/>
    <w:rsid w:val="00B602E0"/>
    <w:rsid w:val="00B6637D"/>
    <w:rsid w:val="00B664A2"/>
    <w:rsid w:val="00B86145"/>
    <w:rsid w:val="00B91456"/>
    <w:rsid w:val="00B95844"/>
    <w:rsid w:val="00BA61E9"/>
    <w:rsid w:val="00BB2A4B"/>
    <w:rsid w:val="00BB76D0"/>
    <w:rsid w:val="00BC363C"/>
    <w:rsid w:val="00BD1584"/>
    <w:rsid w:val="00BD1DCE"/>
    <w:rsid w:val="00BE231D"/>
    <w:rsid w:val="00BF2DDB"/>
    <w:rsid w:val="00C02972"/>
    <w:rsid w:val="00C03753"/>
    <w:rsid w:val="00C06A20"/>
    <w:rsid w:val="00C162A2"/>
    <w:rsid w:val="00C2150E"/>
    <w:rsid w:val="00C31746"/>
    <w:rsid w:val="00C326E6"/>
    <w:rsid w:val="00C35256"/>
    <w:rsid w:val="00C405E5"/>
    <w:rsid w:val="00C53C56"/>
    <w:rsid w:val="00C62C24"/>
    <w:rsid w:val="00C63357"/>
    <w:rsid w:val="00C635B6"/>
    <w:rsid w:val="00C7209C"/>
    <w:rsid w:val="00C93F29"/>
    <w:rsid w:val="00CA5845"/>
    <w:rsid w:val="00CB2747"/>
    <w:rsid w:val="00CD2132"/>
    <w:rsid w:val="00CD4738"/>
    <w:rsid w:val="00CE005B"/>
    <w:rsid w:val="00CE4450"/>
    <w:rsid w:val="00CF3243"/>
    <w:rsid w:val="00D01214"/>
    <w:rsid w:val="00D0361A"/>
    <w:rsid w:val="00D17B49"/>
    <w:rsid w:val="00D2013B"/>
    <w:rsid w:val="00D24EB0"/>
    <w:rsid w:val="00D30ADD"/>
    <w:rsid w:val="00D315D5"/>
    <w:rsid w:val="00D419E0"/>
    <w:rsid w:val="00D43A0D"/>
    <w:rsid w:val="00D46867"/>
    <w:rsid w:val="00D5073F"/>
    <w:rsid w:val="00D50B2F"/>
    <w:rsid w:val="00D526F3"/>
    <w:rsid w:val="00D57A1F"/>
    <w:rsid w:val="00D96594"/>
    <w:rsid w:val="00DA11AC"/>
    <w:rsid w:val="00DA2034"/>
    <w:rsid w:val="00DA25E8"/>
    <w:rsid w:val="00DA6F32"/>
    <w:rsid w:val="00DB00CC"/>
    <w:rsid w:val="00DC31D0"/>
    <w:rsid w:val="00DC733E"/>
    <w:rsid w:val="00DE1638"/>
    <w:rsid w:val="00DF0F1E"/>
    <w:rsid w:val="00DF57BE"/>
    <w:rsid w:val="00DF63F7"/>
    <w:rsid w:val="00E0158A"/>
    <w:rsid w:val="00E04915"/>
    <w:rsid w:val="00E054CC"/>
    <w:rsid w:val="00E06500"/>
    <w:rsid w:val="00E16091"/>
    <w:rsid w:val="00E2158C"/>
    <w:rsid w:val="00E23348"/>
    <w:rsid w:val="00E27DC7"/>
    <w:rsid w:val="00E36490"/>
    <w:rsid w:val="00E4498F"/>
    <w:rsid w:val="00E57060"/>
    <w:rsid w:val="00E57095"/>
    <w:rsid w:val="00E572F6"/>
    <w:rsid w:val="00E627ED"/>
    <w:rsid w:val="00E63664"/>
    <w:rsid w:val="00E70A87"/>
    <w:rsid w:val="00E71F98"/>
    <w:rsid w:val="00E8093A"/>
    <w:rsid w:val="00E85D53"/>
    <w:rsid w:val="00E87616"/>
    <w:rsid w:val="00E91173"/>
    <w:rsid w:val="00E93A68"/>
    <w:rsid w:val="00E946D3"/>
    <w:rsid w:val="00EA13B9"/>
    <w:rsid w:val="00EA5C16"/>
    <w:rsid w:val="00EA79F8"/>
    <w:rsid w:val="00EB0824"/>
    <w:rsid w:val="00EB5DB6"/>
    <w:rsid w:val="00EB74E2"/>
    <w:rsid w:val="00EC0417"/>
    <w:rsid w:val="00EC0A9A"/>
    <w:rsid w:val="00EC4A30"/>
    <w:rsid w:val="00EC6165"/>
    <w:rsid w:val="00EC6E3E"/>
    <w:rsid w:val="00ED1C94"/>
    <w:rsid w:val="00ED45E1"/>
    <w:rsid w:val="00ED6A4A"/>
    <w:rsid w:val="00EF000D"/>
    <w:rsid w:val="00EF54C2"/>
    <w:rsid w:val="00EF71C7"/>
    <w:rsid w:val="00F058A3"/>
    <w:rsid w:val="00F14237"/>
    <w:rsid w:val="00F17886"/>
    <w:rsid w:val="00F41C56"/>
    <w:rsid w:val="00F45BAD"/>
    <w:rsid w:val="00F474FC"/>
    <w:rsid w:val="00F53791"/>
    <w:rsid w:val="00F545A3"/>
    <w:rsid w:val="00F6220D"/>
    <w:rsid w:val="00F66ACA"/>
    <w:rsid w:val="00FA411E"/>
    <w:rsid w:val="00FA462F"/>
    <w:rsid w:val="00FB3395"/>
    <w:rsid w:val="00FB41AC"/>
    <w:rsid w:val="00FB5706"/>
    <w:rsid w:val="00FC695A"/>
    <w:rsid w:val="00FD2789"/>
    <w:rsid w:val="00FD32D6"/>
    <w:rsid w:val="00FE40E2"/>
    <w:rsid w:val="00FF000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FE33D46"/>
  <w15:docId w15:val="{8B5CFCD2-D909-4A48-AF30-11F3C637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282E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semiHidden/>
    <w:unhideWhenUsed/>
    <w:rsid w:val="00ED45E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D45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D45E1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D45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D45E1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ED45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D45E1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EA13B9"/>
    <w:pPr>
      <w:suppressAutoHyphens/>
      <w:jc w:val="both"/>
    </w:pPr>
    <w:rPr>
      <w:rFonts w:ascii="Times New Roman" w:hAnsi="Times New Roman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24EB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D661B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D661B"/>
  </w:style>
  <w:style w:type="paragraph" w:styleId="Tekstprzypisudolnego">
    <w:name w:val="footnote text"/>
    <w:basedOn w:val="Normalny"/>
    <w:link w:val="TekstprzypisudolnegoZnak"/>
    <w:rsid w:val="00C93F29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93F29"/>
  </w:style>
  <w:style w:type="character" w:styleId="Odwoanieprzypisudolnego">
    <w:name w:val="footnote reference"/>
    <w:rsid w:val="00C93F29"/>
    <w:rPr>
      <w:vertAlign w:val="superscript"/>
    </w:rPr>
  </w:style>
  <w:style w:type="character" w:customStyle="1" w:styleId="StopkaZnak">
    <w:name w:val="Stopka Znak"/>
    <w:basedOn w:val="Domylnaczcionkaakapitu"/>
    <w:link w:val="Stopka"/>
    <w:rsid w:val="00C93F29"/>
    <w:rPr>
      <w:rFonts w:ascii="Arial" w:hAnsi="Arial"/>
      <w:sz w:val="24"/>
      <w:szCs w:val="24"/>
    </w:rPr>
  </w:style>
  <w:style w:type="paragraph" w:styleId="Bezodstpw">
    <w:name w:val="No Spacing"/>
    <w:uiPriority w:val="1"/>
    <w:qFormat/>
    <w:rsid w:val="00166FC0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EC616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616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kstpodstawowy21">
    <w:name w:val="Tekst podstawowy 21"/>
    <w:basedOn w:val="Normalny"/>
    <w:rsid w:val="003106E8"/>
    <w:pPr>
      <w:jc w:val="both"/>
    </w:pPr>
    <w:rPr>
      <w:rFonts w:ascii="Times New Roman" w:hAnsi="Times New Roman"/>
      <w:szCs w:val="20"/>
    </w:rPr>
  </w:style>
  <w:style w:type="character" w:customStyle="1" w:styleId="AkapitzlistZnak">
    <w:name w:val="Akapit z listą Znak"/>
    <w:link w:val="Akapitzlist"/>
    <w:uiPriority w:val="34"/>
    <w:qFormat/>
    <w:rsid w:val="008D208A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OJE%20DOKUMENTY\3%20-%20PROMO%20-%20MACIEK\-%20WZORY%20Logotyp&#243;w%20BEZ%20wykrzyknika%20FINAL%20LIPIEC%202015\listownik-Pomorskie-FE-UMWP-UE-EFSI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5D8A-F3AF-492B-8E50-8E5684B64E7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E297D9A-53B8-48E3-91C1-E14C51F01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listownik-Pomorskie-FE-UMWP-UE-EFSI-RPO2014-2020-2015.dot</Template>
  <TotalTime>13</TotalTime>
  <Pages>5</Pages>
  <Words>1315</Words>
  <Characters>11108</Characters>
  <Application>Microsoft Office Word</Application>
  <DocSecurity>0</DocSecurity>
  <Lines>92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Jackiewicz</dc:creator>
  <cp:keywords/>
  <cp:lastModifiedBy>Rabiega Katarzyna</cp:lastModifiedBy>
  <cp:revision>3</cp:revision>
  <cp:lastPrinted>2021-02-01T11:04:00Z</cp:lastPrinted>
  <dcterms:created xsi:type="dcterms:W3CDTF">2022-08-01T15:28:00Z</dcterms:created>
  <dcterms:modified xsi:type="dcterms:W3CDTF">2022-08-01T15:38:00Z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at">
    <vt:lpwstr>Rozbudowa punktu selektywnego zbierania odpadów komunalnych dla Gminy Czarne w miejscowości Nadziejewo</vt:lpwstr>
  </property>
  <property fmtid="{D5CDD505-2E9C-101B-9397-08002B2CF9AE}" pid="3" name="Projekt">
    <vt:lpwstr>11.02.00-22-0007/17</vt:lpwstr>
  </property>
  <property fmtid="{D5CDD505-2E9C-101B-9397-08002B2CF9AE}" pid="4" name="Oś">
    <vt:lpwstr>11.02</vt:lpwstr>
  </property>
  <property fmtid="{D5CDD505-2E9C-101B-9397-08002B2CF9AE}" pid="5" name="Liczba Aneksów">
    <vt:lpwstr>02</vt:lpwstr>
  </property>
  <property fmtid="{D5CDD505-2E9C-101B-9397-08002B2CF9AE}" pid="6" name="Liczba WNP">
    <vt:lpwstr>007</vt:lpwstr>
  </property>
  <property fmtid="{D5CDD505-2E9C-101B-9397-08002B2CF9AE}" pid="7" name="Typ kontroli">
    <vt:lpwstr>na zakończenie</vt:lpwstr>
  </property>
  <property fmtid="{D5CDD505-2E9C-101B-9397-08002B2CF9AE}" pid="8" name="Numer Sprawy">
    <vt:lpwstr>19</vt:lpwstr>
  </property>
  <property fmtid="{D5CDD505-2E9C-101B-9397-08002B2CF9AE}" pid="9" name="Rok">
    <vt:lpwstr>21</vt:lpwstr>
  </property>
  <property fmtid="{D5CDD505-2E9C-101B-9397-08002B2CF9AE}" pid="10" name="Miesiąc">
    <vt:lpwstr>04</vt:lpwstr>
  </property>
  <property fmtid="{D5CDD505-2E9C-101B-9397-08002B2CF9AE}" pid="11" name="Dzień">
    <vt:lpwstr>22</vt:lpwstr>
  </property>
  <property fmtid="{D5CDD505-2E9C-101B-9397-08002B2CF9AE}" pid="12" name="Data od">
    <vt:lpwstr>  4.05</vt:lpwstr>
  </property>
  <property fmtid="{D5CDD505-2E9C-101B-9397-08002B2CF9AE}" pid="13" name="Data do">
    <vt:lpwstr>  6.05</vt:lpwstr>
  </property>
  <property fmtid="{D5CDD505-2E9C-101B-9397-08002B2CF9AE}" pid="14" name="Data wizyty">
    <vt:lpwstr>20.05</vt:lpwstr>
  </property>
  <property fmtid="{D5CDD505-2E9C-101B-9397-08002B2CF9AE}" pid="15" name="Data ukończenia">
    <vt:lpwstr>   .    </vt:lpwstr>
  </property>
  <property fmtid="{D5CDD505-2E9C-101B-9397-08002B2CF9AE}" pid="16" name="Reprezentujący">
    <vt:lpwstr>Piotr Zabrocki</vt:lpwstr>
  </property>
  <property fmtid="{D5CDD505-2E9C-101B-9397-08002B2CF9AE}" pid="17" name="Sz. Pan/Pani">
    <vt:lpwstr>Pan</vt:lpwstr>
  </property>
  <property fmtid="{D5CDD505-2E9C-101B-9397-08002B2CF9AE}" pid="18" name="Repr st">
    <vt:lpwstr>Burmistrz</vt:lpwstr>
  </property>
  <property fmtid="{D5CDD505-2E9C-101B-9397-08002B2CF9AE}" pid="19" name="Beneficjent">
    <vt:lpwstr>Gmina Czarne</vt:lpwstr>
  </property>
  <property fmtid="{D5CDD505-2E9C-101B-9397-08002B2CF9AE}" pid="20" name="Adres">
    <vt:lpwstr>ul. Moniuszki 12, 77-330 Czarne</vt:lpwstr>
  </property>
  <property fmtid="{D5CDD505-2E9C-101B-9397-08002B2CF9AE}" pid="21" name="Miejscowość">
    <vt:lpwstr>Nadziejewo</vt:lpwstr>
  </property>
  <property fmtid="{D5CDD505-2E9C-101B-9397-08002B2CF9AE}" pid="22" name="Gmina">
    <vt:lpwstr>Czarne</vt:lpwstr>
  </property>
  <property fmtid="{D5CDD505-2E9C-101B-9397-08002B2CF9AE}" pid="23" name="Powiat">
    <vt:lpwstr>człuchowski</vt:lpwstr>
  </property>
  <property fmtid="{D5CDD505-2E9C-101B-9397-08002B2CF9AE}" pid="24" name="kontroluje zr">
    <vt:lpwstr>Marek Jackiewicz</vt:lpwstr>
  </property>
  <property fmtid="{D5CDD505-2E9C-101B-9397-08002B2CF9AE}" pid="25" name="kontrol zr st">
    <vt:lpwstr>Główny Specjalista</vt:lpwstr>
  </property>
  <property fmtid="{D5CDD505-2E9C-101B-9397-08002B2CF9AE}" pid="26" name="kontroluje zp">
    <vt:lpwstr>Katarzyna Wroniak</vt:lpwstr>
  </property>
  <property fmtid="{D5CDD505-2E9C-101B-9397-08002B2CF9AE}" pid="27" name="kontrol zp st">
    <vt:lpwstr>Inspektor</vt:lpwstr>
  </property>
  <property fmtid="{D5CDD505-2E9C-101B-9397-08002B2CF9AE}" pid="28" name="kontroluje zf">
    <vt:lpwstr>Dominik Skonieczny</vt:lpwstr>
  </property>
  <property fmtid="{D5CDD505-2E9C-101B-9397-08002B2CF9AE}" pid="29" name="kontrol zf st">
    <vt:lpwstr>Starszy Specjalista</vt:lpwstr>
  </property>
  <property fmtid="{D5CDD505-2E9C-101B-9397-08002B2CF9AE}" pid="30" name="kontroluje 4">
    <vt:lpwstr>...</vt:lpwstr>
  </property>
  <property fmtid="{D5CDD505-2E9C-101B-9397-08002B2CF9AE}" pid="31" name="kontrol 4 st">
    <vt:lpwstr>...</vt:lpwstr>
  </property>
  <property fmtid="{D5CDD505-2E9C-101B-9397-08002B2CF9AE}" pid="32" name="kontroluje 5">
    <vt:lpwstr>...</vt:lpwstr>
  </property>
  <property fmtid="{D5CDD505-2E9C-101B-9397-08002B2CF9AE}" pid="33" name="kontrol 5 st">
    <vt:lpwstr>...</vt:lpwstr>
  </property>
  <property fmtid="{D5CDD505-2E9C-101B-9397-08002B2CF9AE}" pid="34" name="kontroluje 6">
    <vt:lpwstr>...</vt:lpwstr>
  </property>
  <property fmtid="{D5CDD505-2E9C-101B-9397-08002B2CF9AE}" pid="35" name="kontrol 6 st">
    <vt:lpwstr>...</vt:lpwstr>
  </property>
  <property fmtid="{D5CDD505-2E9C-101B-9397-08002B2CF9AE}" pid="36" name="EOD PZ">
    <vt:lpwstr>8204</vt:lpwstr>
  </property>
  <property fmtid="{D5CDD505-2E9C-101B-9397-08002B2CF9AE}" pid="37" name="EOD IW">
    <vt:lpwstr>8176</vt:lpwstr>
  </property>
  <property fmtid="{D5CDD505-2E9C-101B-9397-08002B2CF9AE}" pid="38" name="EOD PK">
    <vt:lpwstr>8210</vt:lpwstr>
  </property>
  <property fmtid="{D5CDD505-2E9C-101B-9397-08002B2CF9AE}" pid="39" name="EOD UP">
    <vt:lpwstr>9792/05</vt:lpwstr>
  </property>
  <property fmtid="{D5CDD505-2E9C-101B-9397-08002B2CF9AE}" pid="40" name="EOD UP nr">
    <vt:lpwstr>232</vt:lpwstr>
  </property>
  <property fmtid="{D5CDD505-2E9C-101B-9397-08002B2CF9AE}" pid="41" name="EOD IK">
    <vt:lpwstr>21408</vt:lpwstr>
  </property>
  <property fmtid="{D5CDD505-2E9C-101B-9397-08002B2CF9AE}" pid="42" name="EOD IP">
    <vt:lpwstr>        /   </vt:lpwstr>
  </property>
  <property fmtid="{D5CDD505-2E9C-101B-9397-08002B2CF9AE}" pid="43" name="EOD PI">
    <vt:lpwstr>        /  </vt:lpwstr>
  </property>
  <property fmtid="{D5CDD505-2E9C-101B-9397-08002B2CF9AE}" pid="44" name="Umowa/Decyzja">
    <vt:lpwstr>Umowy</vt:lpwstr>
  </property>
  <property fmtid="{D5CDD505-2E9C-101B-9397-08002B2CF9AE}" pid="45" name="P/D">
    <vt:lpwstr>P</vt:lpwstr>
  </property>
  <property fmtid="{D5CDD505-2E9C-101B-9397-08002B2CF9AE}" pid="46" name="NR1/2">
    <vt:lpwstr>1</vt:lpwstr>
  </property>
  <property fmtid="{D5CDD505-2E9C-101B-9397-08002B2CF9AE}" pid="47" name="nr-I/II">
    <vt:lpwstr>I</vt:lpwstr>
  </property>
  <property fmtid="{D5CDD505-2E9C-101B-9397-08002B2CF9AE}" pid="48" name="WNP-końcową/pośrednią">
    <vt:lpwstr>końcową</vt:lpwstr>
  </property>
</Properties>
</file>